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D45A" w14:textId="77777777" w:rsidR="0081270C" w:rsidRDefault="0081270C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3(</w:t>
      </w:r>
      <w:r>
        <w:rPr>
          <w:rFonts w:hint="eastAsia"/>
        </w:rPr>
        <w:t>第</w:t>
      </w:r>
      <w:r>
        <w:t>1</w:t>
      </w:r>
      <w:r w:rsidR="00D273F7">
        <w:t>4</w:t>
      </w:r>
      <w:r>
        <w:rPr>
          <w:rFonts w:hint="eastAsia"/>
        </w:rPr>
        <w:t>条関係</w:t>
      </w:r>
      <w:r>
        <w:t>)</w:t>
      </w:r>
    </w:p>
    <w:p w14:paraId="46FB6ADE" w14:textId="77777777" w:rsidR="0081270C" w:rsidRDefault="0081270C">
      <w:pPr>
        <w:wordWrap w:val="0"/>
        <w:overflowPunct w:val="0"/>
        <w:autoSpaceDE w:val="0"/>
        <w:autoSpaceDN w:val="0"/>
      </w:pPr>
    </w:p>
    <w:p w14:paraId="363FAF40" w14:textId="77777777" w:rsidR="0081270C" w:rsidRDefault="0081270C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210"/>
        </w:rPr>
        <w:t>推薦者名</w:t>
      </w:r>
      <w:r>
        <w:rPr>
          <w:rFonts w:hint="eastAsia"/>
        </w:rPr>
        <w:t>簿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2394"/>
        <w:gridCol w:w="1764"/>
        <w:gridCol w:w="2813"/>
        <w:gridCol w:w="876"/>
      </w:tblGrid>
      <w:tr w:rsidR="0081270C" w14:paraId="4C9E8CC5" w14:textId="77777777">
        <w:trPr>
          <w:trHeight w:val="600"/>
        </w:trPr>
        <w:tc>
          <w:tcPr>
            <w:tcW w:w="658" w:type="dxa"/>
            <w:vAlign w:val="center"/>
          </w:tcPr>
          <w:p w14:paraId="4432F39B" w14:textId="77777777" w:rsidR="0081270C" w:rsidRDefault="0081270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94" w:type="dxa"/>
            <w:vAlign w:val="center"/>
          </w:tcPr>
          <w:p w14:paraId="71B8547A" w14:textId="77777777" w:rsidR="0081270C" w:rsidRDefault="0081270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1764" w:type="dxa"/>
            <w:vAlign w:val="center"/>
          </w:tcPr>
          <w:p w14:paraId="478DBDFD" w14:textId="77777777" w:rsidR="0081270C" w:rsidRDefault="0081270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813" w:type="dxa"/>
            <w:vAlign w:val="center"/>
          </w:tcPr>
          <w:p w14:paraId="23BE5B85" w14:textId="77777777" w:rsidR="0081270C" w:rsidRDefault="0081270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76" w:type="dxa"/>
            <w:vAlign w:val="center"/>
          </w:tcPr>
          <w:p w14:paraId="58C9B12A" w14:textId="77777777" w:rsidR="0081270C" w:rsidRDefault="0081270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81270C" w14:paraId="316E4DA4" w14:textId="77777777">
        <w:trPr>
          <w:trHeight w:val="600"/>
        </w:trPr>
        <w:tc>
          <w:tcPr>
            <w:tcW w:w="658" w:type="dxa"/>
            <w:vAlign w:val="center"/>
          </w:tcPr>
          <w:p w14:paraId="798B4CB6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700AD894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6B238659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vAlign w:val="center"/>
          </w:tcPr>
          <w:p w14:paraId="4CE5E36A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14:paraId="2A5246AE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270C" w14:paraId="4A6BC146" w14:textId="77777777">
        <w:trPr>
          <w:trHeight w:val="600"/>
        </w:trPr>
        <w:tc>
          <w:tcPr>
            <w:tcW w:w="658" w:type="dxa"/>
            <w:vAlign w:val="center"/>
          </w:tcPr>
          <w:p w14:paraId="6FA54A8B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332998A7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5DD216B5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vAlign w:val="center"/>
          </w:tcPr>
          <w:p w14:paraId="5FBE0800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14:paraId="1845D792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270C" w14:paraId="40BC50D1" w14:textId="77777777">
        <w:trPr>
          <w:trHeight w:val="600"/>
        </w:trPr>
        <w:tc>
          <w:tcPr>
            <w:tcW w:w="658" w:type="dxa"/>
            <w:vAlign w:val="center"/>
          </w:tcPr>
          <w:p w14:paraId="22E26DFA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63A1D79A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52D9093C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vAlign w:val="center"/>
          </w:tcPr>
          <w:p w14:paraId="6B4417EA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14:paraId="2E565309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270C" w14:paraId="09ED81FB" w14:textId="77777777">
        <w:trPr>
          <w:trHeight w:val="600"/>
        </w:trPr>
        <w:tc>
          <w:tcPr>
            <w:tcW w:w="658" w:type="dxa"/>
            <w:vAlign w:val="center"/>
          </w:tcPr>
          <w:p w14:paraId="137545E2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1506AE6B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3C5E0501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vAlign w:val="center"/>
          </w:tcPr>
          <w:p w14:paraId="7DF2D1CC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14:paraId="67678887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270C" w14:paraId="47B53506" w14:textId="77777777">
        <w:trPr>
          <w:trHeight w:val="600"/>
        </w:trPr>
        <w:tc>
          <w:tcPr>
            <w:tcW w:w="658" w:type="dxa"/>
            <w:vAlign w:val="center"/>
          </w:tcPr>
          <w:p w14:paraId="77A032FA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57D094E2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77EC89E0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vAlign w:val="center"/>
          </w:tcPr>
          <w:p w14:paraId="4872462B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14:paraId="62FAB9C2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270C" w14:paraId="24FB81C8" w14:textId="77777777">
        <w:trPr>
          <w:trHeight w:val="600"/>
        </w:trPr>
        <w:tc>
          <w:tcPr>
            <w:tcW w:w="658" w:type="dxa"/>
            <w:vAlign w:val="center"/>
          </w:tcPr>
          <w:p w14:paraId="0DBFF017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176A4BB8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63E78F82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vAlign w:val="center"/>
          </w:tcPr>
          <w:p w14:paraId="45795ADF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14:paraId="5BA00563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270C" w14:paraId="741DBE5E" w14:textId="77777777">
        <w:trPr>
          <w:trHeight w:val="600"/>
        </w:trPr>
        <w:tc>
          <w:tcPr>
            <w:tcW w:w="658" w:type="dxa"/>
            <w:vAlign w:val="center"/>
          </w:tcPr>
          <w:p w14:paraId="5FAE8ED3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46AA2532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0861C243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vAlign w:val="center"/>
          </w:tcPr>
          <w:p w14:paraId="296648AD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14:paraId="53FEE180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270C" w14:paraId="5D5C06E5" w14:textId="77777777">
        <w:trPr>
          <w:trHeight w:val="600"/>
        </w:trPr>
        <w:tc>
          <w:tcPr>
            <w:tcW w:w="658" w:type="dxa"/>
            <w:vAlign w:val="center"/>
          </w:tcPr>
          <w:p w14:paraId="341D184E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5B3A416D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64ECCB50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vAlign w:val="center"/>
          </w:tcPr>
          <w:p w14:paraId="6B40984C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14:paraId="281F8C74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270C" w14:paraId="78392C8A" w14:textId="77777777">
        <w:trPr>
          <w:trHeight w:val="600"/>
        </w:trPr>
        <w:tc>
          <w:tcPr>
            <w:tcW w:w="658" w:type="dxa"/>
            <w:vAlign w:val="center"/>
          </w:tcPr>
          <w:p w14:paraId="2E816758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356660E1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339F5D46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vAlign w:val="center"/>
          </w:tcPr>
          <w:p w14:paraId="03CA0F7D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14:paraId="79C0E5B4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270C" w14:paraId="6C1E4F61" w14:textId="77777777">
        <w:trPr>
          <w:trHeight w:val="600"/>
        </w:trPr>
        <w:tc>
          <w:tcPr>
            <w:tcW w:w="658" w:type="dxa"/>
            <w:vAlign w:val="center"/>
          </w:tcPr>
          <w:p w14:paraId="446E979A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61BAD752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57E33F9A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vAlign w:val="center"/>
          </w:tcPr>
          <w:p w14:paraId="440BD67B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14:paraId="152FF6DE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270C" w14:paraId="5A1AC357" w14:textId="77777777">
        <w:trPr>
          <w:trHeight w:val="600"/>
        </w:trPr>
        <w:tc>
          <w:tcPr>
            <w:tcW w:w="658" w:type="dxa"/>
            <w:vAlign w:val="center"/>
          </w:tcPr>
          <w:p w14:paraId="61D826EF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3C5A91D7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7999B7F9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vAlign w:val="center"/>
          </w:tcPr>
          <w:p w14:paraId="1933C79E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14:paraId="727DAB1F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270C" w14:paraId="67ACA58C" w14:textId="77777777">
        <w:trPr>
          <w:trHeight w:val="600"/>
        </w:trPr>
        <w:tc>
          <w:tcPr>
            <w:tcW w:w="658" w:type="dxa"/>
            <w:vAlign w:val="center"/>
          </w:tcPr>
          <w:p w14:paraId="4FC4BCD7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498D74F2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52CC56E2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vAlign w:val="center"/>
          </w:tcPr>
          <w:p w14:paraId="042DF652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14:paraId="724F4F93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270C" w14:paraId="7F2235AE" w14:textId="77777777">
        <w:trPr>
          <w:trHeight w:val="600"/>
        </w:trPr>
        <w:tc>
          <w:tcPr>
            <w:tcW w:w="658" w:type="dxa"/>
            <w:vAlign w:val="center"/>
          </w:tcPr>
          <w:p w14:paraId="6557E278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77980409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1DDFC36F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vAlign w:val="center"/>
          </w:tcPr>
          <w:p w14:paraId="2C593E09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14:paraId="76ADA866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270C" w14:paraId="28AF7921" w14:textId="77777777">
        <w:trPr>
          <w:trHeight w:val="600"/>
        </w:trPr>
        <w:tc>
          <w:tcPr>
            <w:tcW w:w="658" w:type="dxa"/>
            <w:vAlign w:val="center"/>
          </w:tcPr>
          <w:p w14:paraId="5E725250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62CCBBE0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63506108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vAlign w:val="center"/>
          </w:tcPr>
          <w:p w14:paraId="1DA755E3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14:paraId="3796A11C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270C" w14:paraId="6CF608FE" w14:textId="77777777">
        <w:trPr>
          <w:trHeight w:val="600"/>
        </w:trPr>
        <w:tc>
          <w:tcPr>
            <w:tcW w:w="658" w:type="dxa"/>
            <w:vAlign w:val="center"/>
          </w:tcPr>
          <w:p w14:paraId="6EC6A52D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  <w:vAlign w:val="center"/>
          </w:tcPr>
          <w:p w14:paraId="55BBA668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1AEBD5C0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vAlign w:val="center"/>
          </w:tcPr>
          <w:p w14:paraId="6473E4CA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14:paraId="4D1D0282" w14:textId="77777777" w:rsidR="0081270C" w:rsidRDefault="0081270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5C3FB53" w14:textId="77777777" w:rsidR="0081270C" w:rsidRDefault="0081270C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記入欄が足りない場合は、適宜写しを取り記入してください。</w:t>
      </w:r>
    </w:p>
    <w:p w14:paraId="3A8D6D27" w14:textId="77777777" w:rsidR="0081270C" w:rsidRDefault="0081270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用紙の大きさは</w:t>
      </w:r>
      <w:r>
        <w:t>A4</w:t>
      </w:r>
      <w:r>
        <w:rPr>
          <w:rFonts w:hint="eastAsia"/>
        </w:rPr>
        <w:t>版とする。</w:t>
      </w:r>
    </w:p>
    <w:sectPr w:rsidR="008127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F4AE" w14:textId="77777777" w:rsidR="008E1415" w:rsidRDefault="008E1415">
      <w:r>
        <w:separator/>
      </w:r>
    </w:p>
  </w:endnote>
  <w:endnote w:type="continuationSeparator" w:id="0">
    <w:p w14:paraId="2FCD62CD" w14:textId="77777777" w:rsidR="008E1415" w:rsidRDefault="008E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4E61" w14:textId="77777777" w:rsidR="008E1415" w:rsidRDefault="008E1415">
      <w:r>
        <w:separator/>
      </w:r>
    </w:p>
  </w:footnote>
  <w:footnote w:type="continuationSeparator" w:id="0">
    <w:p w14:paraId="19B78887" w14:textId="77777777" w:rsidR="008E1415" w:rsidRDefault="008E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F7"/>
    <w:rsid w:val="003E3DC8"/>
    <w:rsid w:val="00503849"/>
    <w:rsid w:val="0081270C"/>
    <w:rsid w:val="00881495"/>
    <w:rsid w:val="008E1415"/>
    <w:rsid w:val="00B739F3"/>
    <w:rsid w:val="00CF7DC6"/>
    <w:rsid w:val="00D273F7"/>
    <w:rsid w:val="00D8484D"/>
    <w:rsid w:val="00D95E00"/>
    <w:rsid w:val="00F8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2A31F9"/>
  <w14:defaultImageDpi w14:val="0"/>
  <w15:docId w15:val="{70CD2ACF-59E9-4DFC-9D97-675793B1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1</Pages>
  <Words>71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1_07_bekkiyoushiki03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1_07_bekkiyoushiki03</dc:title>
  <dc:subject/>
  <dc:creator/>
  <cp:keywords/>
  <dc:description/>
  <cp:lastModifiedBy>高水 雅司</cp:lastModifiedBy>
  <cp:revision>5</cp:revision>
  <dcterms:created xsi:type="dcterms:W3CDTF">2024-08-09T02:21:00Z</dcterms:created>
  <dcterms:modified xsi:type="dcterms:W3CDTF">2024-08-09T07:01:00Z</dcterms:modified>
</cp:coreProperties>
</file>