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A9B8B" w14:textId="77777777" w:rsidR="00F252D1" w:rsidRDefault="00F252D1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</w:t>
      </w:r>
      <w:r>
        <w:t>1(</w:t>
      </w:r>
      <w:r>
        <w:rPr>
          <w:rFonts w:hint="eastAsia"/>
        </w:rPr>
        <w:t>第</w:t>
      </w:r>
      <w:r w:rsidR="00EB2399">
        <w:t>14</w:t>
      </w:r>
      <w:r>
        <w:rPr>
          <w:rFonts w:hint="eastAsia"/>
        </w:rPr>
        <w:t>条関係</w:t>
      </w:r>
      <w:r>
        <w:t>)</w:t>
      </w:r>
    </w:p>
    <w:p w14:paraId="4C9DD3F9" w14:textId="77777777" w:rsidR="00F252D1" w:rsidRDefault="00F252D1">
      <w:pPr>
        <w:wordWrap w:val="0"/>
        <w:overflowPunct w:val="0"/>
        <w:autoSpaceDE w:val="0"/>
        <w:autoSpaceDN w:val="0"/>
      </w:pPr>
    </w:p>
    <w:p w14:paraId="5DD9E54D" w14:textId="77777777" w:rsidR="00F252D1" w:rsidRPr="00EB2399" w:rsidRDefault="00216908">
      <w:pPr>
        <w:wordWrap w:val="0"/>
        <w:overflowPunct w:val="0"/>
        <w:autoSpaceDE w:val="0"/>
        <w:autoSpaceDN w:val="0"/>
        <w:jc w:val="center"/>
        <w:rPr>
          <w:szCs w:val="21"/>
        </w:rPr>
      </w:pPr>
      <w:r w:rsidRPr="00216908">
        <w:rPr>
          <w:rFonts w:cs="ＭＳ 明朝" w:hint="eastAsia"/>
          <w:szCs w:val="21"/>
        </w:rPr>
        <w:t>学長候補者の基準を満たすと認められる者</w:t>
      </w:r>
      <w:r w:rsidR="00EB2399" w:rsidRPr="00EB2399">
        <w:rPr>
          <w:rFonts w:cs="ＭＳ 明朝" w:hint="eastAsia"/>
          <w:szCs w:val="21"/>
        </w:rPr>
        <w:t>の推薦書</w:t>
      </w:r>
    </w:p>
    <w:p w14:paraId="0B3E9FC1" w14:textId="77777777" w:rsidR="00F252D1" w:rsidRDefault="00F252D1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14:paraId="7C836E59" w14:textId="77777777" w:rsidR="00F252D1" w:rsidRDefault="00F252D1">
      <w:pPr>
        <w:wordWrap w:val="0"/>
        <w:overflowPunct w:val="0"/>
        <w:autoSpaceDE w:val="0"/>
        <w:autoSpaceDN w:val="0"/>
      </w:pPr>
    </w:p>
    <w:p w14:paraId="592D5839" w14:textId="77777777" w:rsidR="00F252D1" w:rsidRDefault="00F252D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国立大学法人お茶の水女子大学</w:t>
      </w:r>
    </w:p>
    <w:p w14:paraId="3B9E6158" w14:textId="77777777" w:rsidR="00F252D1" w:rsidRDefault="00F252D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</w:t>
      </w:r>
      <w:r w:rsidR="00DC5FA8" w:rsidRPr="00DC5FA8">
        <w:rPr>
          <w:rFonts w:cs="ＭＳ 明朝" w:hint="eastAsia"/>
          <w:szCs w:val="21"/>
        </w:rPr>
        <w:t>学長選考・監察会議</w:t>
      </w:r>
      <w:r>
        <w:rPr>
          <w:rFonts w:hint="eastAsia"/>
        </w:rPr>
        <w:t xml:space="preserve">　殿</w:t>
      </w:r>
    </w:p>
    <w:p w14:paraId="46093041" w14:textId="77777777" w:rsidR="00F252D1" w:rsidRDefault="00F252D1">
      <w:pPr>
        <w:wordWrap w:val="0"/>
        <w:overflowPunct w:val="0"/>
        <w:autoSpaceDE w:val="0"/>
        <w:autoSpaceDN w:val="0"/>
      </w:pPr>
    </w:p>
    <w:p w14:paraId="698D0BCC" w14:textId="77777777" w:rsidR="00F252D1" w:rsidRDefault="007318E3">
      <w:pPr>
        <w:wordWrap w:val="0"/>
        <w:overflowPunct w:val="0"/>
        <w:autoSpaceDE w:val="0"/>
        <w:autoSpaceDN w:val="0"/>
        <w:ind w:right="420"/>
        <w:jc w:val="right"/>
      </w:pPr>
      <w:r w:rsidRPr="007318E3">
        <w:rPr>
          <w:rFonts w:hint="eastAsia"/>
        </w:rPr>
        <w:t>推薦者又は推薦代表者</w:t>
      </w:r>
      <w:r w:rsidR="00F252D1">
        <w:rPr>
          <w:rFonts w:hint="eastAsia"/>
        </w:rPr>
        <w:t xml:space="preserve">　　　　　　　　　　　　　</w:t>
      </w:r>
    </w:p>
    <w:p w14:paraId="630A774F" w14:textId="77777777" w:rsidR="00F252D1" w:rsidRDefault="00F252D1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所</w:t>
      </w:r>
      <w:r>
        <w:rPr>
          <w:rFonts w:hint="eastAsia"/>
        </w:rPr>
        <w:t xml:space="preserve">属　　　　　　　　　　　　　</w:t>
      </w:r>
    </w:p>
    <w:p w14:paraId="2390089D" w14:textId="77777777" w:rsidR="00F252D1" w:rsidRDefault="00F252D1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職</w:t>
      </w:r>
      <w:r>
        <w:rPr>
          <w:rFonts w:hint="eastAsia"/>
        </w:rPr>
        <w:t xml:space="preserve">名　　　　　　　　　　　　　</w:t>
      </w:r>
    </w:p>
    <w:p w14:paraId="67A72CA0" w14:textId="77777777" w:rsidR="00F252D1" w:rsidRDefault="00F252D1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印　</w:t>
      </w:r>
    </w:p>
    <w:p w14:paraId="1367DBCE" w14:textId="77777777" w:rsidR="00F252D1" w:rsidRDefault="00F252D1">
      <w:pPr>
        <w:wordWrap w:val="0"/>
        <w:overflowPunct w:val="0"/>
        <w:autoSpaceDE w:val="0"/>
        <w:autoSpaceDN w:val="0"/>
      </w:pPr>
    </w:p>
    <w:p w14:paraId="126833F9" w14:textId="77777777" w:rsidR="00F252D1" w:rsidRDefault="00F252D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国立大学法人お茶の水女子大学学長選考規則第</w:t>
      </w:r>
      <w:r w:rsidR="00EB2399">
        <w:t>7</w:t>
      </w:r>
      <w:r>
        <w:rPr>
          <w:rFonts w:hint="eastAsia"/>
        </w:rPr>
        <w:t>条第</w:t>
      </w:r>
      <w:r w:rsidR="00EB2399">
        <w:t>4</w:t>
      </w:r>
      <w:r>
        <w:rPr>
          <w:rFonts w:hint="eastAsia"/>
        </w:rPr>
        <w:t>項の規定に基づき、</w:t>
      </w:r>
      <w:r w:rsidR="00216908" w:rsidRPr="00216908">
        <w:rPr>
          <w:rFonts w:cs="ＭＳ 明朝" w:hint="eastAsia"/>
          <w:szCs w:val="21"/>
        </w:rPr>
        <w:t>学長候補者の基準を満たすと認められる者</w:t>
      </w:r>
      <w:r>
        <w:rPr>
          <w:rFonts w:hint="eastAsia"/>
        </w:rPr>
        <w:t>として、下記の者を推薦いたします。</w:t>
      </w:r>
    </w:p>
    <w:p w14:paraId="429E8B88" w14:textId="77777777" w:rsidR="00F252D1" w:rsidRDefault="00F252D1">
      <w:pPr>
        <w:wordWrap w:val="0"/>
        <w:overflowPunct w:val="0"/>
        <w:autoSpaceDE w:val="0"/>
        <w:autoSpaceDN w:val="0"/>
      </w:pPr>
    </w:p>
    <w:p w14:paraId="575BC376" w14:textId="77777777" w:rsidR="00F252D1" w:rsidRDefault="00F252D1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766664A6" w14:textId="77777777" w:rsidR="00F252D1" w:rsidRDefault="00F252D1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2"/>
        <w:gridCol w:w="1498"/>
        <w:gridCol w:w="5915"/>
      </w:tblGrid>
      <w:tr w:rsidR="00F252D1" w14:paraId="54CEBB65" w14:textId="77777777">
        <w:trPr>
          <w:trHeight w:val="800"/>
        </w:trPr>
        <w:tc>
          <w:tcPr>
            <w:tcW w:w="1092" w:type="dxa"/>
            <w:vAlign w:val="center"/>
          </w:tcPr>
          <w:p w14:paraId="51302BE4" w14:textId="77777777" w:rsidR="00F252D1" w:rsidRDefault="00F252D1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ふりがな</w:t>
            </w:r>
          </w:p>
          <w:p w14:paraId="40109FC5" w14:textId="77777777" w:rsidR="00F252D1" w:rsidRDefault="00F252D1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413" w:type="dxa"/>
            <w:gridSpan w:val="2"/>
            <w:vAlign w:val="center"/>
          </w:tcPr>
          <w:p w14:paraId="58CE2F84" w14:textId="77777777" w:rsidR="00F252D1" w:rsidRDefault="00F252D1">
            <w:pPr>
              <w:wordWrap w:val="0"/>
              <w:autoSpaceDE w:val="0"/>
              <w:autoSpaceDN w:val="0"/>
              <w:ind w:left="113" w:right="113"/>
            </w:pPr>
          </w:p>
          <w:p w14:paraId="7901CAD1" w14:textId="77777777" w:rsidR="00F252D1" w:rsidRDefault="00F252D1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日生</w:t>
            </w:r>
            <w:r>
              <w:t>(</w:t>
            </w:r>
            <w:r>
              <w:rPr>
                <w:rFonts w:hint="eastAsia"/>
              </w:rPr>
              <w:t xml:space="preserve">　　歳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F252D1" w14:paraId="3E0DEBEA" w14:textId="77777777">
        <w:trPr>
          <w:trHeight w:val="560"/>
        </w:trPr>
        <w:tc>
          <w:tcPr>
            <w:tcW w:w="1092" w:type="dxa"/>
            <w:vAlign w:val="center"/>
          </w:tcPr>
          <w:p w14:paraId="19F7FB1E" w14:textId="77777777" w:rsidR="00F252D1" w:rsidRDefault="00F252D1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413" w:type="dxa"/>
            <w:gridSpan w:val="2"/>
            <w:vAlign w:val="center"/>
          </w:tcPr>
          <w:p w14:paraId="5969772D" w14:textId="77777777" w:rsidR="00F252D1" w:rsidRDefault="00F252D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252D1" w14:paraId="6A5F3E73" w14:textId="77777777">
        <w:trPr>
          <w:trHeight w:val="560"/>
        </w:trPr>
        <w:tc>
          <w:tcPr>
            <w:tcW w:w="1092" w:type="dxa"/>
            <w:vAlign w:val="center"/>
          </w:tcPr>
          <w:p w14:paraId="37203F6F" w14:textId="77777777" w:rsidR="00F252D1" w:rsidRDefault="00F252D1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現職</w:t>
            </w:r>
          </w:p>
        </w:tc>
        <w:tc>
          <w:tcPr>
            <w:tcW w:w="7413" w:type="dxa"/>
            <w:gridSpan w:val="2"/>
            <w:vAlign w:val="center"/>
          </w:tcPr>
          <w:p w14:paraId="6B2E4D7A" w14:textId="77777777" w:rsidR="00F252D1" w:rsidRDefault="00F252D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252D1" w14:paraId="460BD95F" w14:textId="77777777">
        <w:trPr>
          <w:trHeight w:val="560"/>
        </w:trPr>
        <w:tc>
          <w:tcPr>
            <w:tcW w:w="1092" w:type="dxa"/>
            <w:vAlign w:val="center"/>
          </w:tcPr>
          <w:p w14:paraId="62EBA8CD" w14:textId="77777777" w:rsidR="00F252D1" w:rsidRDefault="00F252D1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1498" w:type="dxa"/>
            <w:vAlign w:val="center"/>
          </w:tcPr>
          <w:p w14:paraId="05B7B750" w14:textId="77777777" w:rsidR="00F252D1" w:rsidRDefault="00F252D1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15" w:type="dxa"/>
            <w:vAlign w:val="center"/>
          </w:tcPr>
          <w:p w14:paraId="74002EAF" w14:textId="77777777" w:rsidR="00F252D1" w:rsidRDefault="00F252D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252D1" w14:paraId="641095D5" w14:textId="77777777">
        <w:trPr>
          <w:trHeight w:val="560"/>
        </w:trPr>
        <w:tc>
          <w:tcPr>
            <w:tcW w:w="1092" w:type="dxa"/>
            <w:vAlign w:val="center"/>
          </w:tcPr>
          <w:p w14:paraId="4F9EFDA2" w14:textId="77777777" w:rsidR="00F252D1" w:rsidRDefault="00F252D1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学位称号</w:t>
            </w:r>
          </w:p>
        </w:tc>
        <w:tc>
          <w:tcPr>
            <w:tcW w:w="1498" w:type="dxa"/>
            <w:vAlign w:val="center"/>
          </w:tcPr>
          <w:p w14:paraId="21750DD0" w14:textId="77777777" w:rsidR="00F252D1" w:rsidRDefault="00F252D1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15" w:type="dxa"/>
            <w:vAlign w:val="center"/>
          </w:tcPr>
          <w:p w14:paraId="229FB5DD" w14:textId="77777777" w:rsidR="00F252D1" w:rsidRDefault="00F252D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252D1" w14:paraId="5F1A49DF" w14:textId="77777777">
        <w:trPr>
          <w:trHeight w:val="560"/>
        </w:trPr>
        <w:tc>
          <w:tcPr>
            <w:tcW w:w="1092" w:type="dxa"/>
            <w:vAlign w:val="center"/>
          </w:tcPr>
          <w:p w14:paraId="6B50EF35" w14:textId="77777777" w:rsidR="00F252D1" w:rsidRDefault="00F252D1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月</w:t>
            </w:r>
          </w:p>
        </w:tc>
        <w:tc>
          <w:tcPr>
            <w:tcW w:w="7413" w:type="dxa"/>
            <w:gridSpan w:val="2"/>
            <w:vAlign w:val="center"/>
          </w:tcPr>
          <w:p w14:paraId="1AF5B480" w14:textId="77777777" w:rsidR="00F252D1" w:rsidRDefault="00F252D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310"/>
              </w:rPr>
              <w:t>職</w:t>
            </w:r>
            <w:r>
              <w:rPr>
                <w:rFonts w:hint="eastAsia"/>
              </w:rPr>
              <w:t>歴</w:t>
            </w:r>
          </w:p>
        </w:tc>
      </w:tr>
      <w:tr w:rsidR="00F252D1" w14:paraId="48EA3407" w14:textId="77777777">
        <w:trPr>
          <w:trHeight w:val="800"/>
        </w:trPr>
        <w:tc>
          <w:tcPr>
            <w:tcW w:w="1092" w:type="dxa"/>
            <w:vAlign w:val="center"/>
          </w:tcPr>
          <w:p w14:paraId="0E90D2C5" w14:textId="77777777" w:rsidR="00F252D1" w:rsidRDefault="00F252D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13" w:type="dxa"/>
            <w:gridSpan w:val="2"/>
            <w:vAlign w:val="center"/>
          </w:tcPr>
          <w:p w14:paraId="64F2927A" w14:textId="77777777" w:rsidR="00F252D1" w:rsidRDefault="00F252D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252D1" w14:paraId="72C3EC95" w14:textId="77777777">
        <w:trPr>
          <w:cantSplit/>
          <w:trHeight w:val="560"/>
        </w:trPr>
        <w:tc>
          <w:tcPr>
            <w:tcW w:w="8505" w:type="dxa"/>
            <w:gridSpan w:val="3"/>
            <w:vAlign w:val="center"/>
          </w:tcPr>
          <w:p w14:paraId="5BDAC4FC" w14:textId="77777777" w:rsidR="00F252D1" w:rsidRDefault="00F252D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15"/>
              </w:rPr>
              <w:t>主な教育研究業</w:t>
            </w:r>
            <w:r>
              <w:rPr>
                <w:rFonts w:hint="eastAsia"/>
              </w:rPr>
              <w:t>績</w:t>
            </w:r>
          </w:p>
        </w:tc>
      </w:tr>
      <w:tr w:rsidR="00F252D1" w14:paraId="08DF30FE" w14:textId="77777777">
        <w:trPr>
          <w:cantSplit/>
          <w:trHeight w:val="1700"/>
        </w:trPr>
        <w:tc>
          <w:tcPr>
            <w:tcW w:w="8505" w:type="dxa"/>
            <w:gridSpan w:val="3"/>
            <w:vAlign w:val="center"/>
          </w:tcPr>
          <w:p w14:paraId="615805B1" w14:textId="77777777" w:rsidR="00F252D1" w:rsidRDefault="00F252D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5674401" w14:textId="77777777" w:rsidR="00F252D1" w:rsidRDefault="00F252D1">
      <w:pPr>
        <w:wordWrap w:val="0"/>
        <w:overflowPunct w:val="0"/>
        <w:autoSpaceDE w:val="0"/>
        <w:autoSpaceDN w:val="0"/>
        <w:ind w:left="839" w:hanging="839"/>
      </w:pPr>
      <w:r>
        <w:rPr>
          <w:rFonts w:hint="eastAsia"/>
        </w:rPr>
        <w:t xml:space="preserve">　備考</w:t>
      </w:r>
      <w:r>
        <w:t>1</w:t>
      </w:r>
      <w:r>
        <w:rPr>
          <w:rFonts w:hint="eastAsia"/>
        </w:rPr>
        <w:t xml:space="preserve">　「職歴」及び「主な教育研究業績」の記入は、この用紙の当該欄内に限るものとします。当該欄内に記入しきれない場合は、適宜要約してください。</w:t>
      </w:r>
    </w:p>
    <w:p w14:paraId="15A8E25C" w14:textId="77777777" w:rsidR="00F252D1" w:rsidRDefault="00F252D1">
      <w:pPr>
        <w:wordWrap w:val="0"/>
        <w:overflowPunct w:val="0"/>
        <w:autoSpaceDE w:val="0"/>
        <w:autoSpaceDN w:val="0"/>
        <w:ind w:left="839" w:hanging="839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用紙の大きさは</w:t>
      </w:r>
      <w:r>
        <w:t>A4</w:t>
      </w:r>
      <w:r>
        <w:rPr>
          <w:rFonts w:hint="eastAsia"/>
        </w:rPr>
        <w:t>版とする。</w:t>
      </w:r>
    </w:p>
    <w:sectPr w:rsidR="00F252D1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ACEE2" w14:textId="77777777" w:rsidR="00531857" w:rsidRDefault="00531857">
      <w:r>
        <w:separator/>
      </w:r>
    </w:p>
  </w:endnote>
  <w:endnote w:type="continuationSeparator" w:id="0">
    <w:p w14:paraId="372FDA75" w14:textId="77777777" w:rsidR="00531857" w:rsidRDefault="00531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0B0FA" w14:textId="77777777" w:rsidR="00531857" w:rsidRDefault="00531857">
      <w:r>
        <w:separator/>
      </w:r>
    </w:p>
  </w:footnote>
  <w:footnote w:type="continuationSeparator" w:id="0">
    <w:p w14:paraId="6404C769" w14:textId="77777777" w:rsidR="00531857" w:rsidRDefault="00531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399"/>
    <w:rsid w:val="00026DBC"/>
    <w:rsid w:val="00216908"/>
    <w:rsid w:val="002C66F7"/>
    <w:rsid w:val="00312044"/>
    <w:rsid w:val="00391AE0"/>
    <w:rsid w:val="00531857"/>
    <w:rsid w:val="006419C1"/>
    <w:rsid w:val="006427A0"/>
    <w:rsid w:val="0070272E"/>
    <w:rsid w:val="0071791E"/>
    <w:rsid w:val="007318E3"/>
    <w:rsid w:val="007C0E61"/>
    <w:rsid w:val="007C1B2F"/>
    <w:rsid w:val="00863C86"/>
    <w:rsid w:val="008D3C99"/>
    <w:rsid w:val="00A44A71"/>
    <w:rsid w:val="00A85D6E"/>
    <w:rsid w:val="00A97F10"/>
    <w:rsid w:val="00AE205A"/>
    <w:rsid w:val="00B24373"/>
    <w:rsid w:val="00B26C4B"/>
    <w:rsid w:val="00B26C79"/>
    <w:rsid w:val="00B843E5"/>
    <w:rsid w:val="00BB2A4A"/>
    <w:rsid w:val="00CE09C3"/>
    <w:rsid w:val="00DC5FA8"/>
    <w:rsid w:val="00E206B2"/>
    <w:rsid w:val="00EB2399"/>
    <w:rsid w:val="00F252D1"/>
    <w:rsid w:val="00F4035A"/>
    <w:rsid w:val="00F6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7A7F4F"/>
  <w14:defaultImageDpi w14:val="0"/>
  <w15:docId w15:val="{C7C6126E-0E13-43F6-91E9-51DF231E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1</TotalTime>
  <Pages>1</Pages>
  <Words>275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1_05_bekkiyoushiki01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1_05_bekkiyoushiki01</dc:title>
  <dc:subject/>
  <dc:creator/>
  <cp:keywords/>
  <dc:description/>
  <cp:lastModifiedBy>高水 雅司</cp:lastModifiedBy>
  <cp:revision>6</cp:revision>
  <dcterms:created xsi:type="dcterms:W3CDTF">2024-08-09T02:20:00Z</dcterms:created>
  <dcterms:modified xsi:type="dcterms:W3CDTF">2024-08-09T06:58:00Z</dcterms:modified>
</cp:coreProperties>
</file>