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A1" w:rsidRPr="0089700D" w:rsidRDefault="005F02A1" w:rsidP="005F02A1">
      <w:pPr>
        <w:ind w:firstLineChars="600" w:firstLine="1808"/>
        <w:rPr>
          <w:rFonts w:ascii="ＭＳ ゴシック" w:eastAsia="ＭＳ ゴシック" w:hAnsi="ＭＳ ゴシック"/>
          <w:sz w:val="32"/>
          <w:szCs w:val="32"/>
          <w:lang w:eastAsia="zh-TW"/>
        </w:rPr>
      </w:pPr>
      <w:bookmarkStart w:id="0" w:name="_GoBack"/>
      <w:bookmarkEnd w:id="0"/>
      <w:r w:rsidRPr="0089700D">
        <w:rPr>
          <w:rFonts w:ascii="ＭＳ ゴシック" w:eastAsia="ＭＳ ゴシック" w:hAnsi="ＭＳ ゴシック" w:hint="eastAsia"/>
          <w:sz w:val="32"/>
          <w:szCs w:val="32"/>
          <w:lang w:eastAsia="zh-TW"/>
        </w:rPr>
        <w:t xml:space="preserve">国 際 学 生 宿 舎 </w:t>
      </w:r>
      <w:r w:rsidR="007952FA" w:rsidRPr="0089700D">
        <w:rPr>
          <w:rFonts w:ascii="ＭＳ ゴシック" w:eastAsia="ＭＳ ゴシック" w:hAnsi="ＭＳ ゴシック" w:hint="eastAsia"/>
          <w:sz w:val="32"/>
          <w:szCs w:val="32"/>
          <w:lang w:eastAsia="zh-TW"/>
        </w:rPr>
        <w:t>入</w:t>
      </w:r>
      <w:r w:rsidR="00973E52">
        <w:rPr>
          <w:rFonts w:ascii="ＭＳ ゴシック" w:eastAsia="ＭＳ ゴシック" w:hAnsi="ＭＳ ゴシック" w:hint="eastAsia"/>
          <w:sz w:val="32"/>
          <w:szCs w:val="32"/>
        </w:rPr>
        <w:t xml:space="preserve"> </w:t>
      </w:r>
      <w:r w:rsidR="007952FA" w:rsidRPr="0089700D">
        <w:rPr>
          <w:rFonts w:ascii="ＭＳ ゴシック" w:eastAsia="ＭＳ ゴシック" w:hAnsi="ＭＳ ゴシック" w:hint="eastAsia"/>
          <w:sz w:val="32"/>
          <w:szCs w:val="32"/>
          <w:lang w:eastAsia="zh-TW"/>
        </w:rPr>
        <w:t>寮</w:t>
      </w:r>
      <w:r w:rsidRPr="0089700D">
        <w:rPr>
          <w:rFonts w:ascii="ＭＳ ゴシック" w:eastAsia="ＭＳ ゴシック" w:hAnsi="ＭＳ ゴシック" w:hint="eastAsia"/>
          <w:sz w:val="32"/>
          <w:szCs w:val="32"/>
          <w:lang w:eastAsia="zh-TW"/>
        </w:rPr>
        <w:t xml:space="preserve"> 申 請 要 項</w:t>
      </w:r>
    </w:p>
    <w:p w:rsidR="005F02A1" w:rsidRPr="0089700D" w:rsidRDefault="00904A35" w:rsidP="005F02A1">
      <w:pPr>
        <w:rPr>
          <w:rFonts w:ascii="ＭＳ ゴシック" w:eastAsia="ＭＳ ゴシック" w:hAnsi="ＭＳ ゴシック"/>
          <w:lang w:eastAsia="zh-TW"/>
        </w:rPr>
      </w:pPr>
      <w:r w:rsidRPr="0089700D">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margin">
                  <wp:posOffset>-143510</wp:posOffset>
                </wp:positionH>
                <wp:positionV relativeFrom="paragraph">
                  <wp:posOffset>115570</wp:posOffset>
                </wp:positionV>
                <wp:extent cx="6562725" cy="83248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832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78402" id="Rectangle 2" o:spid="_x0000_s1026" style="position:absolute;left:0;text-align:left;margin-left:-11.3pt;margin-top:9.1pt;width:516.75pt;height:65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" filled="f">
                <v:textbox inset="5.85pt,.7pt,5.85pt,.7pt"/>
                <w10:wrap anchorx="margin"/>
              </v:rect>
            </w:pict>
          </mc:Fallback>
        </mc:AlternateContent>
      </w:r>
    </w:p>
    <w:p w:rsidR="00A852E8" w:rsidRDefault="00A852E8" w:rsidP="00A852E8">
      <w:pPr>
        <w:rPr>
          <w:rFonts w:ascii="ＭＳ ゴシック" w:eastAsia="ＭＳ ゴシック" w:hAnsi="ＭＳ ゴシック"/>
        </w:rPr>
      </w:pPr>
      <w:r>
        <w:rPr>
          <w:rFonts w:ascii="ＭＳ ゴシック" w:eastAsia="ＭＳ ゴシック" w:hAnsi="ＭＳ ゴシック" w:hint="eastAsia"/>
        </w:rPr>
        <w:t>1．入寮資格</w:t>
      </w:r>
    </w:p>
    <w:p w:rsidR="00A852E8" w:rsidRDefault="00B85A1E" w:rsidP="00B85A1E">
      <w:pPr>
        <w:ind w:rightChars="-150" w:right="-287" w:firstLineChars="150" w:firstLine="287"/>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w:t>
      </w:r>
      <w:r>
        <w:rPr>
          <w:rFonts w:ascii="ＭＳ ゴシック" w:eastAsia="ＭＳ ゴシック" w:hAnsi="ＭＳ ゴシック"/>
        </w:rPr>
        <w:t xml:space="preserve"> </w:t>
      </w:r>
      <w:r w:rsidR="00A852E8">
        <w:rPr>
          <w:rFonts w:ascii="ＭＳ ゴシック" w:eastAsia="ＭＳ ゴシック" w:hAnsi="ＭＳ ゴシック" w:hint="eastAsia"/>
        </w:rPr>
        <w:t>自宅(親許)から通学時間がおおむね2時間以上を要すること。（航空機や新幹線は利用しない）</w:t>
      </w:r>
    </w:p>
    <w:p w:rsidR="00A852E8" w:rsidRDefault="00B85A1E" w:rsidP="00B85A1E">
      <w:pPr>
        <w:ind w:rightChars="-150" w:right="-287" w:firstLineChars="150" w:firstLine="287"/>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Pr>
          <w:rFonts w:ascii="ＭＳ ゴシック" w:eastAsia="ＭＳ ゴシック" w:hAnsi="ＭＳ ゴシック"/>
        </w:rPr>
        <w:t xml:space="preserve"> </w:t>
      </w:r>
      <w:r w:rsidR="00A852E8">
        <w:rPr>
          <w:rFonts w:ascii="ＭＳ ゴシック" w:eastAsia="ＭＳ ゴシック" w:hAnsi="ＭＳ ゴシック" w:hint="eastAsia"/>
        </w:rPr>
        <w:t>経済的困窮度の高い者。</w:t>
      </w:r>
    </w:p>
    <w:p w:rsidR="00A852E8" w:rsidRDefault="00B85A1E" w:rsidP="00B85A1E">
      <w:pPr>
        <w:ind w:rightChars="-150" w:right="-287" w:firstLineChars="150" w:firstLine="287"/>
        <w:rPr>
          <w:rFonts w:ascii="ＭＳ ゴシック" w:eastAsia="ＭＳ ゴシック" w:hAnsi="ＭＳ ゴシック"/>
          <w:color w:val="000000"/>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 xml:space="preserve"> </w:t>
      </w:r>
      <w:r w:rsidR="00A852E8" w:rsidRPr="00AD1B80">
        <w:rPr>
          <w:rFonts w:ascii="ＭＳ ゴシック" w:eastAsia="ＭＳ ゴシック" w:hAnsi="ＭＳ ゴシック" w:hint="eastAsia"/>
          <w:b/>
          <w:color w:val="000000"/>
        </w:rPr>
        <w:t>平成</w:t>
      </w:r>
      <w:r w:rsidR="002B26F4">
        <w:rPr>
          <w:rFonts w:ascii="ＭＳ ゴシック" w:eastAsia="ＭＳ ゴシック" w:hAnsi="ＭＳ ゴシック" w:hint="eastAsia"/>
          <w:b/>
          <w:color w:val="000000"/>
        </w:rPr>
        <w:t>30</w:t>
      </w:r>
      <w:r w:rsidR="00A852E8" w:rsidRPr="00AD1B80">
        <w:rPr>
          <w:rFonts w:ascii="ＭＳ ゴシック" w:eastAsia="ＭＳ ゴシック" w:hAnsi="ＭＳ ゴシック" w:hint="eastAsia"/>
          <w:b/>
          <w:color w:val="000000"/>
        </w:rPr>
        <w:t>年9月25日で入寮許可期限が到来する、下記の国際学生宿舎在寮生</w:t>
      </w:r>
    </w:p>
    <w:p w:rsidR="00A852E8" w:rsidRDefault="00A852E8" w:rsidP="00A852E8">
      <w:pPr>
        <w:ind w:rightChars="-150" w:right="-287" w:firstLineChars="300" w:firstLine="574"/>
        <w:rPr>
          <w:rFonts w:ascii="ＭＳ ゴシック" w:eastAsia="ＭＳ ゴシック" w:hAnsi="ＭＳ ゴシック"/>
          <w:color w:val="000000"/>
        </w:rPr>
      </w:pPr>
      <w:r>
        <w:rPr>
          <w:rFonts w:ascii="ＭＳ ゴシック" w:eastAsia="ＭＳ ゴシック" w:hAnsi="ＭＳ ゴシック" w:hint="eastAsia"/>
          <w:color w:val="000000"/>
        </w:rPr>
        <w:t>①学部3年生又は4年生</w:t>
      </w:r>
    </w:p>
    <w:p w:rsidR="00A852E8" w:rsidRDefault="00A852E8" w:rsidP="00A852E8">
      <w:pPr>
        <w:ind w:leftChars="300" w:left="765" w:rightChars="-150" w:right="-287" w:hangingChars="100" w:hanging="191"/>
        <w:rPr>
          <w:rFonts w:ascii="ＭＳ ゴシック" w:eastAsia="ＭＳ ゴシック" w:hAnsi="ＭＳ ゴシック"/>
          <w:color w:val="000000"/>
        </w:rPr>
      </w:pPr>
      <w:r>
        <w:rPr>
          <w:rFonts w:ascii="ＭＳ ゴシック" w:eastAsia="ＭＳ ゴシック" w:hAnsi="ＭＳ ゴシック" w:hint="eastAsia"/>
          <w:color w:val="000000"/>
        </w:rPr>
        <w:t>②本学在学中に3か月以上の留学期間（休学による留学は除く。）があり、最短修業年限を</w:t>
      </w:r>
    </w:p>
    <w:p w:rsidR="00A852E8" w:rsidRDefault="00A852E8" w:rsidP="00A852E8">
      <w:pPr>
        <w:ind w:leftChars="400" w:left="765" w:rightChars="-150" w:right="-287"/>
        <w:rPr>
          <w:rFonts w:ascii="ＭＳ ゴシック" w:eastAsia="ＭＳ ゴシック" w:hAnsi="ＭＳ ゴシック"/>
          <w:color w:val="000000"/>
        </w:rPr>
      </w:pPr>
      <w:r>
        <w:rPr>
          <w:rFonts w:ascii="ＭＳ ゴシック" w:eastAsia="ＭＳ ゴシック" w:hAnsi="ＭＳ ゴシック" w:hint="eastAsia"/>
          <w:color w:val="000000"/>
        </w:rPr>
        <w:t>超えて在学する予定の4年生</w:t>
      </w:r>
    </w:p>
    <w:p w:rsidR="00A852E8" w:rsidRDefault="00A852E8" w:rsidP="00A852E8">
      <w:pPr>
        <w:ind w:rightChars="-150" w:right="-287" w:firstLineChars="200" w:firstLine="383"/>
        <w:rPr>
          <w:rFonts w:ascii="ＭＳ ゴシック" w:eastAsia="ＭＳ ゴシック" w:hAnsi="ＭＳ ゴシック"/>
        </w:rPr>
      </w:pPr>
    </w:p>
    <w:p w:rsidR="00A852E8" w:rsidRDefault="00A852E8" w:rsidP="00A852E8">
      <w:pPr>
        <w:rPr>
          <w:rFonts w:ascii="ＭＳ ゴシック" w:eastAsia="ＭＳ ゴシック" w:hAnsi="ＭＳ ゴシック"/>
        </w:rPr>
      </w:pPr>
      <w:r>
        <w:rPr>
          <w:rFonts w:ascii="ＭＳ ゴシック" w:eastAsia="ＭＳ ゴシック" w:hAnsi="ＭＳ ゴシック" w:hint="eastAsia"/>
        </w:rPr>
        <w:t>2．入居期間</w:t>
      </w:r>
    </w:p>
    <w:p w:rsidR="00A852E8" w:rsidRDefault="00A852E8" w:rsidP="00A852E8">
      <w:pPr>
        <w:ind w:firstLineChars="150" w:firstLine="287"/>
        <w:rPr>
          <w:rFonts w:ascii="ＭＳ ゴシック" w:eastAsia="ＭＳ ゴシック" w:hAnsi="ＭＳ ゴシック"/>
          <w:color w:val="000000"/>
        </w:rPr>
      </w:pPr>
      <w:r>
        <w:rPr>
          <w:rFonts w:ascii="ＭＳ ゴシック" w:eastAsia="ＭＳ ゴシック" w:hAnsi="ＭＳ ゴシック" w:hint="eastAsia"/>
        </w:rPr>
        <w:t xml:space="preserve">(1)入居期間：　</w:t>
      </w:r>
      <w:r>
        <w:rPr>
          <w:rFonts w:ascii="ＭＳ ゴシック" w:eastAsia="ＭＳ ゴシック" w:hAnsi="ＭＳ ゴシック" w:hint="eastAsia"/>
          <w:color w:val="000000"/>
        </w:rPr>
        <w:t>平成</w:t>
      </w:r>
      <w:r w:rsidR="002B26F4">
        <w:rPr>
          <w:rFonts w:ascii="ＭＳ ゴシック" w:eastAsia="ＭＳ ゴシック" w:hAnsi="ＭＳ ゴシック" w:hint="eastAsia"/>
          <w:color w:val="000000"/>
        </w:rPr>
        <w:t>30</w:t>
      </w:r>
      <w:r>
        <w:rPr>
          <w:rFonts w:ascii="ＭＳ ゴシック" w:eastAsia="ＭＳ ゴシック" w:hAnsi="ＭＳ ゴシック" w:hint="eastAsia"/>
          <w:color w:val="000000"/>
        </w:rPr>
        <w:t>年10月1日～2年間の更新制（中途退寮可）</w:t>
      </w:r>
    </w:p>
    <w:p w:rsidR="00A852E8" w:rsidRDefault="00A852E8" w:rsidP="00A852E8">
      <w:pPr>
        <w:ind w:firstLineChars="150" w:firstLine="287"/>
        <w:rPr>
          <w:rFonts w:ascii="ＭＳ ゴシック" w:eastAsia="ＭＳ ゴシック" w:hAnsi="ＭＳ ゴシック"/>
          <w:color w:val="000000"/>
        </w:rPr>
      </w:pPr>
      <w:r>
        <w:rPr>
          <w:rFonts w:ascii="ＭＳ ゴシック" w:eastAsia="ＭＳ ゴシック" w:hAnsi="ＭＳ ゴシック" w:hint="eastAsia"/>
          <w:color w:val="000000"/>
        </w:rPr>
        <w:t xml:space="preserve">　　　　　　＊ただし最短修業年限に達するまでの期間が2年より短い場合にはそれまでの期間</w:t>
      </w:r>
    </w:p>
    <w:p w:rsidR="00A852E8" w:rsidRDefault="00A852E8" w:rsidP="00A852E8">
      <w:pPr>
        <w:ind w:leftChars="150" w:left="1626" w:hangingChars="700" w:hanging="1339"/>
        <w:rPr>
          <w:rFonts w:ascii="ＭＳ ゴシック" w:eastAsia="ＭＳ ゴシック" w:hAnsi="ＭＳ ゴシック"/>
          <w:color w:val="000000"/>
        </w:rPr>
      </w:pPr>
      <w:r>
        <w:rPr>
          <w:rFonts w:ascii="ＭＳ ゴシック" w:eastAsia="ＭＳ ゴシック" w:hAnsi="ＭＳ ゴシック" w:hint="eastAsia"/>
          <w:color w:val="000000"/>
        </w:rPr>
        <w:t xml:space="preserve">　　　　　　＊3か月以上の留学期間（休学による留学は除く。）があり、最短修業年限を超えて</w:t>
      </w:r>
    </w:p>
    <w:p w:rsidR="00A852E8" w:rsidRDefault="00A852E8" w:rsidP="00A852E8">
      <w:pPr>
        <w:ind w:leftChars="850" w:left="1626"/>
        <w:rPr>
          <w:rFonts w:ascii="ＭＳ ゴシック" w:eastAsia="ＭＳ ゴシック" w:hAnsi="ＭＳ ゴシック"/>
          <w:color w:val="000000"/>
        </w:rPr>
      </w:pPr>
      <w:r>
        <w:rPr>
          <w:rFonts w:ascii="ＭＳ ゴシック" w:eastAsia="ＭＳ ゴシック" w:hAnsi="ＭＳ ゴシック" w:hint="eastAsia"/>
          <w:color w:val="000000"/>
        </w:rPr>
        <w:t>在学する場合は、最短修業年限終了から最大1年間は入寮可能期間とする</w:t>
      </w:r>
    </w:p>
    <w:p w:rsidR="005F02A1" w:rsidRPr="0089700D" w:rsidRDefault="005F02A1" w:rsidP="005F02A1">
      <w:pPr>
        <w:ind w:firstLineChars="200" w:firstLine="383"/>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lang w:eastAsia="zh-TW"/>
        </w:rPr>
      </w:pPr>
      <w:r w:rsidRPr="0089700D">
        <w:rPr>
          <w:rFonts w:ascii="ＭＳ ゴシック" w:eastAsia="ＭＳ ゴシック" w:hAnsi="ＭＳ ゴシック" w:hint="eastAsia"/>
          <w:lang w:eastAsia="zh-TW"/>
        </w:rPr>
        <w:t>3．寄宿料等経費</w:t>
      </w:r>
    </w:p>
    <w:p w:rsidR="005F02A1" w:rsidRPr="0089700D" w:rsidRDefault="00B85A1E" w:rsidP="00B85A1E">
      <w:pPr>
        <w:ind w:firstLineChars="150" w:firstLine="287"/>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w:t>
      </w:r>
      <w:r>
        <w:rPr>
          <w:rFonts w:ascii="ＭＳ ゴシック" w:eastAsia="ＭＳ ゴシック" w:hAnsi="ＭＳ ゴシック"/>
        </w:rPr>
        <w:t xml:space="preserve"> </w:t>
      </w:r>
      <w:r w:rsidR="005F02A1" w:rsidRPr="0089700D">
        <w:rPr>
          <w:rFonts w:ascii="ＭＳ ゴシック" w:eastAsia="ＭＳ ゴシック" w:hAnsi="ＭＳ ゴシック" w:hint="eastAsia"/>
        </w:rPr>
        <w:t>寄宿料</w:t>
      </w:r>
      <w:r w:rsidR="004E0760" w:rsidRPr="0089700D">
        <w:rPr>
          <w:rFonts w:ascii="ＭＳ ゴシック" w:eastAsia="ＭＳ ゴシック" w:hAnsi="ＭＳ ゴシック" w:hint="eastAsia"/>
        </w:rPr>
        <w:t>（</w:t>
      </w:r>
      <w:r w:rsidR="005F02A1" w:rsidRPr="0089700D">
        <w:rPr>
          <w:rFonts w:ascii="ＭＳ ゴシック" w:eastAsia="ＭＳ ゴシック" w:hAnsi="ＭＳ ゴシック" w:hint="eastAsia"/>
        </w:rPr>
        <w:t>月額</w:t>
      </w:r>
      <w:r w:rsidR="004E0760" w:rsidRPr="0089700D">
        <w:rPr>
          <w:rFonts w:ascii="ＭＳ ゴシック" w:eastAsia="ＭＳ ゴシック" w:hAnsi="ＭＳ ゴシック" w:hint="eastAsia"/>
        </w:rPr>
        <w:t>）</w:t>
      </w:r>
      <w:r w:rsidR="005F02A1" w:rsidRPr="0089700D">
        <w:rPr>
          <w:rFonts w:ascii="ＭＳ ゴシック" w:eastAsia="ＭＳ ゴシック" w:hAnsi="ＭＳ ゴシック" w:hint="eastAsia"/>
        </w:rPr>
        <w:t xml:space="preserve">　4,700円</w:t>
      </w:r>
    </w:p>
    <w:p w:rsidR="005F02A1" w:rsidRPr="0089700D" w:rsidRDefault="00B85A1E" w:rsidP="00B85A1E">
      <w:pPr>
        <w:ind w:firstLineChars="150" w:firstLine="287"/>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Pr>
          <w:rFonts w:ascii="ＭＳ ゴシック" w:eastAsia="ＭＳ ゴシック" w:hAnsi="ＭＳ ゴシック"/>
        </w:rPr>
        <w:t xml:space="preserve"> </w:t>
      </w:r>
      <w:r w:rsidR="005F02A1" w:rsidRPr="0089700D">
        <w:rPr>
          <w:rFonts w:ascii="ＭＳ ゴシック" w:eastAsia="ＭＳ ゴシック" w:hAnsi="ＭＳ ゴシック" w:hint="eastAsia"/>
        </w:rPr>
        <w:t>修繕積立金</w:t>
      </w:r>
      <w:r w:rsidR="004E0760" w:rsidRPr="0089700D">
        <w:rPr>
          <w:rFonts w:ascii="ＭＳ ゴシック" w:eastAsia="ＭＳ ゴシック" w:hAnsi="ＭＳ ゴシック" w:hint="eastAsia"/>
        </w:rPr>
        <w:t>（月額）</w:t>
      </w:r>
      <w:r w:rsidR="005F02A1" w:rsidRPr="0089700D">
        <w:rPr>
          <w:rFonts w:ascii="ＭＳ ゴシック" w:eastAsia="ＭＳ ゴシック" w:hAnsi="ＭＳ ゴシック" w:hint="eastAsia"/>
        </w:rPr>
        <w:t xml:space="preserve">　1,000円</w:t>
      </w:r>
    </w:p>
    <w:p w:rsidR="005F02A1" w:rsidRPr="0089700D" w:rsidRDefault="00B85A1E" w:rsidP="00B85A1E">
      <w:pPr>
        <w:ind w:firstLineChars="150" w:firstLine="287"/>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 xml:space="preserve"> </w:t>
      </w:r>
      <w:r w:rsidR="005F02A1" w:rsidRPr="0089700D">
        <w:rPr>
          <w:rFonts w:ascii="ＭＳ ゴシック" w:eastAsia="ＭＳ ゴシック" w:hAnsi="ＭＳ ゴシック" w:hint="eastAsia"/>
        </w:rPr>
        <w:t>共用部分及び、居室に係る電気、ガス、水道等の料金を別に徴収します。</w:t>
      </w:r>
    </w:p>
    <w:p w:rsidR="005F02A1"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公共料金は変動しますが合計約12,000円程度毎月かかります</w:t>
      </w:r>
      <w:r w:rsidR="00104390" w:rsidRPr="0089700D">
        <w:rPr>
          <w:rFonts w:ascii="ＭＳ ゴシック" w:eastAsia="ＭＳ ゴシック" w:hAnsi="ＭＳ ゴシック" w:hint="eastAsia"/>
        </w:rPr>
        <w:t>。</w:t>
      </w:r>
    </w:p>
    <w:p w:rsidR="00B85A1E" w:rsidRPr="008D0CA9" w:rsidRDefault="00B85A1E" w:rsidP="00B85A1E">
      <w:pPr>
        <w:ind w:firstLineChars="150" w:firstLine="287"/>
        <w:rPr>
          <w:rFonts w:ascii="ＭＳ ゴシック" w:eastAsia="ＭＳ ゴシック" w:hAnsi="ＭＳ ゴシック"/>
        </w:rPr>
      </w:pPr>
      <w:r>
        <w:rPr>
          <w:rFonts w:ascii="ＭＳ ゴシック" w:eastAsia="ＭＳ ゴシック" w:hAnsi="ＭＳ ゴシック" w:hint="eastAsia"/>
        </w:rPr>
        <w:t>(4) 自治会費（</w:t>
      </w:r>
      <w:r w:rsidRPr="008D0CA9">
        <w:rPr>
          <w:rFonts w:ascii="ＭＳ ゴシック" w:eastAsia="ＭＳ ゴシック" w:hAnsi="ＭＳ ゴシック" w:hint="eastAsia"/>
        </w:rPr>
        <w:t>月額</w:t>
      </w:r>
      <w:r>
        <w:rPr>
          <w:rFonts w:ascii="ＭＳ ゴシック" w:eastAsia="ＭＳ ゴシック" w:hAnsi="ＭＳ ゴシック" w:hint="eastAsia"/>
        </w:rPr>
        <w:t>）</w:t>
      </w:r>
      <w:r w:rsidRPr="008D0CA9">
        <w:rPr>
          <w:rFonts w:ascii="ＭＳ ゴシック" w:eastAsia="ＭＳ ゴシック" w:hAnsi="ＭＳ ゴシック" w:hint="eastAsia"/>
        </w:rPr>
        <w:t xml:space="preserve">　</w:t>
      </w:r>
      <w:r>
        <w:rPr>
          <w:rFonts w:ascii="ＭＳ ゴシック" w:eastAsia="ＭＳ ゴシック" w:hAnsi="ＭＳ ゴシック" w:hint="eastAsia"/>
        </w:rPr>
        <w:t>5</w:t>
      </w:r>
      <w:r w:rsidRPr="008D0CA9">
        <w:rPr>
          <w:rFonts w:ascii="ＭＳ ゴシック" w:eastAsia="ＭＳ ゴシック" w:hAnsi="ＭＳ ゴシック" w:hint="eastAsia"/>
        </w:rPr>
        <w:t>,</w:t>
      </w:r>
      <w:r>
        <w:rPr>
          <w:rFonts w:ascii="ＭＳ ゴシック" w:eastAsia="ＭＳ ゴシック" w:hAnsi="ＭＳ ゴシック"/>
        </w:rPr>
        <w:t>0</w:t>
      </w:r>
      <w:r w:rsidRPr="008D0CA9">
        <w:rPr>
          <w:rFonts w:ascii="ＭＳ ゴシック" w:eastAsia="ＭＳ ゴシック" w:hAnsi="ＭＳ ゴシック" w:hint="eastAsia"/>
        </w:rPr>
        <w:t>00円</w:t>
      </w:r>
    </w:p>
    <w:p w:rsidR="00E3534B" w:rsidRPr="0089700D" w:rsidRDefault="004E0760" w:rsidP="004E0760">
      <w:pPr>
        <w:ind w:firstLineChars="142" w:firstLine="272"/>
        <w:rPr>
          <w:rFonts w:ascii="ＭＳ ゴシック" w:eastAsia="ＭＳ ゴシック" w:hAnsi="ＭＳ ゴシック"/>
        </w:rPr>
      </w:pPr>
      <w:r w:rsidRPr="0089700D">
        <w:rPr>
          <w:rFonts w:ascii="ＭＳ ゴシック" w:eastAsia="ＭＳ ゴシック" w:hAnsi="ＭＳ ゴシック" w:hint="eastAsia"/>
        </w:rPr>
        <w:t>(</w:t>
      </w:r>
      <w:r w:rsidR="00B85A1E">
        <w:rPr>
          <w:rFonts w:ascii="ＭＳ ゴシック" w:eastAsia="ＭＳ ゴシック" w:hAnsi="ＭＳ ゴシック"/>
        </w:rPr>
        <w:t>5</w:t>
      </w:r>
      <w:r w:rsidR="00E3534B" w:rsidRPr="0089700D">
        <w:rPr>
          <w:rFonts w:ascii="ＭＳ ゴシック" w:eastAsia="ＭＳ ゴシック" w:hAnsi="ＭＳ ゴシック" w:hint="eastAsia"/>
        </w:rPr>
        <w:t>）退去時居室清掃金　10</w:t>
      </w:r>
      <w:r w:rsidR="00A96C9A" w:rsidRPr="0089700D">
        <w:rPr>
          <w:rFonts w:ascii="ＭＳ ゴシック" w:eastAsia="ＭＳ ゴシック" w:hAnsi="ＭＳ ゴシック" w:hint="eastAsia"/>
        </w:rPr>
        <w:t>,</w:t>
      </w:r>
      <w:r w:rsidR="008542F7">
        <w:rPr>
          <w:rFonts w:ascii="ＭＳ ゴシック" w:eastAsia="ＭＳ ゴシック" w:hAnsi="ＭＳ ゴシック"/>
        </w:rPr>
        <w:t>8</w:t>
      </w:r>
      <w:r w:rsidR="00E3534B" w:rsidRPr="0089700D">
        <w:rPr>
          <w:rFonts w:ascii="ＭＳ ゴシック" w:eastAsia="ＭＳ ゴシック" w:hAnsi="ＭＳ ゴシック" w:hint="eastAsia"/>
        </w:rPr>
        <w:t>00円　退去時の居室清掃費用として使用されます</w:t>
      </w:r>
      <w:r w:rsidR="00104390" w:rsidRPr="0089700D">
        <w:rPr>
          <w:rFonts w:ascii="ＭＳ ゴシック" w:eastAsia="ＭＳ ゴシック" w:hAnsi="ＭＳ ゴシック" w:hint="eastAsia"/>
        </w:rPr>
        <w:t>。</w:t>
      </w:r>
      <w:r w:rsidR="00E3534B" w:rsidRPr="0089700D">
        <w:rPr>
          <w:rFonts w:ascii="ＭＳ ゴシック" w:eastAsia="ＭＳ ゴシック" w:hAnsi="ＭＳ ゴシック" w:hint="eastAsia"/>
        </w:rPr>
        <w:t>（入寮後１回のみ）</w:t>
      </w:r>
    </w:p>
    <w:p w:rsidR="00F733DE" w:rsidRPr="008954E4" w:rsidRDefault="00F733DE" w:rsidP="008954E4">
      <w:pPr>
        <w:ind w:firstLineChars="150" w:firstLine="287"/>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4．</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申請手続等</w:t>
      </w:r>
    </w:p>
    <w:p w:rsidR="005F02A1" w:rsidRPr="0089700D" w:rsidRDefault="00B85A1E" w:rsidP="00B85A1E">
      <w:pPr>
        <w:ind w:firstLineChars="150" w:firstLine="287"/>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w:t>
      </w:r>
      <w:r>
        <w:rPr>
          <w:rFonts w:ascii="ＭＳ ゴシック" w:eastAsia="ＭＳ ゴシック" w:hAnsi="ＭＳ ゴシック"/>
        </w:rPr>
        <w:t xml:space="preserve"> </w:t>
      </w:r>
      <w:r w:rsidR="005F02A1" w:rsidRPr="0089700D">
        <w:rPr>
          <w:rFonts w:ascii="ＭＳ ゴシック" w:eastAsia="ＭＳ ゴシック" w:hAnsi="ＭＳ ゴシック" w:hint="eastAsia"/>
        </w:rPr>
        <w:t>申請書類　「申請書類について」を参照ください。</w:t>
      </w:r>
    </w:p>
    <w:p w:rsidR="005F02A1" w:rsidRPr="0089700D" w:rsidRDefault="00B85A1E" w:rsidP="00B85A1E">
      <w:pPr>
        <w:ind w:firstLineChars="150" w:firstLine="287"/>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Pr>
          <w:rFonts w:ascii="ＭＳ ゴシック" w:eastAsia="ＭＳ ゴシック" w:hAnsi="ＭＳ ゴシック"/>
        </w:rPr>
        <w:t xml:space="preserve"> </w:t>
      </w:r>
      <w:r w:rsidR="005F02A1" w:rsidRPr="0089700D">
        <w:rPr>
          <w:rFonts w:ascii="ＭＳ ゴシック" w:eastAsia="ＭＳ ゴシック" w:hAnsi="ＭＳ ゴシック" w:hint="eastAsia"/>
        </w:rPr>
        <w:t>申請方法・申請期間</w:t>
      </w:r>
    </w:p>
    <w:tbl>
      <w:tblPr>
        <w:tblW w:w="6288" w:type="dxa"/>
        <w:tblInd w:w="899" w:type="dxa"/>
        <w:tblCellMar>
          <w:left w:w="99" w:type="dxa"/>
          <w:right w:w="99" w:type="dxa"/>
        </w:tblCellMar>
        <w:tblLook w:val="0000" w:firstRow="0" w:lastRow="0" w:firstColumn="0" w:lastColumn="0" w:noHBand="0" w:noVBand="0"/>
      </w:tblPr>
      <w:tblGrid>
        <w:gridCol w:w="1610"/>
        <w:gridCol w:w="4678"/>
      </w:tblGrid>
      <w:tr w:rsidR="00A96C9A" w:rsidRPr="0089700D" w:rsidTr="00A96C9A">
        <w:trPr>
          <w:trHeight w:val="420"/>
        </w:trPr>
        <w:tc>
          <w:tcPr>
            <w:tcW w:w="161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A96C9A" w:rsidRPr="0089700D" w:rsidRDefault="00A96C9A" w:rsidP="005F02A1">
            <w:pPr>
              <w:widowControl/>
              <w:rPr>
                <w:rFonts w:ascii="ＭＳ ゴシック" w:eastAsia="ＭＳ ゴシック" w:hAnsi="ＭＳ ゴシック" w:cs="ＭＳ Ｐゴシック"/>
                <w:kern w:val="0"/>
                <w:szCs w:val="21"/>
              </w:rPr>
            </w:pPr>
            <w:r w:rsidRPr="0089700D">
              <w:rPr>
                <w:rFonts w:ascii="ＭＳ ゴシック" w:eastAsia="ＭＳ ゴシック" w:hAnsi="ＭＳ ゴシック" w:cs="ＭＳ Ｐゴシック" w:hint="eastAsia"/>
                <w:kern w:val="0"/>
                <w:szCs w:val="21"/>
              </w:rPr>
              <w:t xml:space="preserve">申請方法　</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A96C9A" w:rsidRPr="0089700D" w:rsidRDefault="00A96C9A" w:rsidP="005F02A1">
            <w:pPr>
              <w:widowControl/>
              <w:jc w:val="center"/>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受付期間</w:t>
            </w:r>
          </w:p>
        </w:tc>
      </w:tr>
      <w:tr w:rsidR="00A96C9A" w:rsidRPr="0089700D" w:rsidTr="00A96C9A">
        <w:trPr>
          <w:trHeight w:val="420"/>
        </w:trPr>
        <w:tc>
          <w:tcPr>
            <w:tcW w:w="16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96C9A" w:rsidRPr="0089700D" w:rsidRDefault="00A96C9A" w:rsidP="005F02A1">
            <w:pPr>
              <w:widowControl/>
              <w:rPr>
                <w:rFonts w:ascii="ＭＳ ゴシック" w:eastAsia="ＭＳ ゴシック" w:hAnsi="ＭＳ ゴシック" w:cs="ＭＳ Ｐゴシック"/>
                <w:kern w:val="0"/>
                <w:szCs w:val="21"/>
              </w:rPr>
            </w:pPr>
            <w:r w:rsidRPr="0089700D">
              <w:rPr>
                <w:rFonts w:ascii="ＭＳ ゴシック" w:eastAsia="ＭＳ ゴシック" w:hAnsi="ＭＳ ゴシック" w:cs="ＭＳ Ｐゴシック" w:hint="eastAsia"/>
                <w:kern w:val="0"/>
                <w:szCs w:val="21"/>
              </w:rPr>
              <w:t>郵送のみ</w:t>
            </w:r>
          </w:p>
        </w:tc>
        <w:tc>
          <w:tcPr>
            <w:tcW w:w="4678" w:type="dxa"/>
            <w:tcBorders>
              <w:top w:val="single" w:sz="4" w:space="0" w:color="auto"/>
              <w:left w:val="nil"/>
              <w:right w:val="single" w:sz="4" w:space="0" w:color="auto"/>
            </w:tcBorders>
            <w:shd w:val="clear" w:color="auto" w:fill="auto"/>
            <w:noWrap/>
          </w:tcPr>
          <w:p w:rsidR="00A96C9A" w:rsidRPr="0089700D" w:rsidRDefault="00A96C9A" w:rsidP="00F7346E">
            <w:pPr>
              <w:spacing w:line="360" w:lineRule="auto"/>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平成</w:t>
            </w:r>
            <w:r w:rsidR="00B85A1E">
              <w:rPr>
                <w:rFonts w:ascii="ＭＳ ゴシック" w:eastAsia="ＭＳ ゴシック" w:hAnsi="ＭＳ ゴシック" w:cs="ＭＳ Ｐゴシック" w:hint="eastAsia"/>
                <w:kern w:val="0"/>
                <w:sz w:val="22"/>
                <w:szCs w:val="22"/>
              </w:rPr>
              <w:t>30</w:t>
            </w:r>
            <w:r w:rsidRPr="0089700D">
              <w:rPr>
                <w:rFonts w:ascii="ＭＳ ゴシック" w:eastAsia="ＭＳ ゴシック" w:hAnsi="ＭＳ ゴシック" w:cs="ＭＳ Ｐゴシック" w:hint="eastAsia"/>
                <w:kern w:val="0"/>
                <w:sz w:val="22"/>
                <w:szCs w:val="22"/>
              </w:rPr>
              <w:t>年7月</w:t>
            </w:r>
            <w:r w:rsidR="000A4878" w:rsidRPr="0089700D">
              <w:rPr>
                <w:rFonts w:ascii="ＭＳ ゴシック" w:eastAsia="ＭＳ ゴシック" w:hAnsi="ＭＳ ゴシック" w:cs="ＭＳ Ｐゴシック" w:hint="eastAsia"/>
                <w:kern w:val="0"/>
                <w:sz w:val="22"/>
                <w:szCs w:val="22"/>
              </w:rPr>
              <w:t>1</w:t>
            </w:r>
            <w:r w:rsidR="00B85A1E">
              <w:rPr>
                <w:rFonts w:ascii="ＭＳ ゴシック" w:eastAsia="ＭＳ ゴシック" w:hAnsi="ＭＳ ゴシック" w:cs="ＭＳ Ｐゴシック"/>
                <w:kern w:val="0"/>
                <w:sz w:val="22"/>
                <w:szCs w:val="22"/>
              </w:rPr>
              <w:t>8</w:t>
            </w:r>
            <w:r w:rsidRPr="0089700D">
              <w:rPr>
                <w:rFonts w:ascii="ＭＳ ゴシック" w:eastAsia="ＭＳ ゴシック" w:hAnsi="ＭＳ ゴシック" w:cs="ＭＳ Ｐゴシック" w:hint="eastAsia"/>
                <w:kern w:val="0"/>
                <w:sz w:val="22"/>
                <w:szCs w:val="22"/>
              </w:rPr>
              <w:t>日（</w:t>
            </w:r>
            <w:r w:rsidR="00BB3209" w:rsidRPr="0089700D">
              <w:rPr>
                <w:rFonts w:ascii="ＭＳ ゴシック" w:eastAsia="ＭＳ ゴシック" w:hAnsi="ＭＳ ゴシック" w:cs="ＭＳ Ｐゴシック" w:hint="eastAsia"/>
                <w:kern w:val="0"/>
                <w:sz w:val="22"/>
                <w:szCs w:val="22"/>
              </w:rPr>
              <w:t>水</w:t>
            </w:r>
            <w:r w:rsidRPr="0089700D">
              <w:rPr>
                <w:rFonts w:ascii="ＭＳ ゴシック" w:eastAsia="ＭＳ ゴシック" w:hAnsi="ＭＳ ゴシック" w:cs="ＭＳ Ｐゴシック" w:hint="eastAsia"/>
                <w:kern w:val="0"/>
                <w:sz w:val="22"/>
                <w:szCs w:val="22"/>
              </w:rPr>
              <w:t>）～8月</w:t>
            </w:r>
            <w:r w:rsidR="00B417F2">
              <w:rPr>
                <w:rFonts w:ascii="ＭＳ ゴシック" w:eastAsia="ＭＳ ゴシック" w:hAnsi="ＭＳ ゴシック" w:cs="ＭＳ Ｐゴシック" w:hint="eastAsia"/>
                <w:kern w:val="0"/>
                <w:sz w:val="22"/>
                <w:szCs w:val="22"/>
              </w:rPr>
              <w:t>3</w:t>
            </w:r>
            <w:r w:rsidR="00331022" w:rsidRPr="0089700D">
              <w:rPr>
                <w:rFonts w:ascii="ＭＳ ゴシック" w:eastAsia="ＭＳ ゴシック" w:hAnsi="ＭＳ ゴシック" w:cs="ＭＳ Ｐゴシック" w:hint="eastAsia"/>
                <w:kern w:val="0"/>
                <w:sz w:val="22"/>
                <w:szCs w:val="22"/>
              </w:rPr>
              <w:t>日（</w:t>
            </w:r>
            <w:r w:rsidR="00B85A1E">
              <w:rPr>
                <w:rFonts w:ascii="ＭＳ ゴシック" w:eastAsia="ＭＳ ゴシック" w:hAnsi="ＭＳ ゴシック" w:cs="ＭＳ Ｐゴシック" w:hint="eastAsia"/>
                <w:kern w:val="0"/>
                <w:sz w:val="22"/>
                <w:szCs w:val="22"/>
              </w:rPr>
              <w:t>金</w:t>
            </w:r>
            <w:r w:rsidRPr="0089700D">
              <w:rPr>
                <w:rFonts w:ascii="ＭＳ ゴシック" w:eastAsia="ＭＳ ゴシック" w:hAnsi="ＭＳ ゴシック" w:cs="ＭＳ Ｐゴシック" w:hint="eastAsia"/>
                <w:kern w:val="0"/>
                <w:sz w:val="22"/>
                <w:szCs w:val="22"/>
              </w:rPr>
              <w:t>）</w:t>
            </w:r>
          </w:p>
        </w:tc>
      </w:tr>
      <w:tr w:rsidR="00A96C9A" w:rsidRPr="0089700D" w:rsidTr="00A96C9A">
        <w:trPr>
          <w:trHeight w:val="435"/>
        </w:trPr>
        <w:tc>
          <w:tcPr>
            <w:tcW w:w="161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96C9A" w:rsidRPr="0089700D" w:rsidRDefault="00A96C9A" w:rsidP="005F02A1">
            <w:pPr>
              <w:widowControl/>
              <w:jc w:val="left"/>
              <w:rPr>
                <w:rFonts w:ascii="ＭＳ ゴシック" w:eastAsia="ＭＳ ゴシック" w:hAnsi="ＭＳ ゴシック" w:cs="ＭＳ Ｐゴシック"/>
                <w:kern w:val="0"/>
                <w:szCs w:val="21"/>
              </w:rPr>
            </w:pPr>
          </w:p>
        </w:tc>
        <w:tc>
          <w:tcPr>
            <w:tcW w:w="4678" w:type="dxa"/>
            <w:tcBorders>
              <w:top w:val="nil"/>
              <w:left w:val="nil"/>
              <w:bottom w:val="single" w:sz="4" w:space="0" w:color="auto"/>
              <w:right w:val="single" w:sz="4" w:space="0" w:color="auto"/>
            </w:tcBorders>
            <w:shd w:val="clear" w:color="auto" w:fill="auto"/>
            <w:noWrap/>
          </w:tcPr>
          <w:p w:rsidR="00A96C9A" w:rsidRPr="0089700D" w:rsidRDefault="00A96C9A" w:rsidP="00B85A1E">
            <w:r w:rsidRPr="0089700D">
              <w:rPr>
                <w:rFonts w:ascii="ＭＳ ゴシック" w:eastAsia="ＭＳ ゴシック" w:hAnsi="ＭＳ ゴシック" w:cs="ＭＳ Ｐゴシック" w:hint="eastAsia"/>
                <w:kern w:val="0"/>
                <w:szCs w:val="21"/>
              </w:rPr>
              <w:t>* 8月</w:t>
            </w:r>
            <w:r w:rsidR="00B417F2">
              <w:rPr>
                <w:rFonts w:ascii="ＭＳ ゴシック" w:eastAsia="ＭＳ ゴシック" w:hAnsi="ＭＳ ゴシック" w:cs="ＭＳ Ｐゴシック" w:hint="eastAsia"/>
                <w:kern w:val="0"/>
                <w:szCs w:val="21"/>
              </w:rPr>
              <w:t>3</w:t>
            </w:r>
            <w:r w:rsidR="00331022" w:rsidRPr="0089700D">
              <w:rPr>
                <w:rFonts w:ascii="ＭＳ ゴシック" w:eastAsia="ＭＳ ゴシック" w:hAnsi="ＭＳ ゴシック" w:cs="ＭＳ Ｐゴシック" w:hint="eastAsia"/>
                <w:kern w:val="0"/>
                <w:szCs w:val="21"/>
              </w:rPr>
              <w:t>日（</w:t>
            </w:r>
            <w:r w:rsidR="00B85A1E">
              <w:rPr>
                <w:rFonts w:ascii="ＭＳ ゴシック" w:eastAsia="ＭＳ ゴシック" w:hAnsi="ＭＳ ゴシック" w:cs="ＭＳ Ｐゴシック" w:hint="eastAsia"/>
                <w:kern w:val="0"/>
                <w:szCs w:val="21"/>
              </w:rPr>
              <w:t>金</w:t>
            </w:r>
            <w:r w:rsidRPr="0089700D">
              <w:rPr>
                <w:rFonts w:ascii="ＭＳ ゴシック" w:eastAsia="ＭＳ ゴシック" w:hAnsi="ＭＳ ゴシック" w:cs="ＭＳ Ｐゴシック" w:hint="eastAsia"/>
                <w:kern w:val="0"/>
                <w:szCs w:val="21"/>
              </w:rPr>
              <w:t>）</w:t>
            </w:r>
            <w:r w:rsidR="00C63864">
              <w:rPr>
                <w:rFonts w:ascii="ＭＳ ゴシック" w:eastAsia="ＭＳ ゴシック" w:hAnsi="ＭＳ ゴシック" w:cs="ＭＳ Ｐゴシック" w:hint="eastAsia"/>
                <w:kern w:val="0"/>
                <w:szCs w:val="21"/>
              </w:rPr>
              <w:t>必着</w:t>
            </w:r>
          </w:p>
        </w:tc>
      </w:tr>
    </w:tbl>
    <w:p w:rsidR="005F02A1" w:rsidRPr="0089700D" w:rsidRDefault="005F02A1" w:rsidP="005F02A1">
      <w:pPr>
        <w:rPr>
          <w:rFonts w:ascii="ＭＳ ゴシック" w:eastAsia="ＭＳ ゴシック" w:hAnsi="ＭＳ ゴシック"/>
          <w:sz w:val="22"/>
          <w:szCs w:val="22"/>
        </w:rPr>
      </w:pPr>
      <w:r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sz w:val="18"/>
          <w:szCs w:val="18"/>
        </w:rPr>
        <w:t xml:space="preserve">　</w:t>
      </w:r>
    </w:p>
    <w:p w:rsidR="005F02A1" w:rsidRPr="0089700D" w:rsidRDefault="00B85A1E" w:rsidP="00B85A1E">
      <w:pPr>
        <w:ind w:firstLineChars="150" w:firstLine="287"/>
        <w:rPr>
          <w:rFonts w:ascii="ＭＳ ゴシック" w:eastAsia="ＭＳ ゴシック" w:hAnsi="ＭＳ ゴシック"/>
          <w:u w:val="single"/>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 xml:space="preserve"> </w:t>
      </w:r>
      <w:r w:rsidR="005F02A1" w:rsidRPr="0089700D">
        <w:rPr>
          <w:rFonts w:ascii="ＭＳ ゴシック" w:eastAsia="ＭＳ ゴシック" w:hAnsi="ＭＳ ゴシック" w:hint="eastAsia"/>
        </w:rPr>
        <w:t xml:space="preserve">郵送先　  </w:t>
      </w:r>
      <w:r w:rsidR="005F02A1" w:rsidRPr="0089700D">
        <w:rPr>
          <w:rFonts w:ascii="ＭＳ ゴシック" w:eastAsia="ＭＳ ゴシック" w:hAnsi="ＭＳ ゴシック" w:hint="eastAsia"/>
          <w:u w:val="single"/>
        </w:rPr>
        <w:t xml:space="preserve">〒112－8610　</w:t>
      </w:r>
    </w:p>
    <w:p w:rsidR="005F02A1" w:rsidRPr="0089700D" w:rsidRDefault="005F02A1" w:rsidP="005F02A1">
      <w:pPr>
        <w:ind w:firstLineChars="780" w:firstLine="1492"/>
        <w:rPr>
          <w:rFonts w:ascii="ＭＳ ゴシック" w:eastAsia="ＭＳ ゴシック" w:hAnsi="ＭＳ ゴシック"/>
        </w:rPr>
      </w:pPr>
      <w:smartTag w:uri="schemas-MSNCTYST-com/MSNCTYST" w:element="MSNCTYST">
        <w:smartTagPr>
          <w:attr w:name="AddressList" w:val="13:東京都文京区大塚2－1－1;"/>
          <w:attr w:name="Address" w:val="東京都文京区大塚2－1－1"/>
        </w:smartTagPr>
        <w:r w:rsidRPr="0089700D">
          <w:rPr>
            <w:rFonts w:ascii="ＭＳ ゴシック" w:eastAsia="ＭＳ ゴシック" w:hAnsi="ＭＳ ゴシック" w:hint="eastAsia"/>
            <w:u w:val="single"/>
          </w:rPr>
          <w:t>東京都文京区大塚2－1－1</w:t>
        </w:r>
      </w:smartTag>
      <w:r w:rsidRPr="0089700D">
        <w:rPr>
          <w:rFonts w:ascii="ＭＳ ゴシック" w:eastAsia="ＭＳ ゴシック" w:hAnsi="ＭＳ ゴシック" w:hint="eastAsia"/>
          <w:u w:val="single"/>
        </w:rPr>
        <w:t xml:space="preserve">　お茶の水女子大学 学生・キャリア</w:t>
      </w:r>
      <w:r w:rsidR="00CF616A" w:rsidRPr="0089700D">
        <w:rPr>
          <w:rFonts w:ascii="ＭＳ ゴシック" w:eastAsia="ＭＳ ゴシック" w:hAnsi="ＭＳ ゴシック" w:hint="eastAsia"/>
          <w:u w:val="single"/>
        </w:rPr>
        <w:t xml:space="preserve">支援課 </w:t>
      </w:r>
      <w:r w:rsidRPr="0089700D">
        <w:rPr>
          <w:rFonts w:ascii="ＭＳ ゴシック" w:eastAsia="ＭＳ ゴシック" w:hAnsi="ＭＳ ゴシック" w:hint="eastAsia"/>
          <w:u w:val="single"/>
        </w:rPr>
        <w:t>入寮担当</w:t>
      </w:r>
    </w:p>
    <w:p w:rsidR="005F02A1" w:rsidRPr="0089700D" w:rsidRDefault="005F02A1" w:rsidP="005F02A1">
      <w:pPr>
        <w:ind w:firstLineChars="1200" w:firstLine="1936"/>
        <w:rPr>
          <w:rFonts w:ascii="ＭＳ ゴシック" w:eastAsia="ＭＳ ゴシック" w:hAnsi="ＭＳ ゴシック"/>
          <w:sz w:val="18"/>
          <w:szCs w:val="18"/>
        </w:rPr>
      </w:pPr>
      <w:r w:rsidRPr="0089700D">
        <w:rPr>
          <w:rFonts w:ascii="ＭＳ ゴシック" w:eastAsia="ＭＳ ゴシック" w:hAnsi="ＭＳ ゴシック" w:hint="eastAsia"/>
          <w:sz w:val="18"/>
          <w:szCs w:val="18"/>
        </w:rPr>
        <w:t>* 封筒に「国際学生宿舎入寮申請」と朱書きすること。</w:t>
      </w:r>
    </w:p>
    <w:p w:rsidR="005F02A1" w:rsidRPr="0089700D" w:rsidRDefault="005F02A1" w:rsidP="005F02A1">
      <w:pPr>
        <w:ind w:firstLineChars="1200" w:firstLine="1936"/>
        <w:rPr>
          <w:rFonts w:ascii="ＭＳ ゴシック" w:eastAsia="ＭＳ ゴシック" w:hAnsi="ＭＳ ゴシック"/>
        </w:rPr>
      </w:pPr>
      <w:r w:rsidRPr="0089700D">
        <w:rPr>
          <w:rFonts w:ascii="ＭＳ ゴシック" w:eastAsia="ＭＳ ゴシック" w:hAnsi="ＭＳ ゴシック" w:hint="eastAsia"/>
          <w:sz w:val="18"/>
          <w:szCs w:val="18"/>
        </w:rPr>
        <w:t>* 書留速達郵便で郵送すること。</w:t>
      </w:r>
    </w:p>
    <w:p w:rsidR="00894B7C" w:rsidRPr="0089700D" w:rsidRDefault="00894B7C" w:rsidP="005F02A1">
      <w:pPr>
        <w:ind w:firstLineChars="100" w:firstLine="191"/>
        <w:rPr>
          <w:rFonts w:ascii="ＭＳ ゴシック" w:eastAsia="ＭＳ ゴシック" w:hAnsi="ＭＳ ゴシック"/>
        </w:rPr>
      </w:pPr>
    </w:p>
    <w:p w:rsidR="005F02A1" w:rsidRPr="0089700D" w:rsidRDefault="00B85A1E" w:rsidP="00B85A1E">
      <w:pPr>
        <w:ind w:firstLineChars="150" w:firstLine="287"/>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005F02A1" w:rsidRPr="0089700D">
        <w:rPr>
          <w:rFonts w:ascii="ＭＳ ゴシック" w:eastAsia="ＭＳ ゴシック" w:hAnsi="ＭＳ ゴシック" w:hint="eastAsia"/>
        </w:rPr>
        <w:t>選考方法　申請書類により家計評価額を算出し、経済的必要度の高い順に</w:t>
      </w:r>
      <w:r w:rsidR="007952FA" w:rsidRPr="0089700D">
        <w:rPr>
          <w:rFonts w:ascii="ＭＳ ゴシック" w:eastAsia="ＭＳ ゴシック" w:hAnsi="ＭＳ ゴシック" w:hint="eastAsia"/>
        </w:rPr>
        <w:t>入寮</w:t>
      </w:r>
      <w:r w:rsidR="005F02A1" w:rsidRPr="0089700D">
        <w:rPr>
          <w:rFonts w:ascii="ＭＳ ゴシック" w:eastAsia="ＭＳ ゴシック" w:hAnsi="ＭＳ ゴシック" w:hint="eastAsia"/>
        </w:rPr>
        <w:t>者を選考します。</w:t>
      </w:r>
    </w:p>
    <w:p w:rsidR="007952FA" w:rsidRPr="0089700D" w:rsidRDefault="007952FA" w:rsidP="00A96C9A">
      <w:pPr>
        <w:rPr>
          <w:rFonts w:ascii="ＭＳ ゴシック" w:eastAsia="ＭＳ ゴシック" w:hAnsi="ＭＳ ゴシック"/>
        </w:rPr>
      </w:pPr>
    </w:p>
    <w:p w:rsidR="005F02A1" w:rsidRPr="0089700D" w:rsidRDefault="00B85A1E" w:rsidP="00B85A1E">
      <w:pPr>
        <w:ind w:firstLineChars="150" w:firstLine="287"/>
        <w:rPr>
          <w:rFonts w:ascii="ＭＳ ゴシック" w:eastAsia="ＭＳ ゴシック" w:hAnsi="ＭＳ ゴシック"/>
          <w:bdr w:val="single" w:sz="4" w:space="0" w:color="auto"/>
        </w:rPr>
      </w:pPr>
      <w:r w:rsidRPr="0089700D">
        <w:rPr>
          <w:rFonts w:ascii="ＭＳ ゴシック" w:eastAsia="ＭＳ ゴシック" w:hAnsi="ＭＳ ゴシック" w:hint="eastAsia"/>
        </w:rPr>
        <w:t>(</w:t>
      </w:r>
      <w:r>
        <w:rPr>
          <w:rFonts w:ascii="ＭＳ ゴシック" w:eastAsia="ＭＳ ゴシック" w:hAnsi="ＭＳ ゴシック"/>
        </w:rPr>
        <w:t>5</w:t>
      </w:r>
      <w:r w:rsidRPr="0089700D">
        <w:rPr>
          <w:rFonts w:ascii="ＭＳ ゴシック" w:eastAsia="ＭＳ ゴシック" w:hAnsi="ＭＳ ゴシック" w:hint="eastAsia"/>
        </w:rPr>
        <w:t>）</w:t>
      </w:r>
      <w:r w:rsidR="005F02A1" w:rsidRPr="0089700D">
        <w:rPr>
          <w:rFonts w:ascii="ＭＳ ゴシック" w:eastAsia="ＭＳ ゴシック" w:hAnsi="ＭＳ ゴシック" w:hint="eastAsia"/>
          <w:lang w:eastAsia="zh-TW"/>
        </w:rPr>
        <w:t xml:space="preserve">発表日時　</w:t>
      </w:r>
      <w:r w:rsidR="007952FA" w:rsidRPr="0089700D">
        <w:rPr>
          <w:rFonts w:ascii="ＭＳ ゴシック" w:eastAsia="ＭＳ ゴシック" w:hAnsi="ＭＳ ゴシック" w:hint="eastAsia"/>
          <w:bdr w:val="single" w:sz="4" w:space="0" w:color="auto"/>
          <w:lang w:eastAsia="zh-TW"/>
        </w:rPr>
        <w:t>平成</w:t>
      </w:r>
      <w:r>
        <w:rPr>
          <w:rFonts w:ascii="ＭＳ ゴシック" w:eastAsia="ＭＳ ゴシック" w:hAnsi="ＭＳ ゴシック" w:hint="eastAsia"/>
          <w:bdr w:val="single" w:sz="4" w:space="0" w:color="auto"/>
        </w:rPr>
        <w:t>30</w:t>
      </w:r>
      <w:r w:rsidR="005F02A1" w:rsidRPr="0089700D">
        <w:rPr>
          <w:rFonts w:ascii="ＭＳ ゴシック" w:eastAsia="ＭＳ ゴシック" w:hAnsi="ＭＳ ゴシック" w:hint="eastAsia"/>
          <w:bdr w:val="single" w:sz="4" w:space="0" w:color="auto"/>
          <w:lang w:eastAsia="zh-TW"/>
        </w:rPr>
        <w:t>年</w:t>
      </w:r>
      <w:r w:rsidR="00A96C9A" w:rsidRPr="0089700D">
        <w:rPr>
          <w:rFonts w:ascii="ＭＳ ゴシック" w:eastAsia="ＭＳ ゴシック" w:hAnsi="ＭＳ ゴシック" w:hint="eastAsia"/>
          <w:bdr w:val="single" w:sz="4" w:space="0" w:color="auto"/>
        </w:rPr>
        <w:t>8</w:t>
      </w:r>
      <w:r w:rsidR="005F02A1" w:rsidRPr="0089700D">
        <w:rPr>
          <w:rFonts w:ascii="ＭＳ ゴシック" w:eastAsia="ＭＳ ゴシック" w:hAnsi="ＭＳ ゴシック" w:hint="eastAsia"/>
          <w:bdr w:val="single" w:sz="4" w:space="0" w:color="auto"/>
          <w:lang w:eastAsia="zh-TW"/>
        </w:rPr>
        <w:t>月</w:t>
      </w:r>
      <w:r w:rsidR="00191792">
        <w:rPr>
          <w:rFonts w:ascii="ＭＳ ゴシック" w:eastAsia="ＭＳ ゴシック" w:hAnsi="ＭＳ ゴシック" w:hint="eastAsia"/>
          <w:bdr w:val="single" w:sz="4" w:space="0" w:color="auto"/>
        </w:rPr>
        <w:t>3</w:t>
      </w:r>
      <w:r w:rsidR="00191792">
        <w:rPr>
          <w:rFonts w:ascii="ＭＳ ゴシック" w:eastAsia="ＭＳ ゴシック" w:hAnsi="ＭＳ ゴシック"/>
          <w:bdr w:val="single" w:sz="4" w:space="0" w:color="auto"/>
        </w:rPr>
        <w:t>1</w:t>
      </w:r>
      <w:r w:rsidR="005F02A1" w:rsidRPr="0089700D">
        <w:rPr>
          <w:rFonts w:ascii="ＭＳ ゴシック" w:eastAsia="ＭＳ ゴシック" w:hAnsi="ＭＳ ゴシック" w:hint="eastAsia"/>
          <w:bdr w:val="single" w:sz="4" w:space="0" w:color="auto"/>
          <w:lang w:eastAsia="zh-TW"/>
        </w:rPr>
        <w:t>日（</w:t>
      </w:r>
      <w:r>
        <w:rPr>
          <w:rFonts w:ascii="ＭＳ ゴシック" w:eastAsia="ＭＳ ゴシック" w:hAnsi="ＭＳ ゴシック" w:hint="eastAsia"/>
          <w:bdr w:val="single" w:sz="4" w:space="0" w:color="auto"/>
        </w:rPr>
        <w:t>金</w:t>
      </w:r>
      <w:r w:rsidR="005F02A1" w:rsidRPr="0089700D">
        <w:rPr>
          <w:rFonts w:ascii="ＭＳ ゴシック" w:eastAsia="ＭＳ ゴシック" w:hAnsi="ＭＳ ゴシック" w:hint="eastAsia"/>
          <w:bdr w:val="single" w:sz="4" w:space="0" w:color="auto"/>
          <w:lang w:eastAsia="zh-TW"/>
        </w:rPr>
        <w:t>）</w:t>
      </w:r>
      <w:r w:rsidR="005F02A1" w:rsidRPr="0089700D">
        <w:rPr>
          <w:rFonts w:ascii="ＭＳ ゴシック" w:eastAsia="ＭＳ ゴシック" w:hAnsi="ＭＳ ゴシック" w:hint="eastAsia"/>
        </w:rPr>
        <w:t xml:space="preserve">　正午発表</w:t>
      </w:r>
      <w:r w:rsidR="00BB3209" w:rsidRPr="0089700D">
        <w:rPr>
          <w:rFonts w:ascii="ＭＳ ゴシック" w:eastAsia="ＭＳ ゴシック" w:hAnsi="ＭＳ ゴシック" w:hint="eastAsia"/>
        </w:rPr>
        <w:t>予定</w:t>
      </w:r>
    </w:p>
    <w:p w:rsidR="005F02A1" w:rsidRPr="0089700D" w:rsidRDefault="005F02A1" w:rsidP="00E3534B">
      <w:pPr>
        <w:ind w:leftChars="852" w:left="1630"/>
        <w:rPr>
          <w:rFonts w:ascii="ＭＳ ゴシック" w:eastAsia="ＭＳ ゴシック" w:hAnsi="ＭＳ ゴシック"/>
        </w:rPr>
      </w:pPr>
      <w:r w:rsidRPr="0089700D">
        <w:rPr>
          <w:rFonts w:ascii="ＭＳ ゴシック" w:eastAsia="ＭＳ ゴシック" w:hAnsi="ＭＳ ゴシック" w:hint="eastAsia"/>
        </w:rPr>
        <w:t>下記の</w:t>
      </w:r>
      <w:r w:rsidR="00331022" w:rsidRPr="0089700D">
        <w:rPr>
          <w:rFonts w:ascii="ＭＳ ゴシック" w:eastAsia="ＭＳ ゴシック" w:hAnsi="ＭＳ ゴシック" w:hint="eastAsia"/>
        </w:rPr>
        <w:t>本学ホームページ上で</w:t>
      </w:r>
      <w:r w:rsidRPr="0089700D">
        <w:rPr>
          <w:rFonts w:ascii="ＭＳ ゴシック" w:eastAsia="ＭＳ ゴシック" w:hAnsi="ＭＳ ゴシック" w:hint="eastAsia"/>
        </w:rPr>
        <w:t>発表します。ただし、本人に郵送される通知を必ず確認してください。</w:t>
      </w:r>
    </w:p>
    <w:p w:rsidR="007952FA" w:rsidRDefault="004E0760" w:rsidP="00B85A1E">
      <w:pPr>
        <w:ind w:leftChars="638" w:left="1221"/>
        <w:rPr>
          <w:rFonts w:ascii="ＭＳ ゴシック" w:eastAsia="ＭＳ ゴシック" w:hAnsi="ＭＳ ゴシック"/>
        </w:rPr>
      </w:pPr>
      <w:r w:rsidRPr="0089700D">
        <w:rPr>
          <w:rFonts w:ascii="ＭＳ ゴシック" w:eastAsia="ＭＳ ゴシック" w:hAnsi="ＭＳ ゴシック" w:hint="eastAsia"/>
        </w:rPr>
        <w:t>（</w:t>
      </w:r>
      <w:r w:rsidR="005F02A1" w:rsidRPr="0089700D">
        <w:rPr>
          <w:rFonts w:ascii="ＭＳ ゴシック" w:eastAsia="ＭＳ ゴシック" w:hAnsi="ＭＳ ゴシック" w:hint="eastAsia"/>
        </w:rPr>
        <w:t>ホームページアドレス</w:t>
      </w:r>
      <w:r w:rsidR="00EE2A32">
        <w:rPr>
          <w:rFonts w:ascii="ＭＳ ゴシック" w:eastAsia="ＭＳ ゴシック" w:hAnsi="ＭＳ ゴシック" w:hint="eastAsia"/>
        </w:rPr>
        <w:t>）</w:t>
      </w:r>
      <w:r w:rsidR="005F02A1" w:rsidRPr="0089700D">
        <w:rPr>
          <w:rFonts w:ascii="ＭＳ ゴシック" w:eastAsia="ＭＳ ゴシック" w:hAnsi="ＭＳ ゴシック" w:hint="eastAsia"/>
        </w:rPr>
        <w:t xml:space="preserve">　</w:t>
      </w:r>
    </w:p>
    <w:p w:rsidR="00EE2A32" w:rsidRDefault="00EE2A32" w:rsidP="00EE2A32">
      <w:pPr>
        <w:ind w:leftChars="638" w:left="1221" w:firstLineChars="150" w:firstLine="287"/>
        <w:rPr>
          <w:rFonts w:ascii="ＭＳ ゴシック" w:eastAsia="ＭＳ ゴシック" w:hAnsi="ＭＳ ゴシック"/>
        </w:rPr>
      </w:pPr>
      <w:r>
        <w:rPr>
          <w:rFonts w:ascii="ＭＳ ゴシック" w:eastAsia="ＭＳ ゴシック" w:hAnsi="ＭＳ ゴシック"/>
        </w:rPr>
        <w:t>h</w:t>
      </w:r>
      <w:r w:rsidRPr="003D3AF3">
        <w:rPr>
          <w:rFonts w:ascii="ＭＳ ゴシック" w:eastAsia="ＭＳ ゴシック" w:hAnsi="ＭＳ ゴシック"/>
        </w:rPr>
        <w:t>ttp://www.ocha.ac.jp/campuslife/lodgings/info/result.html</w:t>
      </w:r>
    </w:p>
    <w:p w:rsidR="00EE2A32" w:rsidRDefault="00EE2A32" w:rsidP="00B85A1E">
      <w:pPr>
        <w:ind w:leftChars="638" w:left="1221"/>
        <w:rPr>
          <w:rFonts w:ascii="ＭＳ ゴシック" w:eastAsia="ＭＳ ゴシック" w:hAnsi="ＭＳ ゴシック"/>
        </w:rPr>
      </w:pPr>
    </w:p>
    <w:p w:rsidR="00B11689" w:rsidRDefault="00B11689" w:rsidP="00B85A1E">
      <w:pPr>
        <w:ind w:leftChars="638" w:left="1221"/>
        <w:rPr>
          <w:rFonts w:ascii="ＭＳ ゴシック" w:eastAsia="ＭＳ ゴシック" w:hAnsi="ＭＳ ゴシック"/>
        </w:rPr>
      </w:pPr>
    </w:p>
    <w:p w:rsidR="00B11689" w:rsidRDefault="00B11689" w:rsidP="00B85A1E">
      <w:pPr>
        <w:ind w:leftChars="638" w:left="1221"/>
        <w:rPr>
          <w:rFonts w:ascii="ＭＳ ゴシック" w:eastAsia="ＭＳ ゴシック" w:hAnsi="ＭＳ ゴシック"/>
        </w:rPr>
      </w:pPr>
    </w:p>
    <w:p w:rsidR="00203125" w:rsidRPr="0089700D" w:rsidRDefault="00203125" w:rsidP="005F02A1">
      <w:pPr>
        <w:rPr>
          <w:rFonts w:ascii="ＭＳ ゴシック" w:eastAsia="ＭＳ ゴシック" w:hAnsi="ＭＳ ゴシック"/>
        </w:rPr>
      </w:pPr>
    </w:p>
    <w:p w:rsidR="005F02A1" w:rsidRPr="0089700D" w:rsidRDefault="00AD1B80" w:rsidP="005F02A1">
      <w:pPr>
        <w:rPr>
          <w:rFonts w:ascii="ＭＳ ゴシック" w:eastAsia="ＭＳ ゴシック" w:hAnsi="ＭＳ ゴシック"/>
        </w:rPr>
      </w:pPr>
      <w:r w:rsidRPr="0089700D">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simplePos x="0" y="0"/>
                <wp:positionH relativeFrom="margin">
                  <wp:posOffset>-133985</wp:posOffset>
                </wp:positionH>
                <wp:positionV relativeFrom="paragraph">
                  <wp:posOffset>-42545</wp:posOffset>
                </wp:positionV>
                <wp:extent cx="6581775" cy="3743325"/>
                <wp:effectExtent l="0" t="0" r="2857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3743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94B3" id="Rectangle 3" o:spid="_x0000_s1026" style="position:absolute;left:0;text-align:left;margin-left:-10.55pt;margin-top:-3.35pt;width:518.25pt;height:29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" filled="f">
                <v:textbox inset="5.85pt,.7pt,5.85pt,.7pt"/>
                <w10:wrap anchorx="margin"/>
              </v:rect>
            </w:pict>
          </mc:Fallback>
        </mc:AlternateContent>
      </w:r>
      <w:r w:rsidR="005F02A1" w:rsidRPr="0089700D">
        <w:rPr>
          <w:rFonts w:ascii="ＭＳ ゴシック" w:eastAsia="ＭＳ ゴシック" w:hAnsi="ＭＳ ゴシック" w:hint="eastAsia"/>
        </w:rPr>
        <w:t>5．</w:t>
      </w:r>
      <w:r w:rsidR="007952FA" w:rsidRPr="0089700D">
        <w:rPr>
          <w:rFonts w:ascii="ＭＳ ゴシック" w:eastAsia="ＭＳ ゴシック" w:hAnsi="ＭＳ ゴシック" w:hint="eastAsia"/>
        </w:rPr>
        <w:t>入寮</w:t>
      </w:r>
      <w:r w:rsidR="005F02A1" w:rsidRPr="0089700D">
        <w:rPr>
          <w:rFonts w:ascii="ＭＳ ゴシック" w:eastAsia="ＭＳ ゴシック" w:hAnsi="ＭＳ ゴシック" w:hint="eastAsia"/>
        </w:rPr>
        <w:t>手続等</w:t>
      </w:r>
      <w:r w:rsidR="00037A9F" w:rsidRPr="0089700D">
        <w:rPr>
          <w:rFonts w:ascii="ＭＳ ゴシック" w:eastAsia="ＭＳ ゴシック" w:hAnsi="ＭＳ ゴシック" w:hint="eastAsia"/>
        </w:rPr>
        <w:t>（入寮許可された場合）</w:t>
      </w:r>
    </w:p>
    <w:p w:rsidR="004423FA" w:rsidRDefault="00F7346E" w:rsidP="00F7346E">
      <w:pPr>
        <w:ind w:leftChars="150" w:left="670" w:hangingChars="200" w:hanging="38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w:t>
      </w:r>
      <w:r>
        <w:rPr>
          <w:rFonts w:ascii="ＭＳ ゴシック" w:eastAsia="ＭＳ ゴシック" w:hAnsi="ＭＳ ゴシック"/>
        </w:rPr>
        <w:t xml:space="preserve"> </w:t>
      </w:r>
      <w:r w:rsidR="004423FA">
        <w:rPr>
          <w:rFonts w:ascii="ＭＳ ゴシック" w:eastAsia="ＭＳ ゴシック" w:hAnsi="ＭＳ ゴシック" w:hint="eastAsia"/>
        </w:rPr>
        <w:t>入寮手続きは9月28日(金)の</w:t>
      </w:r>
      <w:r w:rsidR="004423FA" w:rsidRPr="00775E9A">
        <w:rPr>
          <w:rFonts w:ascii="ＭＳ ゴシック" w:eastAsia="ＭＳ ゴシック" w:hAnsi="ＭＳ ゴシック" w:hint="eastAsia"/>
        </w:rPr>
        <w:t>午前9時30分から午後4</w:t>
      </w:r>
      <w:r w:rsidR="004423FA">
        <w:rPr>
          <w:rFonts w:ascii="ＭＳ ゴシック" w:eastAsia="ＭＳ ゴシック" w:hAnsi="ＭＳ ゴシック" w:hint="eastAsia"/>
        </w:rPr>
        <w:t>時までとします。</w:t>
      </w:r>
    </w:p>
    <w:p w:rsidR="005F02A1" w:rsidRPr="004423FA" w:rsidRDefault="004423FA" w:rsidP="004423FA">
      <w:pPr>
        <w:ind w:leftChars="100" w:left="669" w:hangingChars="250" w:hanging="478"/>
        <w:rPr>
          <w:rFonts w:ascii="ＭＳ ゴシック" w:eastAsia="ＭＳ ゴシック" w:hAnsi="ＭＳ ゴシック"/>
        </w:rPr>
      </w:pPr>
      <w:r>
        <w:rPr>
          <w:rFonts w:ascii="ＭＳ ゴシック" w:eastAsia="ＭＳ ゴシック" w:hAnsi="ＭＳ ゴシック" w:hint="eastAsia"/>
        </w:rPr>
        <w:t xml:space="preserve">　　 入寮手続き後から入寮することが可能です。</w:t>
      </w:r>
    </w:p>
    <w:p w:rsidR="005F02A1" w:rsidRPr="0089700D" w:rsidRDefault="00B85A1E" w:rsidP="00B85A1E">
      <w:pPr>
        <w:ind w:leftChars="150" w:left="670" w:hangingChars="200" w:hanging="38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Pr>
          <w:rFonts w:ascii="ＭＳ ゴシック" w:eastAsia="ＭＳ ゴシック" w:hAnsi="ＭＳ ゴシック"/>
        </w:rPr>
        <w:t xml:space="preserve"> </w:t>
      </w:r>
      <w:r w:rsidR="007952FA" w:rsidRPr="0089700D">
        <w:rPr>
          <w:rFonts w:ascii="ＭＳ ゴシック" w:eastAsia="ＭＳ ゴシック" w:hAnsi="ＭＳ ゴシック" w:hint="eastAsia"/>
        </w:rPr>
        <w:t>入寮</w:t>
      </w:r>
      <w:r w:rsidR="005F02A1" w:rsidRPr="0089700D">
        <w:rPr>
          <w:rFonts w:ascii="ＭＳ ゴシック" w:eastAsia="ＭＳ ゴシック" w:hAnsi="ＭＳ ゴシック" w:hint="eastAsia"/>
        </w:rPr>
        <w:t>を許可された者は、「</w:t>
      </w:r>
      <w:r w:rsidR="007952FA" w:rsidRPr="0089700D">
        <w:rPr>
          <w:rFonts w:ascii="ＭＳ ゴシック" w:eastAsia="ＭＳ ゴシック" w:hAnsi="ＭＳ ゴシック" w:hint="eastAsia"/>
        </w:rPr>
        <w:t>入寮</w:t>
      </w:r>
      <w:r w:rsidR="00A96C9A" w:rsidRPr="0089700D">
        <w:rPr>
          <w:rFonts w:ascii="ＭＳ ゴシック" w:eastAsia="ＭＳ ゴシック" w:hAnsi="ＭＳ ゴシック" w:hint="eastAsia"/>
        </w:rPr>
        <w:t>許可書」に記載してある</w:t>
      </w:r>
      <w:r w:rsidR="007952FA" w:rsidRPr="0089700D">
        <w:rPr>
          <w:rFonts w:ascii="ＭＳ ゴシック" w:eastAsia="ＭＳ ゴシック" w:hAnsi="ＭＳ ゴシック" w:hint="eastAsia"/>
        </w:rPr>
        <w:t>入寮</w:t>
      </w:r>
      <w:r w:rsidR="005F02A1" w:rsidRPr="0089700D">
        <w:rPr>
          <w:rFonts w:ascii="ＭＳ ゴシック" w:eastAsia="ＭＳ ゴシック" w:hAnsi="ＭＳ ゴシック" w:hint="eastAsia"/>
        </w:rPr>
        <w:t>期間の開始日から10日以内に</w:t>
      </w:r>
      <w:r w:rsidR="007952FA" w:rsidRPr="0089700D">
        <w:rPr>
          <w:rFonts w:ascii="ＭＳ ゴシック" w:eastAsia="ＭＳ ゴシック" w:hAnsi="ＭＳ ゴシック" w:hint="eastAsia"/>
        </w:rPr>
        <w:t>入寮</w:t>
      </w:r>
      <w:r w:rsidR="005F02A1" w:rsidRPr="0089700D">
        <w:rPr>
          <w:rFonts w:ascii="ＭＳ ゴシック" w:eastAsia="ＭＳ ゴシック" w:hAnsi="ＭＳ ゴシック" w:hint="eastAsia"/>
        </w:rPr>
        <w:t>してください。</w:t>
      </w:r>
    </w:p>
    <w:p w:rsidR="005F02A1" w:rsidRPr="0089700D" w:rsidRDefault="00B85A1E" w:rsidP="00B85A1E">
      <w:pPr>
        <w:ind w:firstLineChars="150" w:firstLine="287"/>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 xml:space="preserve"> </w:t>
      </w:r>
      <w:r w:rsidR="007952FA" w:rsidRPr="0089700D">
        <w:rPr>
          <w:rFonts w:ascii="ＭＳ ゴシック" w:eastAsia="ＭＳ ゴシック" w:hAnsi="ＭＳ ゴシック" w:hint="eastAsia"/>
        </w:rPr>
        <w:t>入寮</w:t>
      </w:r>
      <w:r w:rsidR="005F02A1" w:rsidRPr="0089700D">
        <w:rPr>
          <w:rFonts w:ascii="ＭＳ ゴシック" w:eastAsia="ＭＳ ゴシック" w:hAnsi="ＭＳ ゴシック" w:hint="eastAsia"/>
        </w:rPr>
        <w:t>する際には</w:t>
      </w:r>
      <w:r w:rsidR="007952FA" w:rsidRPr="0089700D">
        <w:rPr>
          <w:rFonts w:ascii="ＭＳ ゴシック" w:eastAsia="ＭＳ ゴシック" w:hAnsi="ＭＳ ゴシック" w:hint="eastAsia"/>
        </w:rPr>
        <w:t>入</w:t>
      </w:r>
      <w:r w:rsidR="00104390" w:rsidRPr="0089700D">
        <w:rPr>
          <w:rFonts w:ascii="ＭＳ ゴシック" w:eastAsia="ＭＳ ゴシック" w:hAnsi="ＭＳ ゴシック" w:hint="eastAsia"/>
        </w:rPr>
        <w:t>寮</w:t>
      </w:r>
      <w:r w:rsidR="004E0760" w:rsidRPr="0089700D">
        <w:rPr>
          <w:rFonts w:ascii="ＭＳ ゴシック" w:eastAsia="ＭＳ ゴシック" w:hAnsi="ＭＳ ゴシック" w:hint="eastAsia"/>
        </w:rPr>
        <w:t>届、</w:t>
      </w:r>
      <w:r w:rsidR="00104390" w:rsidRPr="0089700D">
        <w:rPr>
          <w:rFonts w:ascii="ＭＳ ゴシック" w:eastAsia="ＭＳ ゴシック" w:hAnsi="ＭＳ ゴシック" w:hint="eastAsia"/>
        </w:rPr>
        <w:t>誓約書、</w:t>
      </w:r>
      <w:r w:rsidR="005F02A1" w:rsidRPr="0089700D">
        <w:rPr>
          <w:rFonts w:ascii="ＭＳ ゴシック" w:eastAsia="ＭＳ ゴシック" w:hAnsi="ＭＳ ゴシック" w:hint="eastAsia"/>
        </w:rPr>
        <w:t>保証書を宿舎事務室に提出してください。</w:t>
      </w:r>
    </w:p>
    <w:p w:rsidR="005F02A1" w:rsidRPr="0089700D" w:rsidRDefault="00B85A1E" w:rsidP="00B85A1E">
      <w:pPr>
        <w:ind w:firstLineChars="150" w:firstLine="287"/>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007952FA" w:rsidRPr="0089700D">
        <w:rPr>
          <w:rFonts w:ascii="ＭＳ ゴシック" w:eastAsia="ＭＳ ゴシック" w:hAnsi="ＭＳ ゴシック" w:hint="eastAsia"/>
        </w:rPr>
        <w:t>入寮</w:t>
      </w:r>
      <w:r w:rsidR="005F02A1" w:rsidRPr="0089700D">
        <w:rPr>
          <w:rFonts w:ascii="ＭＳ ゴシック" w:eastAsia="ＭＳ ゴシック" w:hAnsi="ＭＳ ゴシック" w:hint="eastAsia"/>
        </w:rPr>
        <w:t>を取り消す場合は、速やかに学生</w:t>
      </w:r>
      <w:r w:rsidR="008B3D5E" w:rsidRPr="0089700D">
        <w:rPr>
          <w:rFonts w:ascii="ＭＳ ゴシック" w:eastAsia="ＭＳ ゴシック" w:hAnsi="ＭＳ ゴシック" w:hint="eastAsia"/>
        </w:rPr>
        <w:t>・キャリア</w:t>
      </w:r>
      <w:r w:rsidR="00CF616A" w:rsidRPr="0089700D">
        <w:rPr>
          <w:rFonts w:ascii="ＭＳ ゴシック" w:eastAsia="ＭＳ ゴシック" w:hAnsi="ＭＳ ゴシック" w:hint="eastAsia"/>
        </w:rPr>
        <w:t>支援課</w:t>
      </w:r>
      <w:r w:rsidR="005F02A1" w:rsidRPr="0089700D">
        <w:rPr>
          <w:rFonts w:ascii="ＭＳ ゴシック" w:eastAsia="ＭＳ ゴシック" w:hAnsi="ＭＳ ゴシック" w:hint="eastAsia"/>
        </w:rPr>
        <w:t>に申し出てください。</w:t>
      </w:r>
    </w:p>
    <w:p w:rsidR="005F02A1" w:rsidRPr="0089700D" w:rsidRDefault="005F02A1" w:rsidP="00BB3209">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なお、特別の理由がなく手続きを怠った場合は、</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の許可を取り消します。</w:t>
      </w: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 xml:space="preserve">　</w:t>
      </w:r>
      <w:r w:rsidR="00B85A1E">
        <w:rPr>
          <w:rFonts w:ascii="ＭＳ ゴシック" w:eastAsia="ＭＳ ゴシック" w:hAnsi="ＭＳ ゴシック" w:hint="eastAsia"/>
        </w:rPr>
        <w:t xml:space="preserve"> </w:t>
      </w:r>
      <w:r w:rsidR="00B85A1E" w:rsidRPr="0089700D">
        <w:rPr>
          <w:rFonts w:ascii="ＭＳ ゴシック" w:eastAsia="ＭＳ ゴシック" w:hAnsi="ＭＳ ゴシック" w:hint="eastAsia"/>
        </w:rPr>
        <w:t>(</w:t>
      </w:r>
      <w:r w:rsidR="00B85A1E">
        <w:rPr>
          <w:rFonts w:ascii="ＭＳ ゴシック" w:eastAsia="ＭＳ ゴシック" w:hAnsi="ＭＳ ゴシック"/>
        </w:rPr>
        <w:t>5</w:t>
      </w:r>
      <w:r w:rsidR="00B85A1E" w:rsidRPr="0089700D">
        <w:rPr>
          <w:rFonts w:ascii="ＭＳ ゴシック" w:eastAsia="ＭＳ ゴシック" w:hAnsi="ＭＳ ゴシック" w:hint="eastAsia"/>
        </w:rPr>
        <w:t>）</w:t>
      </w:r>
      <w:r w:rsidRPr="0089700D">
        <w:rPr>
          <w:rFonts w:ascii="ＭＳ ゴシック" w:eastAsia="ＭＳ ゴシック" w:hAnsi="ＭＳ ゴシック" w:hint="eastAsia"/>
        </w:rPr>
        <w:t>居室内にあるベッド、冷蔵庫等に係る備品を勝手に移動させないこと</w:t>
      </w:r>
      <w:r w:rsidR="00104390" w:rsidRPr="0089700D">
        <w:rPr>
          <w:rFonts w:ascii="ＭＳ ゴシック" w:eastAsia="ＭＳ ゴシック" w:hAnsi="ＭＳ ゴシック" w:hint="eastAsia"/>
        </w:rPr>
        <w:t>。</w:t>
      </w:r>
    </w:p>
    <w:p w:rsidR="005F02A1" w:rsidRPr="00B85A1E" w:rsidRDefault="005F02A1" w:rsidP="005F02A1">
      <w:pPr>
        <w:ind w:firstLineChars="300" w:firstLine="574"/>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6．その他</w:t>
      </w:r>
    </w:p>
    <w:p w:rsidR="005F02A1" w:rsidRPr="0089700D" w:rsidRDefault="00B85A1E" w:rsidP="00B85A1E">
      <w:pPr>
        <w:ind w:firstLineChars="150" w:firstLine="287"/>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w:t>
      </w:r>
      <w:r>
        <w:rPr>
          <w:rFonts w:ascii="ＭＳ ゴシック" w:eastAsia="ＭＳ ゴシック" w:hAnsi="ＭＳ ゴシック"/>
        </w:rPr>
        <w:t xml:space="preserve"> </w:t>
      </w:r>
      <w:r w:rsidR="005F02A1" w:rsidRPr="0089700D">
        <w:rPr>
          <w:rFonts w:ascii="ＭＳ ゴシック" w:eastAsia="ＭＳ ゴシック" w:hAnsi="ＭＳ ゴシック" w:hint="eastAsia"/>
        </w:rPr>
        <w:t>申請期間を過ぎたもの、申請書類に不備があるものは受理できません。</w:t>
      </w:r>
    </w:p>
    <w:p w:rsidR="005F02A1" w:rsidRPr="0089700D" w:rsidRDefault="00B85A1E" w:rsidP="00B85A1E">
      <w:pPr>
        <w:ind w:firstLineChars="150" w:firstLine="287"/>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Pr>
          <w:rFonts w:ascii="ＭＳ ゴシック" w:eastAsia="ＭＳ ゴシック" w:hAnsi="ＭＳ ゴシック"/>
        </w:rPr>
        <w:t xml:space="preserve"> </w:t>
      </w:r>
      <w:r w:rsidR="005F02A1" w:rsidRPr="0089700D">
        <w:rPr>
          <w:rFonts w:ascii="ＭＳ ゴシック" w:eastAsia="ＭＳ ゴシック" w:hAnsi="ＭＳ ゴシック" w:hint="eastAsia"/>
        </w:rPr>
        <w:t>添付する書類については、なるべく</w:t>
      </w:r>
      <w:r w:rsidR="005F02A1" w:rsidRPr="0089700D">
        <w:rPr>
          <w:rFonts w:ascii="ＭＳ ゴシック" w:eastAsia="ＭＳ ゴシック" w:hAnsi="ＭＳ ゴシック" w:hint="eastAsia"/>
          <w:u w:val="single"/>
        </w:rPr>
        <w:t>A4判に統一</w:t>
      </w:r>
      <w:r w:rsidR="005F02A1" w:rsidRPr="0089700D">
        <w:rPr>
          <w:rFonts w:ascii="ＭＳ ゴシック" w:eastAsia="ＭＳ ゴシック" w:hAnsi="ＭＳ ゴシック" w:hint="eastAsia"/>
        </w:rPr>
        <w:t>するようにしてください。</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 xml:space="preserve">　　 （A4以外の大きさのものは台紙に貼るか、コピーをしてA4</w:t>
      </w:r>
      <w:r w:rsidR="008B3D5E" w:rsidRPr="0089700D">
        <w:rPr>
          <w:rFonts w:ascii="ＭＳ ゴシック" w:eastAsia="ＭＳ ゴシック" w:hAnsi="ＭＳ ゴシック" w:hint="eastAsia"/>
        </w:rPr>
        <w:t>判</w:t>
      </w:r>
      <w:r w:rsidRPr="0089700D">
        <w:rPr>
          <w:rFonts w:ascii="ＭＳ ゴシック" w:eastAsia="ＭＳ ゴシック" w:hAnsi="ＭＳ ゴシック" w:hint="eastAsia"/>
        </w:rPr>
        <w:t>に揃える）</w:t>
      </w:r>
    </w:p>
    <w:p w:rsidR="005F02A1" w:rsidRPr="0089700D" w:rsidRDefault="005F02A1" w:rsidP="005F02A1">
      <w:pPr>
        <w:ind w:firstLineChars="100" w:firstLine="191"/>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7．問い合わせ先</w:t>
      </w:r>
    </w:p>
    <w:p w:rsidR="005F02A1" w:rsidRPr="0089700D"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お茶の水女子大学　学生</w:t>
      </w:r>
      <w:r w:rsidR="00F733DE" w:rsidRPr="0089700D">
        <w:rPr>
          <w:rFonts w:ascii="ＭＳ ゴシック" w:eastAsia="ＭＳ ゴシック" w:hAnsi="ＭＳ ゴシック" w:hint="eastAsia"/>
        </w:rPr>
        <w:t>・キャリア</w:t>
      </w:r>
      <w:r w:rsidR="00CF616A" w:rsidRPr="0089700D">
        <w:rPr>
          <w:rFonts w:ascii="ＭＳ ゴシック" w:eastAsia="ＭＳ ゴシック" w:hAnsi="ＭＳ ゴシック" w:hint="eastAsia"/>
        </w:rPr>
        <w:t>支援課</w:t>
      </w:r>
      <w:r w:rsidRPr="0089700D">
        <w:rPr>
          <w:rFonts w:ascii="ＭＳ ゴシック" w:eastAsia="ＭＳ ゴシック" w:hAnsi="ＭＳ ゴシック" w:hint="eastAsia"/>
        </w:rPr>
        <w:t xml:space="preserve">　</w:t>
      </w:r>
      <w:r w:rsidR="00CF616A"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rPr>
        <w:t>TEL　03－5978－2646（直通）</w:t>
      </w:r>
    </w:p>
    <w:p w:rsidR="005F02A1" w:rsidRPr="0089700D"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 xml:space="preserve">　　　　　　　　　　　　　</w:t>
      </w:r>
      <w:r w:rsidR="00F733DE"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rPr>
        <w:t xml:space="preserve">　　　　FAX　03－5978－5894</w:t>
      </w:r>
    </w:p>
    <w:p w:rsidR="005F02A1" w:rsidRPr="0089700D"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 xml:space="preserve">                  </w:t>
      </w:r>
      <w:r w:rsidR="00F733DE"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rPr>
        <w:t xml:space="preserve">   　　　　ﾒｰﾙｱﾄﾞﾚｽ  </w:t>
      </w:r>
      <w:hyperlink r:id="rId8" w:history="1">
        <w:r w:rsidR="007952FA" w:rsidRPr="0089700D">
          <w:rPr>
            <w:rStyle w:val="a9"/>
            <w:rFonts w:ascii="ＭＳ ゴシック" w:eastAsia="ＭＳ ゴシック" w:hAnsi="ＭＳ ゴシック" w:hint="eastAsia"/>
          </w:rPr>
          <w:t>gakusei@cc.ocha.ac.jp</w:t>
        </w:r>
      </w:hyperlink>
    </w:p>
    <w:p w:rsidR="007952FA" w:rsidRPr="0089700D" w:rsidRDefault="007952FA" w:rsidP="005F02A1">
      <w:pPr>
        <w:ind w:firstLineChars="350" w:firstLine="670"/>
        <w:rPr>
          <w:rFonts w:ascii="ＭＳ ゴシック" w:eastAsia="ＭＳ ゴシック" w:hAnsi="ＭＳ ゴシック"/>
        </w:rPr>
      </w:pPr>
    </w:p>
    <w:p w:rsidR="00857FD7" w:rsidRPr="0089700D" w:rsidRDefault="00857FD7"/>
    <w:p w:rsidR="00095507" w:rsidRPr="0089700D" w:rsidRDefault="00095507"/>
    <w:p w:rsidR="00095507" w:rsidRPr="0089700D" w:rsidRDefault="00095507"/>
    <w:p w:rsidR="00095507" w:rsidRPr="0089700D" w:rsidRDefault="00095507"/>
    <w:p w:rsidR="00095507" w:rsidRPr="0089700D" w:rsidRDefault="00095507"/>
    <w:p w:rsidR="00095507" w:rsidRPr="0089700D" w:rsidRDefault="00095507"/>
    <w:p w:rsidR="00095507" w:rsidRPr="0089700D" w:rsidRDefault="00095507"/>
    <w:p w:rsidR="00095507" w:rsidRPr="0089700D" w:rsidRDefault="00095507"/>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Default="0067320F"/>
    <w:p w:rsidR="00AD1B80" w:rsidRPr="0089700D" w:rsidRDefault="00AD1B80"/>
    <w:p w:rsidR="0067320F" w:rsidRPr="0089700D" w:rsidRDefault="0067320F"/>
    <w:p w:rsidR="00095507" w:rsidRDefault="00095507"/>
    <w:p w:rsidR="004423FA" w:rsidRDefault="004423FA"/>
    <w:p w:rsidR="00B11689" w:rsidRDefault="00B11689"/>
    <w:p w:rsidR="009C77E4" w:rsidRDefault="009C77E4"/>
    <w:p w:rsidR="009C77E4" w:rsidRPr="00946895" w:rsidRDefault="009C77E4" w:rsidP="009C77E4">
      <w:pPr>
        <w:autoSpaceDE w:val="0"/>
        <w:autoSpaceDN w:val="0"/>
        <w:adjustRightInd w:val="0"/>
        <w:spacing w:line="221" w:lineRule="atLeast"/>
        <w:ind w:right="216"/>
        <w:jc w:val="center"/>
        <w:rPr>
          <w:rFonts w:ascii="ＭＳ ゴシック" w:eastAsia="ＭＳ ゴシック" w:hAnsi="ＭＳ ゴシック" w:cs="ＭＳ 明朝"/>
          <w:b/>
          <w:spacing w:val="3"/>
          <w:sz w:val="28"/>
          <w:szCs w:val="28"/>
        </w:rPr>
      </w:pPr>
      <w:r w:rsidRPr="00946895">
        <w:rPr>
          <w:rFonts w:ascii="ＭＳ ゴシック" w:eastAsia="ＭＳ ゴシック" w:hAnsi="ＭＳ ゴシック" w:cs="ＭＳ 明朝" w:hint="eastAsia"/>
          <w:b/>
          <w:spacing w:val="6"/>
          <w:sz w:val="28"/>
          <w:szCs w:val="28"/>
        </w:rPr>
        <w:lastRenderedPageBreak/>
        <w:t>申請書類について</w:t>
      </w:r>
    </w:p>
    <w:tbl>
      <w:tblPr>
        <w:tblW w:w="10560" w:type="dxa"/>
        <w:tblInd w:w="84" w:type="dxa"/>
        <w:tblCellMar>
          <w:left w:w="99" w:type="dxa"/>
          <w:right w:w="99" w:type="dxa"/>
        </w:tblCellMar>
        <w:tblLook w:val="0000" w:firstRow="0" w:lastRow="0" w:firstColumn="0" w:lastColumn="0" w:noHBand="0" w:noVBand="0"/>
      </w:tblPr>
      <w:tblGrid>
        <w:gridCol w:w="10560"/>
      </w:tblGrid>
      <w:tr w:rsidR="009C77E4" w:rsidRPr="00947FEC" w:rsidTr="00282AD7">
        <w:trPr>
          <w:trHeight w:val="375"/>
        </w:trPr>
        <w:tc>
          <w:tcPr>
            <w:tcW w:w="10560" w:type="dxa"/>
            <w:tcBorders>
              <w:top w:val="nil"/>
              <w:left w:val="nil"/>
              <w:bottom w:val="nil"/>
              <w:right w:val="nil"/>
            </w:tcBorders>
            <w:shd w:val="clear" w:color="auto" w:fill="auto"/>
            <w:noWrap/>
            <w:vAlign w:val="center"/>
          </w:tcPr>
          <w:p w:rsidR="009C77E4" w:rsidRPr="002E431A" w:rsidRDefault="009C77E4" w:rsidP="00282AD7">
            <w:pPr>
              <w:widowControl/>
              <w:jc w:val="left"/>
              <w:rPr>
                <w:rFonts w:ascii="ＭＳ ゴシック" w:eastAsia="ＭＳ ゴシック" w:hAnsi="ＭＳ ゴシック" w:cs="ＭＳ Ｐゴシック"/>
                <w:kern w:val="0"/>
                <w:sz w:val="24"/>
              </w:rPr>
            </w:pPr>
            <w:r w:rsidRPr="002E431A">
              <w:rPr>
                <w:rFonts w:ascii="ＭＳ ゴシック" w:eastAsia="ＭＳ ゴシック" w:hAnsi="ＭＳ ゴシック" w:cs="ＭＳ Ｐゴシック" w:hint="eastAsia"/>
                <w:kern w:val="0"/>
                <w:sz w:val="24"/>
              </w:rPr>
              <w:t>申請書類一式</w:t>
            </w:r>
          </w:p>
        </w:tc>
      </w:tr>
      <w:tr w:rsidR="009C77E4" w:rsidRPr="00947FEC" w:rsidTr="00282AD7">
        <w:trPr>
          <w:trHeight w:val="285"/>
        </w:trPr>
        <w:tc>
          <w:tcPr>
            <w:tcW w:w="10560" w:type="dxa"/>
            <w:tcBorders>
              <w:top w:val="nil"/>
              <w:left w:val="nil"/>
              <w:bottom w:val="nil"/>
              <w:right w:val="nil"/>
            </w:tcBorders>
            <w:shd w:val="clear" w:color="auto" w:fill="auto"/>
            <w:noWrap/>
            <w:vAlign w:val="center"/>
          </w:tcPr>
          <w:p w:rsidR="009C77E4" w:rsidRPr="00282AD7" w:rsidRDefault="009C77E4" w:rsidP="00F7346E">
            <w:pPr>
              <w:pStyle w:val="aa"/>
              <w:numPr>
                <w:ilvl w:val="0"/>
                <w:numId w:val="6"/>
              </w:numPr>
              <w:ind w:leftChars="0"/>
              <w:rPr>
                <w:rFonts w:ascii="ＭＳ ゴシック" w:eastAsia="ＭＳ ゴシック" w:hAnsi="ＭＳ ゴシック"/>
                <w:szCs w:val="21"/>
              </w:rPr>
            </w:pPr>
            <w:r w:rsidRPr="00282AD7">
              <w:rPr>
                <w:rFonts w:ascii="ＭＳ ゴシック" w:eastAsia="ＭＳ ゴシック" w:hAnsi="ＭＳ ゴシック" w:hint="eastAsia"/>
                <w:szCs w:val="21"/>
              </w:rPr>
              <w:t>入寮願　（別添）</w:t>
            </w:r>
          </w:p>
        </w:tc>
      </w:tr>
      <w:tr w:rsidR="009C77E4" w:rsidRPr="00947FEC" w:rsidTr="00282AD7">
        <w:trPr>
          <w:trHeight w:val="285"/>
        </w:trPr>
        <w:tc>
          <w:tcPr>
            <w:tcW w:w="10560" w:type="dxa"/>
            <w:tcBorders>
              <w:top w:val="nil"/>
              <w:left w:val="nil"/>
              <w:bottom w:val="nil"/>
              <w:right w:val="nil"/>
            </w:tcBorders>
            <w:shd w:val="clear" w:color="auto" w:fill="auto"/>
            <w:noWrap/>
            <w:vAlign w:val="center"/>
          </w:tcPr>
          <w:p w:rsidR="009C77E4" w:rsidRPr="00282AD7" w:rsidRDefault="009C77E4" w:rsidP="009C77E4">
            <w:pPr>
              <w:pStyle w:val="aa"/>
              <w:widowControl/>
              <w:numPr>
                <w:ilvl w:val="0"/>
                <w:numId w:val="6"/>
              </w:numPr>
              <w:ind w:leftChars="0"/>
              <w:jc w:val="left"/>
              <w:rPr>
                <w:rFonts w:ascii="ＭＳ ゴシック" w:eastAsia="ＭＳ ゴシック" w:hAnsi="ＭＳ ゴシック" w:cs="ＭＳ Ｐゴシック"/>
                <w:kern w:val="0"/>
                <w:szCs w:val="21"/>
              </w:rPr>
            </w:pPr>
            <w:r w:rsidRPr="00282AD7">
              <w:rPr>
                <w:rFonts w:ascii="ＭＳ ゴシック" w:eastAsia="ＭＳ ゴシック" w:hAnsi="ＭＳ ゴシック" w:cs="ＭＳ Ｐゴシック" w:hint="eastAsia"/>
                <w:kern w:val="0"/>
                <w:szCs w:val="21"/>
              </w:rPr>
              <w:t>入寮選考調書1･2（別添）</w:t>
            </w:r>
          </w:p>
        </w:tc>
      </w:tr>
      <w:tr w:rsidR="009C77E4" w:rsidRPr="00947FEC" w:rsidTr="00282AD7">
        <w:trPr>
          <w:trHeight w:val="315"/>
        </w:trPr>
        <w:tc>
          <w:tcPr>
            <w:tcW w:w="10560" w:type="dxa"/>
            <w:tcBorders>
              <w:top w:val="nil"/>
              <w:left w:val="nil"/>
              <w:bottom w:val="nil"/>
              <w:right w:val="nil"/>
            </w:tcBorders>
            <w:shd w:val="clear" w:color="auto" w:fill="auto"/>
            <w:noWrap/>
            <w:vAlign w:val="center"/>
          </w:tcPr>
          <w:p w:rsidR="009C77E4" w:rsidRPr="00282AD7" w:rsidRDefault="009C77E4" w:rsidP="009C77E4">
            <w:pPr>
              <w:pStyle w:val="aa"/>
              <w:widowControl/>
              <w:numPr>
                <w:ilvl w:val="0"/>
                <w:numId w:val="6"/>
              </w:numPr>
              <w:ind w:leftChars="0"/>
              <w:jc w:val="left"/>
              <w:rPr>
                <w:rFonts w:ascii="ＭＳ ゴシック" w:eastAsia="ＭＳ ゴシック" w:hAnsi="ＭＳ ゴシック" w:cs="ＭＳ Ｐゴシック"/>
                <w:kern w:val="0"/>
                <w:szCs w:val="21"/>
              </w:rPr>
            </w:pPr>
            <w:r w:rsidRPr="00282AD7">
              <w:rPr>
                <w:rFonts w:ascii="ＭＳ ゴシック" w:eastAsia="ＭＳ ゴシック" w:hAnsi="ＭＳ ゴシック" w:cs="ＭＳ Ｐゴシック" w:hint="eastAsia"/>
                <w:kern w:val="0"/>
                <w:szCs w:val="21"/>
              </w:rPr>
              <w:t>所得証明書（市区町村役場発行のもの（名称が異なる場合あり））</w:t>
            </w:r>
          </w:p>
        </w:tc>
      </w:tr>
      <w:tr w:rsidR="009C77E4" w:rsidRPr="00947FEC" w:rsidTr="00282AD7">
        <w:trPr>
          <w:trHeight w:val="285"/>
        </w:trPr>
        <w:tc>
          <w:tcPr>
            <w:tcW w:w="10560" w:type="dxa"/>
            <w:tcBorders>
              <w:top w:val="nil"/>
              <w:left w:val="nil"/>
              <w:bottom w:val="nil"/>
              <w:right w:val="nil"/>
            </w:tcBorders>
            <w:shd w:val="clear" w:color="auto" w:fill="auto"/>
            <w:noWrap/>
            <w:vAlign w:val="center"/>
          </w:tcPr>
          <w:p w:rsidR="009C77E4" w:rsidRPr="00282AD7" w:rsidRDefault="009C77E4" w:rsidP="009C77E4">
            <w:pPr>
              <w:pStyle w:val="aa"/>
              <w:widowControl/>
              <w:numPr>
                <w:ilvl w:val="0"/>
                <w:numId w:val="6"/>
              </w:numPr>
              <w:ind w:leftChars="0"/>
              <w:jc w:val="left"/>
              <w:rPr>
                <w:rFonts w:ascii="ＭＳ ゴシック" w:eastAsia="ＭＳ ゴシック" w:hAnsi="ＭＳ ゴシック" w:cs="ＭＳ Ｐゴシック"/>
                <w:kern w:val="0"/>
                <w:szCs w:val="21"/>
              </w:rPr>
            </w:pPr>
            <w:r w:rsidRPr="00282AD7">
              <w:rPr>
                <w:rFonts w:ascii="ＭＳ ゴシック" w:eastAsia="ＭＳ ゴシック" w:hAnsi="ＭＳ ゴシック" w:cs="ＭＳ Ｐゴシック" w:hint="eastAsia"/>
                <w:kern w:val="0"/>
                <w:szCs w:val="21"/>
              </w:rPr>
              <w:t>源泉徴収票及び確定申告書等所得に関する証明書（写しでも可）</w:t>
            </w:r>
          </w:p>
        </w:tc>
      </w:tr>
      <w:tr w:rsidR="009C77E4" w:rsidRPr="00947FEC" w:rsidTr="00282AD7">
        <w:trPr>
          <w:trHeight w:val="285"/>
        </w:trPr>
        <w:tc>
          <w:tcPr>
            <w:tcW w:w="10560" w:type="dxa"/>
            <w:tcBorders>
              <w:top w:val="nil"/>
              <w:left w:val="nil"/>
              <w:bottom w:val="nil"/>
              <w:right w:val="nil"/>
            </w:tcBorders>
            <w:shd w:val="clear" w:color="auto" w:fill="auto"/>
            <w:noWrap/>
            <w:vAlign w:val="center"/>
          </w:tcPr>
          <w:p w:rsidR="009C77E4" w:rsidRPr="00282AD7" w:rsidRDefault="009C77E4" w:rsidP="00F7346E">
            <w:pPr>
              <w:pStyle w:val="aa"/>
              <w:widowControl/>
              <w:numPr>
                <w:ilvl w:val="0"/>
                <w:numId w:val="6"/>
              </w:numPr>
              <w:ind w:leftChars="0"/>
              <w:jc w:val="left"/>
              <w:rPr>
                <w:rFonts w:ascii="ＭＳ ゴシック" w:eastAsia="ＭＳ ゴシック" w:hAnsi="ＭＳ ゴシック" w:cs="ＭＳ Ｐゴシック"/>
                <w:kern w:val="0"/>
                <w:szCs w:val="21"/>
              </w:rPr>
            </w:pPr>
            <w:r w:rsidRPr="00282AD7">
              <w:rPr>
                <w:rFonts w:ascii="ＭＳ ゴシック" w:eastAsia="ＭＳ ゴシック" w:hAnsi="ＭＳ ゴシック" w:cs="ＭＳ Ｐゴシック" w:hint="eastAsia"/>
                <w:kern w:val="0"/>
                <w:szCs w:val="21"/>
              </w:rPr>
              <w:t>家計控除に関する証明書等（該当者のみ）</w:t>
            </w:r>
          </w:p>
          <w:p w:rsidR="00F7346E" w:rsidRPr="00282AD7" w:rsidRDefault="00F7346E" w:rsidP="00F7346E">
            <w:pPr>
              <w:pStyle w:val="aa"/>
              <w:widowControl/>
              <w:numPr>
                <w:ilvl w:val="0"/>
                <w:numId w:val="6"/>
              </w:numPr>
              <w:ind w:leftChars="0"/>
              <w:jc w:val="left"/>
              <w:rPr>
                <w:rFonts w:ascii="ＭＳ ゴシック" w:eastAsia="ＭＳ ゴシック" w:hAnsi="ＭＳ ゴシック" w:cs="ＭＳ Ｐゴシック"/>
                <w:kern w:val="0"/>
                <w:szCs w:val="21"/>
              </w:rPr>
            </w:pPr>
            <w:r w:rsidRPr="00282AD7">
              <w:rPr>
                <w:rFonts w:ascii="ＭＳ ゴシック" w:eastAsia="ＭＳ ゴシック" w:hAnsi="ＭＳ ゴシック" w:cs="ＭＳ Ｐゴシック" w:hint="eastAsia"/>
                <w:kern w:val="0"/>
                <w:szCs w:val="21"/>
              </w:rPr>
              <w:t>家族全員の住民票（独立別居生計を営む兄弟姉妹等を除く）</w:t>
            </w:r>
          </w:p>
          <w:p w:rsidR="00F7346E" w:rsidRPr="00282AD7" w:rsidRDefault="00F7346E" w:rsidP="00F7346E">
            <w:pPr>
              <w:pStyle w:val="aa"/>
              <w:widowControl/>
              <w:numPr>
                <w:ilvl w:val="0"/>
                <w:numId w:val="6"/>
              </w:numPr>
              <w:ind w:leftChars="0"/>
              <w:jc w:val="left"/>
              <w:rPr>
                <w:rFonts w:ascii="ＭＳ ゴシック" w:eastAsia="ＭＳ ゴシック" w:hAnsi="ＭＳ ゴシック" w:cs="ＭＳ Ｐゴシック"/>
                <w:kern w:val="0"/>
                <w:szCs w:val="21"/>
              </w:rPr>
            </w:pPr>
            <w:r w:rsidRPr="00282AD7">
              <w:rPr>
                <w:rFonts w:ascii="ＭＳ ゴシック" w:eastAsia="ＭＳ ゴシック" w:hAnsi="ＭＳ ゴシック" w:cs="ＭＳ 明朝" w:hint="eastAsia"/>
                <w:spacing w:val="3"/>
                <w:szCs w:val="21"/>
              </w:rPr>
              <w:t>独立生計者認定に係る書類（該当者のみ）</w:t>
            </w:r>
          </w:p>
          <w:p w:rsidR="00F7346E" w:rsidRPr="00282AD7" w:rsidRDefault="00F7346E" w:rsidP="00F7346E">
            <w:pPr>
              <w:pStyle w:val="aa"/>
              <w:widowControl/>
              <w:numPr>
                <w:ilvl w:val="0"/>
                <w:numId w:val="6"/>
              </w:numPr>
              <w:ind w:leftChars="0"/>
              <w:jc w:val="left"/>
              <w:rPr>
                <w:rFonts w:ascii="ＭＳ ゴシック" w:eastAsia="ＭＳ ゴシック" w:hAnsi="ＭＳ ゴシック" w:cs="ＭＳ Ｐゴシック"/>
                <w:kern w:val="0"/>
                <w:szCs w:val="21"/>
              </w:rPr>
            </w:pPr>
            <w:r w:rsidRPr="00282AD7">
              <w:rPr>
                <w:rFonts w:ascii="ＭＳ ゴシック" w:eastAsia="ＭＳ ゴシック" w:hAnsi="ＭＳ ゴシック" w:cs="ＭＳ 明朝" w:hint="eastAsia"/>
                <w:spacing w:val="3"/>
                <w:szCs w:val="21"/>
              </w:rPr>
              <w:t>申請書類確認表（別紙</w:t>
            </w:r>
          </w:p>
          <w:p w:rsidR="00F7346E" w:rsidRPr="00282AD7" w:rsidRDefault="00F7346E" w:rsidP="00F7346E">
            <w:pPr>
              <w:pStyle w:val="aa"/>
              <w:widowControl/>
              <w:numPr>
                <w:ilvl w:val="0"/>
                <w:numId w:val="6"/>
              </w:numPr>
              <w:ind w:leftChars="0"/>
              <w:jc w:val="left"/>
              <w:rPr>
                <w:rFonts w:ascii="ＭＳ ゴシック" w:eastAsia="ＭＳ ゴシック" w:hAnsi="ＭＳ ゴシック" w:cs="ＭＳ Ｐゴシック"/>
                <w:kern w:val="0"/>
                <w:szCs w:val="21"/>
              </w:rPr>
            </w:pPr>
            <w:r w:rsidRPr="00282AD7">
              <w:rPr>
                <w:rFonts w:ascii="ＭＳ ゴシック" w:eastAsia="ＭＳ ゴシック" w:hAnsi="ＭＳ ゴシック" w:cs="ＭＳ Ｐゴシック" w:hint="eastAsia"/>
                <w:kern w:val="0"/>
                <w:szCs w:val="21"/>
              </w:rPr>
              <w:t>返信用封筒（選考結果通知用）（角型２号封筒縦33㌢×横24㌢に宛先を明記し530円分切手を</w:t>
            </w:r>
          </w:p>
          <w:p w:rsidR="009C77E4" w:rsidRPr="00282AD7" w:rsidRDefault="00F7346E" w:rsidP="00F7346E">
            <w:pPr>
              <w:widowControl/>
              <w:ind w:left="465" w:firstLineChars="200" w:firstLine="383"/>
              <w:jc w:val="left"/>
              <w:rPr>
                <w:rFonts w:ascii="ＭＳ ゴシック" w:eastAsia="ＭＳ ゴシック" w:hAnsi="ＭＳ ゴシック" w:cs="ＭＳ 明朝"/>
                <w:spacing w:val="3"/>
                <w:szCs w:val="21"/>
              </w:rPr>
            </w:pPr>
            <w:r w:rsidRPr="00282AD7">
              <w:rPr>
                <w:rFonts w:ascii="ＭＳ ゴシック" w:eastAsia="ＭＳ ゴシック" w:hAnsi="ＭＳ ゴシック" w:cs="ＭＳ Ｐゴシック" w:hint="eastAsia"/>
                <w:kern w:val="0"/>
                <w:szCs w:val="21"/>
              </w:rPr>
              <w:t>貼付すること）</w:t>
            </w:r>
          </w:p>
        </w:tc>
      </w:tr>
      <w:tr w:rsidR="009C77E4" w:rsidRPr="00947FEC" w:rsidTr="00282AD7">
        <w:trPr>
          <w:trHeight w:val="285"/>
        </w:trPr>
        <w:tc>
          <w:tcPr>
            <w:tcW w:w="10560" w:type="dxa"/>
            <w:tcBorders>
              <w:top w:val="nil"/>
              <w:left w:val="nil"/>
              <w:bottom w:val="nil"/>
              <w:right w:val="nil"/>
            </w:tcBorders>
            <w:shd w:val="clear" w:color="auto" w:fill="auto"/>
            <w:noWrap/>
            <w:vAlign w:val="center"/>
          </w:tcPr>
          <w:p w:rsidR="00F7346E" w:rsidRPr="00282AD7" w:rsidRDefault="009C77E4" w:rsidP="00F7346E">
            <w:pPr>
              <w:widowControl/>
              <w:jc w:val="left"/>
              <w:rPr>
                <w:rFonts w:ascii="ＭＳ ゴシック" w:eastAsia="ＭＳ ゴシック" w:hAnsi="ＭＳ ゴシック" w:cs="ＭＳ Ｐゴシック"/>
                <w:color w:val="FF0000"/>
                <w:kern w:val="0"/>
                <w:szCs w:val="21"/>
              </w:rPr>
            </w:pPr>
            <w:r w:rsidRPr="00282AD7">
              <w:rPr>
                <w:rFonts w:ascii="ＭＳ ゴシック" w:eastAsia="ＭＳ ゴシック" w:hAnsi="ＭＳ ゴシック" w:cs="ＭＳ Ｐゴシック" w:hint="eastAsia"/>
                <w:kern w:val="0"/>
                <w:szCs w:val="21"/>
              </w:rPr>
              <w:t xml:space="preserve">　　</w:t>
            </w:r>
            <w:r w:rsidR="00F7346E" w:rsidRPr="00282AD7">
              <w:rPr>
                <w:rFonts w:ascii="ＭＳ ゴシック" w:eastAsia="ＭＳ ゴシック" w:hAnsi="ＭＳ ゴシック" w:cs="ＭＳ Ｐゴシック" w:hint="eastAsia"/>
                <w:kern w:val="0"/>
                <w:szCs w:val="21"/>
              </w:rPr>
              <w:t xml:space="preserve">    </w:t>
            </w:r>
            <w:r w:rsidR="00F7346E" w:rsidRPr="00282AD7">
              <w:rPr>
                <w:rFonts w:ascii="ＭＳ ゴシック" w:eastAsia="ＭＳ ゴシック" w:hAnsi="ＭＳ ゴシック" w:cs="ＭＳ Ｐゴシック" w:hint="eastAsia"/>
                <w:color w:val="FF0000"/>
                <w:kern w:val="0"/>
                <w:szCs w:val="21"/>
              </w:rPr>
              <w:t>市町村等公共機関発行の証明書等にマイナンバーが記載されている場合は、その該当箇所を塗り</w:t>
            </w:r>
          </w:p>
          <w:p w:rsidR="009C77E4" w:rsidRPr="00282AD7" w:rsidRDefault="00F7346E" w:rsidP="00F7346E">
            <w:pPr>
              <w:widowControl/>
              <w:ind w:firstLineChars="400" w:firstLine="765"/>
              <w:jc w:val="left"/>
              <w:rPr>
                <w:rFonts w:ascii="ＭＳ ゴシック" w:eastAsia="ＭＳ ゴシック" w:hAnsi="ＭＳ ゴシック" w:cs="ＭＳ Ｐゴシック"/>
                <w:kern w:val="0"/>
                <w:szCs w:val="21"/>
              </w:rPr>
            </w:pPr>
            <w:r w:rsidRPr="00282AD7">
              <w:rPr>
                <w:rFonts w:ascii="ＭＳ ゴシック" w:eastAsia="ＭＳ ゴシック" w:hAnsi="ＭＳ ゴシック" w:cs="ＭＳ Ｐゴシック" w:hint="eastAsia"/>
                <w:color w:val="FF0000"/>
                <w:kern w:val="0"/>
                <w:szCs w:val="21"/>
              </w:rPr>
              <w:t>つぶしコピーした状態のものを提出願います。</w:t>
            </w:r>
          </w:p>
        </w:tc>
      </w:tr>
      <w:tr w:rsidR="009C77E4" w:rsidRPr="00947FEC" w:rsidTr="00282AD7">
        <w:trPr>
          <w:trHeight w:val="285"/>
        </w:trPr>
        <w:tc>
          <w:tcPr>
            <w:tcW w:w="10560" w:type="dxa"/>
            <w:tcBorders>
              <w:top w:val="nil"/>
              <w:left w:val="nil"/>
              <w:bottom w:val="nil"/>
              <w:right w:val="nil"/>
            </w:tcBorders>
            <w:shd w:val="clear" w:color="auto" w:fill="auto"/>
            <w:noWrap/>
            <w:vAlign w:val="center"/>
          </w:tcPr>
          <w:p w:rsidR="009C77E4" w:rsidRPr="00946895" w:rsidRDefault="009C77E4" w:rsidP="00F7346E">
            <w:pPr>
              <w:widowControl/>
              <w:jc w:val="left"/>
              <w:rPr>
                <w:rFonts w:ascii="ＭＳ ゴシック" w:eastAsia="ＭＳ ゴシック" w:hAnsi="ＭＳ ゴシック" w:cs="ＭＳ Ｐゴシック"/>
                <w:kern w:val="0"/>
                <w:sz w:val="22"/>
                <w:szCs w:val="22"/>
              </w:rPr>
            </w:pPr>
            <w:r w:rsidRPr="00946895">
              <w:rPr>
                <w:rFonts w:ascii="ＭＳ ゴシック" w:eastAsia="ＭＳ ゴシック" w:hAnsi="ＭＳ ゴシック" w:cs="ＭＳ Ｐゴシック" w:hint="eastAsia"/>
                <w:kern w:val="0"/>
                <w:sz w:val="22"/>
                <w:szCs w:val="22"/>
              </w:rPr>
              <w:t xml:space="preserve">　　　</w:t>
            </w:r>
          </w:p>
        </w:tc>
      </w:tr>
    </w:tbl>
    <w:p w:rsidR="009C77E4" w:rsidRPr="004B72FF" w:rsidRDefault="009C77E4" w:rsidP="009C77E4">
      <w:pPr>
        <w:autoSpaceDE w:val="0"/>
        <w:autoSpaceDN w:val="0"/>
        <w:adjustRightInd w:val="0"/>
        <w:spacing w:line="221" w:lineRule="exact"/>
        <w:ind w:righ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7456" behindDoc="0" locked="0" layoutInCell="1" allowOverlap="1" wp14:anchorId="03056EA5" wp14:editId="027269A4">
                <wp:simplePos x="0" y="0"/>
                <wp:positionH relativeFrom="margin">
                  <wp:posOffset>-95885</wp:posOffset>
                </wp:positionH>
                <wp:positionV relativeFrom="paragraph">
                  <wp:posOffset>1905</wp:posOffset>
                </wp:positionV>
                <wp:extent cx="6496050" cy="6445885"/>
                <wp:effectExtent l="0" t="0" r="19050" b="12065"/>
                <wp:wrapNone/>
                <wp:docPr id="5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6445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0CA2C" id="Rectangle 47" o:spid="_x0000_s1026" style="position:absolute;left:0;text-align:left;margin-left:-7.55pt;margin-top:.15pt;width:511.5pt;height:507.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" filled="f">
                <v:textbox inset="5.85pt,.7pt,5.85pt,.7pt"/>
                <w10:wrap anchorx="margin"/>
              </v:rect>
            </w:pict>
          </mc:Fallback>
        </mc:AlternateContent>
      </w:r>
    </w:p>
    <w:p w:rsidR="009C77E4" w:rsidRPr="004B72FF" w:rsidRDefault="009C77E4" w:rsidP="009C77E4">
      <w:pPr>
        <w:autoSpaceDE w:val="0"/>
        <w:autoSpaceDN w:val="0"/>
        <w:adjustRightInd w:val="0"/>
        <w:spacing w:line="221" w:lineRule="atLeast"/>
        <w:ind w:right="216" w:firstLineChars="100" w:firstLine="227"/>
        <w:jc w:val="left"/>
        <w:rPr>
          <w:rFonts w:ascii="ＭＳ ゴシック" w:eastAsia="ＭＳ ゴシック" w:hAnsi="ＭＳ ゴシック" w:cs="ＭＳ 明朝"/>
          <w:spacing w:val="3"/>
          <w:sz w:val="24"/>
          <w:lang w:eastAsia="zh-TW"/>
        </w:rPr>
      </w:pPr>
      <w:r w:rsidRPr="003D19D2">
        <w:rPr>
          <w:rFonts w:ascii="ＭＳ ゴシック" w:eastAsia="ＭＳ ゴシック" w:hAnsi="ＭＳ ゴシック" w:cs="ＭＳ 明朝" w:hint="eastAsia"/>
          <w:spacing w:val="3"/>
          <w:sz w:val="24"/>
          <w:shd w:val="pct15" w:color="auto" w:fill="FFFFFF"/>
          <w:lang w:eastAsia="zh-TW"/>
        </w:rPr>
        <w:t>１．</w:t>
      </w:r>
      <w:r w:rsidRPr="003D19D2">
        <w:rPr>
          <w:rFonts w:ascii="ＭＳ ゴシック" w:eastAsia="ＭＳ ゴシック" w:hAnsi="ＭＳ ゴシック" w:cs="ＭＳ 明朝" w:hint="eastAsia"/>
          <w:spacing w:val="3"/>
          <w:sz w:val="24"/>
          <w:shd w:val="pct15" w:color="auto" w:fill="FFFFFF"/>
        </w:rPr>
        <w:t>入</w:t>
      </w:r>
      <w:r>
        <w:rPr>
          <w:rFonts w:ascii="ＭＳ ゴシック" w:eastAsia="ＭＳ ゴシック" w:hAnsi="ＭＳ ゴシック" w:cs="ＭＳ 明朝" w:hint="eastAsia"/>
          <w:spacing w:val="3"/>
          <w:sz w:val="24"/>
          <w:shd w:val="pct15" w:color="auto" w:fill="FFFFFF"/>
        </w:rPr>
        <w:t>寮願</w:t>
      </w:r>
      <w:r w:rsidRPr="004B72FF">
        <w:rPr>
          <w:rFonts w:ascii="ＭＳ ゴシック" w:eastAsia="ＭＳ ゴシック" w:hAnsi="ＭＳ ゴシック" w:cs="ＭＳ 明朝" w:hint="eastAsia"/>
          <w:spacing w:val="3"/>
          <w:sz w:val="24"/>
          <w:lang w:eastAsia="zh-TW"/>
        </w:rPr>
        <w:t xml:space="preserve">　　 （全員提出）　</w:t>
      </w:r>
    </w:p>
    <w:p w:rsidR="009C77E4" w:rsidRDefault="009C77E4" w:rsidP="009C77E4">
      <w:pPr>
        <w:autoSpaceDE w:val="0"/>
        <w:autoSpaceDN w:val="0"/>
        <w:adjustRightInd w:val="0"/>
        <w:spacing w:line="221" w:lineRule="exact"/>
        <w:ind w:leftChars="350" w:left="670" w:right="216"/>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「入寮理由」には、自宅（実家）からの通学時間、家庭事情（家計・学資状況）、特殊事情を含めて、入寮を希望する理由を詳細に記入すること。</w:t>
      </w:r>
      <w:r w:rsidRPr="004B72FF">
        <w:rPr>
          <w:rFonts w:ascii="ＭＳ ゴシック" w:eastAsia="ＭＳ ゴシック" w:hAnsi="ＭＳ ゴシック" w:cs="ＭＳ 明朝" w:hint="eastAsia"/>
          <w:spacing w:val="3"/>
          <w:szCs w:val="21"/>
        </w:rPr>
        <w:t>書ききれない場合は、別紙（Ａ４様式自由）に続けて記入してください。</w:t>
      </w:r>
      <w:r>
        <w:rPr>
          <w:rFonts w:ascii="ＭＳ ゴシック" w:eastAsia="ＭＳ ゴシック" w:hAnsi="ＭＳ ゴシック" w:cs="ＭＳ 明朝" w:hint="eastAsia"/>
          <w:spacing w:val="3"/>
          <w:szCs w:val="21"/>
        </w:rPr>
        <w:t>理由が書かれていない場合には申請を受理しませんので必ず記入して下さい。</w:t>
      </w:r>
    </w:p>
    <w:p w:rsidR="009C77E4" w:rsidRPr="004317E7" w:rsidRDefault="009C77E4" w:rsidP="009C77E4">
      <w:pPr>
        <w:autoSpaceDE w:val="0"/>
        <w:autoSpaceDN w:val="0"/>
        <w:adjustRightInd w:val="0"/>
        <w:spacing w:line="221" w:lineRule="exact"/>
        <w:ind w:leftChars="360" w:left="689" w:right="216" w:firstLineChars="100" w:firstLine="197"/>
        <w:jc w:val="left"/>
        <w:rPr>
          <w:rFonts w:ascii="ＭＳ ゴシック" w:eastAsia="ＭＳ ゴシック" w:hAnsi="ＭＳ ゴシック" w:cs="ＭＳ 明朝"/>
          <w:spacing w:val="3"/>
          <w:szCs w:val="21"/>
        </w:rPr>
      </w:pPr>
      <w:r w:rsidRPr="004317E7">
        <w:rPr>
          <w:rFonts w:ascii="ＭＳ ゴシック" w:eastAsia="ＭＳ ゴシック" w:hAnsi="ＭＳ ゴシック" w:cs="ＭＳ 明朝" w:hint="eastAsia"/>
          <w:spacing w:val="3"/>
          <w:szCs w:val="21"/>
        </w:rPr>
        <w:t>関東（東京・埼玉・神奈川・千葉・茨城・栃木・群馬）以外が実家の方は通学時間の部分は記入されなくても結構です</w:t>
      </w:r>
    </w:p>
    <w:p w:rsidR="009C77E4" w:rsidRPr="004B72FF" w:rsidRDefault="009C77E4" w:rsidP="009C77E4">
      <w:pPr>
        <w:autoSpaceDE w:val="0"/>
        <w:autoSpaceDN w:val="0"/>
        <w:adjustRightInd w:val="0"/>
        <w:spacing w:line="240" w:lineRule="exact"/>
        <w:ind w:leftChars="360" w:left="689" w:righ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＊休学は修業年限算入しないことになりましたので、休学をしていた方は理由と期間を入寮選考調書へ記入してください。</w:t>
      </w:r>
    </w:p>
    <w:p w:rsidR="009C77E4" w:rsidRPr="004B72FF" w:rsidRDefault="009C77E4" w:rsidP="009C77E4">
      <w:pPr>
        <w:autoSpaceDE w:val="0"/>
        <w:autoSpaceDN w:val="0"/>
        <w:adjustRightInd w:val="0"/>
        <w:spacing w:line="221" w:lineRule="atLeast"/>
        <w:ind w:right="216"/>
        <w:jc w:val="left"/>
        <w:rPr>
          <w:rFonts w:ascii="ＭＳ ゴシック" w:eastAsia="ＭＳ ゴシック" w:hAnsi="ＭＳ ゴシック" w:cs="ＭＳ 明朝"/>
          <w:spacing w:val="3"/>
          <w:sz w:val="24"/>
        </w:rPr>
      </w:pPr>
      <w:r w:rsidRPr="004B72FF">
        <w:rPr>
          <w:rFonts w:ascii="ＭＳ ゴシック" w:eastAsia="ＭＳ ゴシック" w:hAnsi="ＭＳ ゴシック" w:cs="ＭＳ 明朝" w:hint="eastAsia"/>
          <w:spacing w:val="3"/>
          <w:sz w:val="24"/>
        </w:rPr>
        <w:t xml:space="preserve">　</w:t>
      </w:r>
      <w:r w:rsidRPr="003D19D2">
        <w:rPr>
          <w:rFonts w:ascii="ＭＳ ゴシック" w:eastAsia="ＭＳ ゴシック" w:hAnsi="ＭＳ ゴシック" w:cs="ＭＳ 明朝" w:hint="eastAsia"/>
          <w:spacing w:val="3"/>
          <w:sz w:val="24"/>
          <w:shd w:val="pct15" w:color="auto" w:fill="FFFFFF"/>
        </w:rPr>
        <w:t>２．</w:t>
      </w:r>
      <w:r>
        <w:rPr>
          <w:rFonts w:ascii="ＭＳ ゴシック" w:eastAsia="ＭＳ ゴシック" w:hAnsi="ＭＳ ゴシック" w:cs="ＭＳ 明朝" w:hint="eastAsia"/>
          <w:spacing w:val="3"/>
          <w:sz w:val="24"/>
          <w:shd w:val="pct15" w:color="auto" w:fill="FFFFFF"/>
        </w:rPr>
        <w:t>入寮</w:t>
      </w:r>
      <w:r w:rsidRPr="003D19D2">
        <w:rPr>
          <w:rFonts w:ascii="ＭＳ ゴシック" w:eastAsia="ＭＳ ゴシック" w:hAnsi="ＭＳ ゴシック" w:cs="ＭＳ 明朝" w:hint="eastAsia"/>
          <w:spacing w:val="3"/>
          <w:sz w:val="24"/>
          <w:shd w:val="pct15" w:color="auto" w:fill="FFFFFF"/>
        </w:rPr>
        <w:t>選考調書</w:t>
      </w:r>
      <w:r w:rsidRPr="004B72FF">
        <w:rPr>
          <w:rFonts w:ascii="ＭＳ ゴシック" w:eastAsia="ＭＳ ゴシック" w:hAnsi="ＭＳ ゴシック" w:cs="ＭＳ 明朝" w:hint="eastAsia"/>
          <w:spacing w:val="3"/>
          <w:sz w:val="24"/>
        </w:rPr>
        <w:t xml:space="preserve">　（全員提出）　</w:t>
      </w:r>
    </w:p>
    <w:p w:rsidR="009C77E4" w:rsidRPr="007A1B36" w:rsidRDefault="009C77E4" w:rsidP="009C77E4">
      <w:pPr>
        <w:tabs>
          <w:tab w:val="left" w:pos="3138"/>
        </w:tabs>
        <w:autoSpaceDE w:val="0"/>
        <w:autoSpaceDN w:val="0"/>
        <w:adjustRightInd w:val="0"/>
        <w:spacing w:line="221" w:lineRule="atLeast"/>
        <w:ind w:right="216"/>
        <w:jc w:val="left"/>
        <w:rPr>
          <w:rFonts w:ascii="ＭＳ ゴシック" w:eastAsia="ＭＳ ゴシック" w:hAnsi="ＭＳ ゴシック" w:cs="ＭＳ 明朝"/>
          <w:color w:val="000000"/>
          <w:spacing w:val="3"/>
          <w:szCs w:val="21"/>
        </w:rPr>
      </w:pPr>
      <w:r w:rsidRPr="004B72FF">
        <w:rPr>
          <w:rFonts w:ascii="ＭＳ ゴシック" w:eastAsia="ＭＳ ゴシック" w:hAnsi="ＭＳ ゴシック" w:cs="ＭＳ 明朝" w:hint="eastAsia"/>
          <w:spacing w:val="3"/>
          <w:sz w:val="24"/>
        </w:rPr>
        <w:t xml:space="preserve">　　</w:t>
      </w:r>
      <w:r w:rsidRPr="004B72FF">
        <w:rPr>
          <w:rFonts w:ascii="ＭＳ ゴシック" w:eastAsia="ＭＳ ゴシック" w:hAnsi="ＭＳ ゴシック" w:cs="ＭＳ 明朝" w:hint="eastAsia"/>
          <w:spacing w:val="3"/>
          <w:szCs w:val="21"/>
        </w:rPr>
        <w:t xml:space="preserve">　</w:t>
      </w:r>
      <w:r w:rsidRPr="007A1B36">
        <w:rPr>
          <w:rFonts w:ascii="ＭＳ ゴシック" w:eastAsia="ＭＳ ゴシック" w:hAnsi="ＭＳ ゴシック" w:cs="ＭＳ 明朝" w:hint="eastAsia"/>
          <w:color w:val="000000"/>
          <w:spacing w:val="3"/>
          <w:szCs w:val="21"/>
        </w:rPr>
        <w:t>入寮選考調書は、申請者及びその世帯の経済的困窮度を知る上での重要な資料となります。</w:t>
      </w:r>
    </w:p>
    <w:p w:rsidR="009C77E4" w:rsidRPr="007A1B36" w:rsidRDefault="009C77E4" w:rsidP="009C77E4">
      <w:pPr>
        <w:tabs>
          <w:tab w:val="left" w:pos="3138"/>
        </w:tabs>
        <w:autoSpaceDE w:val="0"/>
        <w:autoSpaceDN w:val="0"/>
        <w:adjustRightInd w:val="0"/>
        <w:spacing w:line="221" w:lineRule="atLeast"/>
        <w:ind w:right="216" w:firstLineChars="300" w:firstLine="592"/>
        <w:jc w:val="left"/>
        <w:rPr>
          <w:rFonts w:ascii="ＭＳ ゴシック" w:eastAsia="ＭＳ ゴシック" w:hAnsi="ＭＳ ゴシック" w:cs="ＭＳ 明朝"/>
          <w:color w:val="000000"/>
          <w:spacing w:val="3"/>
          <w:szCs w:val="21"/>
        </w:rPr>
      </w:pPr>
      <w:r w:rsidRPr="007A1B36">
        <w:rPr>
          <w:rFonts w:ascii="ＭＳ ゴシック" w:eastAsia="ＭＳ ゴシック" w:hAnsi="ＭＳ ゴシック" w:cs="ＭＳ 明朝" w:hint="eastAsia"/>
          <w:color w:val="000000"/>
          <w:spacing w:val="3"/>
          <w:szCs w:val="21"/>
        </w:rPr>
        <w:t>この記入に際し、下記の事項に留意してください。</w:t>
      </w:r>
    </w:p>
    <w:p w:rsidR="009C77E4" w:rsidRPr="00946895" w:rsidRDefault="009C77E4" w:rsidP="009C77E4">
      <w:pPr>
        <w:rPr>
          <w:rFonts w:ascii="ＭＳ ゴシック" w:eastAsia="ＭＳ ゴシック" w:hAnsi="ＭＳ ゴシック"/>
          <w:sz w:val="24"/>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0288" behindDoc="0" locked="0" layoutInCell="1" allowOverlap="1" wp14:anchorId="7A4B66CF" wp14:editId="39B406CF">
                <wp:simplePos x="0" y="0"/>
                <wp:positionH relativeFrom="column">
                  <wp:posOffset>342265</wp:posOffset>
                </wp:positionH>
                <wp:positionV relativeFrom="paragraph">
                  <wp:posOffset>290830</wp:posOffset>
                </wp:positionV>
                <wp:extent cx="5943600" cy="3638550"/>
                <wp:effectExtent l="0" t="0" r="19050" b="19050"/>
                <wp:wrapNone/>
                <wp:docPr id="5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385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C8BB4" id="Rectangle 40" o:spid="_x0000_s1026" style="position:absolute;left:0;text-align:left;margin-left:26.95pt;margin-top:22.9pt;width:468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" filled="f" strokeweight="2pt">
                <v:textbox inset="5.85pt,.7pt,5.85pt,.7pt"/>
              </v:rect>
            </w:pict>
          </mc:Fallback>
        </mc:AlternateContent>
      </w:r>
      <w:r w:rsidRPr="00946895">
        <w:rPr>
          <w:rFonts w:ascii="ＭＳ ゴシック" w:eastAsia="ＭＳ ゴシック" w:hAnsi="ＭＳ ゴシック" w:hint="eastAsia"/>
          <w:sz w:val="24"/>
        </w:rPr>
        <w:t>○調書記入に関する注意事項</w:t>
      </w:r>
    </w:p>
    <w:p w:rsidR="009C77E4" w:rsidRPr="005D6474" w:rsidRDefault="009C77E4" w:rsidP="009C77E4">
      <w:pPr>
        <w:autoSpaceDE w:val="0"/>
        <w:autoSpaceDN w:val="0"/>
        <w:adjustRightInd w:val="0"/>
        <w:spacing w:line="221" w:lineRule="atLeast"/>
        <w:ind w:leftChars="412" w:left="985" w:right="216" w:hangingChars="100" w:hanging="197"/>
        <w:jc w:val="left"/>
        <w:rPr>
          <w:rFonts w:ascii="ＭＳ ゴシック" w:eastAsia="ＭＳ ゴシック" w:hAnsi="ＭＳ ゴシック" w:cs="ＭＳ 明朝"/>
          <w:spacing w:val="3"/>
          <w:szCs w:val="21"/>
          <w:u w:val="single"/>
        </w:rPr>
      </w:pPr>
      <w:r w:rsidRPr="005D6474">
        <w:rPr>
          <w:rFonts w:ascii="ＭＳ ゴシック" w:eastAsia="ＭＳ ゴシック" w:hAnsi="ＭＳ ゴシック" w:cs="ＭＳ 明朝" w:hint="eastAsia"/>
          <w:spacing w:val="3"/>
          <w:szCs w:val="21"/>
          <w:u w:val="single"/>
        </w:rPr>
        <w:t>入寮選考調書１</w:t>
      </w:r>
    </w:p>
    <w:p w:rsidR="009C77E4" w:rsidRDefault="009C77E4" w:rsidP="009C77E4">
      <w:pPr>
        <w:autoSpaceDE w:val="0"/>
        <w:autoSpaceDN w:val="0"/>
        <w:adjustRightInd w:val="0"/>
        <w:spacing w:line="221" w:lineRule="atLeast"/>
        <w:ind w:leftChars="412" w:left="985" w:right="216" w:hangingChars="100" w:hanging="197"/>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◎家族状況</w:t>
      </w:r>
    </w:p>
    <w:p w:rsidR="009C77E4" w:rsidRPr="004B72FF" w:rsidRDefault="009C77E4" w:rsidP="005079E7">
      <w:pPr>
        <w:autoSpaceDE w:val="0"/>
        <w:autoSpaceDN w:val="0"/>
        <w:adjustRightInd w:val="0"/>
        <w:spacing w:line="221" w:lineRule="atLeast"/>
        <w:ind w:leftChars="429" w:left="1018" w:right="216" w:hangingChars="100" w:hanging="19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・家族状況欄は、</w:t>
      </w:r>
      <w:r>
        <w:rPr>
          <w:rFonts w:ascii="ＭＳ ゴシック" w:eastAsia="ＭＳ ゴシック" w:hAnsi="ＭＳ ゴシック" w:cs="ＭＳ 明朝" w:hint="eastAsia"/>
          <w:spacing w:val="3"/>
          <w:szCs w:val="21"/>
        </w:rPr>
        <w:t>平成30（201</w:t>
      </w:r>
      <w:r>
        <w:rPr>
          <w:rFonts w:ascii="ＭＳ ゴシック" w:eastAsia="ＭＳ ゴシック" w:hAnsi="ＭＳ ゴシック" w:cs="ＭＳ 明朝"/>
          <w:spacing w:val="3"/>
          <w:szCs w:val="21"/>
        </w:rPr>
        <w:t>8</w:t>
      </w:r>
      <w:r>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rPr>
        <w:t>年</w:t>
      </w:r>
      <w:r>
        <w:rPr>
          <w:rFonts w:ascii="ＭＳ ゴシック" w:eastAsia="ＭＳ ゴシック" w:hAnsi="ＭＳ ゴシック" w:cs="ＭＳ 明朝" w:hint="eastAsia"/>
          <w:spacing w:val="3"/>
          <w:szCs w:val="21"/>
        </w:rPr>
        <w:t>8月1</w:t>
      </w:r>
      <w:r w:rsidRPr="004B72FF">
        <w:rPr>
          <w:rFonts w:ascii="ＭＳ ゴシック" w:eastAsia="ＭＳ ゴシック" w:hAnsi="ＭＳ ゴシック" w:cs="ＭＳ 明朝" w:hint="eastAsia"/>
          <w:spacing w:val="3"/>
          <w:szCs w:val="21"/>
        </w:rPr>
        <w:t>日現在で記入し、同居・別居を問わず申請者と生計を同じくする者全員を記入してください。</w:t>
      </w:r>
    </w:p>
    <w:p w:rsidR="009C77E4" w:rsidRPr="004B72FF" w:rsidRDefault="009C77E4" w:rsidP="005079E7">
      <w:pPr>
        <w:autoSpaceDE w:val="0"/>
        <w:autoSpaceDN w:val="0"/>
        <w:adjustRightInd w:val="0"/>
        <w:spacing w:line="221" w:lineRule="atLeast"/>
        <w:ind w:leftChars="429" w:left="1018" w:right="216" w:hangingChars="100" w:hanging="19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u w:val="single"/>
        </w:rPr>
        <w:t>結婚等の理由で生計を同じくしていなくとも、父母欄は必ず記入してください。</w:t>
      </w:r>
      <w:r w:rsidRPr="004B72FF">
        <w:rPr>
          <w:rFonts w:ascii="ＭＳ ゴシック" w:eastAsia="ＭＳ ゴシック" w:hAnsi="ＭＳ ゴシック" w:cs="ＭＳ 明朝" w:hint="eastAsia"/>
          <w:spacing w:val="3"/>
          <w:szCs w:val="21"/>
        </w:rPr>
        <w:t>父又は母が、何らかの理由で世帯にいない場合は、氏名及びその不在の理由（死別、生別　等）を記入してください。</w:t>
      </w:r>
    </w:p>
    <w:p w:rsidR="009C77E4" w:rsidRPr="004B72FF" w:rsidRDefault="009C77E4" w:rsidP="009C77E4">
      <w:pPr>
        <w:autoSpaceDE w:val="0"/>
        <w:autoSpaceDN w:val="0"/>
        <w:adjustRightInd w:val="0"/>
        <w:spacing w:line="221" w:lineRule="atLeast"/>
        <w:ind w:right="216" w:firstLineChars="400" w:firstLine="789"/>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・同一の住居に居住している家族は、原則として同一世帯と考えます。</w:t>
      </w:r>
    </w:p>
    <w:p w:rsidR="009C77E4" w:rsidRPr="004B72FF" w:rsidRDefault="009C77E4" w:rsidP="009C77E4">
      <w:pPr>
        <w:autoSpaceDE w:val="0"/>
        <w:autoSpaceDN w:val="0"/>
        <w:adjustRightInd w:val="0"/>
        <w:spacing w:line="221" w:lineRule="atLeast"/>
        <w:ind w:right="216" w:firstLineChars="400" w:firstLine="789"/>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・但し、次の場合は同一の住所に居住していなくても、同一世帯と考えます。</w:t>
      </w:r>
    </w:p>
    <w:p w:rsidR="009C77E4" w:rsidRPr="004B72FF" w:rsidRDefault="009C77E4" w:rsidP="009C77E4">
      <w:pPr>
        <w:autoSpaceDE w:val="0"/>
        <w:autoSpaceDN w:val="0"/>
        <w:adjustRightInd w:val="0"/>
        <w:spacing w:line="221" w:lineRule="atLeast"/>
        <w:ind w:right="216" w:firstLineChars="500" w:firstLine="987"/>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ア</w:t>
      </w:r>
      <w:r w:rsidR="001C7E5B">
        <w:rPr>
          <w:rFonts w:ascii="ＭＳ ゴシック" w:eastAsia="ＭＳ ゴシック" w:hAnsi="ＭＳ ゴシック" w:cs="ＭＳ 明朝" w:hint="eastAsia"/>
          <w:spacing w:val="3"/>
          <w:szCs w:val="21"/>
        </w:rPr>
        <w:t>.</w:t>
      </w:r>
      <w:r w:rsidR="001C7E5B">
        <w:rPr>
          <w:rFonts w:ascii="ＭＳ ゴシック" w:eastAsia="ＭＳ ゴシック" w:hAnsi="ＭＳ ゴシック" w:cs="ＭＳ 明朝"/>
          <w:spacing w:val="3"/>
          <w:szCs w:val="21"/>
        </w:rPr>
        <w:t xml:space="preserve"> </w:t>
      </w:r>
      <w:r w:rsidRPr="004B72FF">
        <w:rPr>
          <w:rFonts w:ascii="ＭＳ ゴシック" w:eastAsia="ＭＳ ゴシック" w:hAnsi="ＭＳ ゴシック" w:cs="ＭＳ 明朝" w:hint="eastAsia"/>
          <w:spacing w:val="3"/>
          <w:szCs w:val="21"/>
        </w:rPr>
        <w:t>父母又は父母に準じて家計を支えている者が、勤務地の関係で別居しているとき。</w:t>
      </w:r>
    </w:p>
    <w:p w:rsidR="009C77E4" w:rsidRPr="004B72FF" w:rsidRDefault="009C77E4" w:rsidP="009C77E4">
      <w:pPr>
        <w:autoSpaceDE w:val="0"/>
        <w:autoSpaceDN w:val="0"/>
        <w:adjustRightInd w:val="0"/>
        <w:spacing w:line="221" w:lineRule="atLeast"/>
        <w:ind w:right="216" w:firstLineChars="500" w:firstLine="987"/>
        <w:jc w:val="left"/>
        <w:rPr>
          <w:rFonts w:ascii="ＭＳ ゴシック" w:eastAsia="ＭＳ ゴシック" w:hAnsi="ＭＳ ゴシック" w:cs="ＭＳ 明朝"/>
          <w:spacing w:val="-1"/>
          <w:szCs w:val="21"/>
          <w:u w:val="single"/>
        </w:rPr>
      </w:pPr>
      <w:r>
        <w:rPr>
          <w:rFonts w:ascii="ＭＳ ゴシック" w:eastAsia="ＭＳ ゴシック" w:hAnsi="ＭＳ ゴシック" w:cs="ＭＳ 明朝" w:hint="eastAsia"/>
          <w:spacing w:val="3"/>
          <w:szCs w:val="21"/>
        </w:rPr>
        <w:t>イ</w:t>
      </w:r>
      <w:r w:rsidR="001C7E5B">
        <w:rPr>
          <w:rFonts w:ascii="ＭＳ ゴシック" w:eastAsia="ＭＳ ゴシック" w:hAnsi="ＭＳ ゴシック" w:cs="ＭＳ 明朝" w:hint="eastAsia"/>
          <w:spacing w:val="3"/>
          <w:szCs w:val="21"/>
        </w:rPr>
        <w:t>.</w:t>
      </w:r>
      <w:r w:rsidR="001C7E5B">
        <w:rPr>
          <w:rFonts w:ascii="ＭＳ ゴシック" w:eastAsia="ＭＳ ゴシック" w:hAnsi="ＭＳ ゴシック" w:cs="ＭＳ 明朝"/>
          <w:spacing w:val="3"/>
          <w:szCs w:val="21"/>
        </w:rPr>
        <w:t xml:space="preserve"> </w:t>
      </w:r>
      <w:r w:rsidRPr="004B72FF">
        <w:rPr>
          <w:rFonts w:ascii="ＭＳ ゴシック" w:eastAsia="ＭＳ ゴシック" w:hAnsi="ＭＳ ゴシック" w:cs="ＭＳ 明朝" w:hint="eastAsia"/>
          <w:spacing w:val="-1"/>
          <w:szCs w:val="21"/>
        </w:rPr>
        <w:t>就学又は病気療養等のため、一時別居しているとき。</w:t>
      </w:r>
    </w:p>
    <w:p w:rsidR="00973E52" w:rsidRDefault="009C77E4" w:rsidP="00973E52">
      <w:pPr>
        <w:ind w:leftChars="400" w:left="861" w:hangingChars="50" w:hanging="96"/>
        <w:rPr>
          <w:rFonts w:ascii="ＭＳ ゴシック" w:eastAsia="ＭＳ ゴシック" w:hAnsi="ＭＳ ゴシック"/>
        </w:rPr>
      </w:pPr>
      <w:r w:rsidRPr="00CB2D26">
        <w:rPr>
          <w:rFonts w:ascii="ＭＳ ゴシック" w:eastAsia="ＭＳ ゴシック" w:hAnsi="ＭＳ ゴシック" w:hint="eastAsia"/>
        </w:rPr>
        <w:t>・職業及び勤務先は具体的に記入してください。（年金受給者、専業主婦、パートタイム等でも</w:t>
      </w:r>
      <w:r>
        <w:rPr>
          <w:rFonts w:ascii="ＭＳ ゴシック" w:eastAsia="ＭＳ ゴシック" w:hAnsi="ＭＳ ゴシック" w:hint="eastAsia"/>
        </w:rPr>
        <w:t xml:space="preserve">　記</w:t>
      </w:r>
      <w:r w:rsidRPr="00CB2D26">
        <w:rPr>
          <w:rFonts w:ascii="ＭＳ ゴシック" w:eastAsia="ＭＳ ゴシック" w:hAnsi="ＭＳ ゴシック" w:hint="eastAsia"/>
        </w:rPr>
        <w:t>入し</w:t>
      </w:r>
    </w:p>
    <w:p w:rsidR="009C77E4" w:rsidRPr="00CB2D26" w:rsidRDefault="009C77E4" w:rsidP="00973E52">
      <w:pPr>
        <w:ind w:leftChars="450" w:left="861" w:firstLineChars="50" w:firstLine="96"/>
        <w:rPr>
          <w:rFonts w:ascii="ＭＳ ゴシック" w:eastAsia="ＭＳ ゴシック" w:hAnsi="ＭＳ ゴシック"/>
        </w:rPr>
      </w:pPr>
      <w:r w:rsidRPr="00CB2D26">
        <w:rPr>
          <w:rFonts w:ascii="ＭＳ ゴシック" w:eastAsia="ＭＳ ゴシック" w:hAnsi="ＭＳ ゴシック" w:hint="eastAsia"/>
        </w:rPr>
        <w:t>てください。）</w:t>
      </w:r>
    </w:p>
    <w:p w:rsidR="009C77E4" w:rsidRDefault="009C77E4" w:rsidP="009C77E4">
      <w:pPr>
        <w:autoSpaceDE w:val="0"/>
        <w:autoSpaceDN w:val="0"/>
        <w:adjustRightInd w:val="0"/>
        <w:spacing w:line="221" w:lineRule="atLeast"/>
        <w:ind w:leftChars="429" w:left="1018" w:right="216" w:hangingChars="100" w:hanging="197"/>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・別居・同居欄については、家計支持者と同居している場合は○、別居している場合は×</w:t>
      </w:r>
      <w:r w:rsidRPr="004B72FF">
        <w:rPr>
          <w:rFonts w:ascii="ＭＳ ゴシック" w:eastAsia="ＭＳ ゴシック" w:hAnsi="ＭＳ ゴシック" w:cs="ＭＳ 明朝" w:hint="eastAsia"/>
          <w:spacing w:val="3"/>
          <w:szCs w:val="21"/>
        </w:rPr>
        <w:t>をつけてください。</w:t>
      </w:r>
      <w:r>
        <w:rPr>
          <w:rFonts w:ascii="ＭＳ ゴシック" w:eastAsia="ＭＳ ゴシック" w:hAnsi="ＭＳ ゴシック" w:cs="ＭＳ 明朝" w:hint="eastAsia"/>
          <w:spacing w:val="3"/>
          <w:szCs w:val="21"/>
        </w:rPr>
        <w:t>家計支持者が単身赴任している場合は家計支持者に×をつけて下さい。</w:t>
      </w:r>
    </w:p>
    <w:p w:rsidR="00973E52" w:rsidRDefault="009C77E4" w:rsidP="009C77E4">
      <w:pPr>
        <w:autoSpaceDE w:val="0"/>
        <w:autoSpaceDN w:val="0"/>
        <w:adjustRightInd w:val="0"/>
        <w:spacing w:line="221" w:lineRule="atLeast"/>
        <w:ind w:leftChars="431" w:left="1022" w:hangingChars="100" w:hanging="19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・同一世帯内で</w:t>
      </w:r>
      <w:r>
        <w:rPr>
          <w:rFonts w:ascii="ＭＳ ゴシック" w:eastAsia="ＭＳ ゴシック" w:hAnsi="ＭＳ ゴシック" w:cs="ＭＳ 明朝" w:hint="eastAsia"/>
          <w:spacing w:val="3"/>
          <w:szCs w:val="21"/>
        </w:rPr>
        <w:t>平成30（201</w:t>
      </w:r>
      <w:r>
        <w:rPr>
          <w:rFonts w:ascii="ＭＳ ゴシック" w:eastAsia="ＭＳ ゴシック" w:hAnsi="ＭＳ ゴシック" w:cs="ＭＳ 明朝"/>
          <w:spacing w:val="3"/>
          <w:szCs w:val="21"/>
        </w:rPr>
        <w:t>8</w:t>
      </w:r>
      <w:r>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rPr>
        <w:t>年</w:t>
      </w:r>
      <w:r>
        <w:rPr>
          <w:rFonts w:ascii="ＭＳ ゴシック" w:eastAsia="ＭＳ ゴシック" w:hAnsi="ＭＳ ゴシック" w:cs="ＭＳ 明朝" w:hint="eastAsia"/>
          <w:spacing w:val="3"/>
          <w:szCs w:val="21"/>
        </w:rPr>
        <w:t>1</w:t>
      </w:r>
      <w:r w:rsidRPr="004B72FF">
        <w:rPr>
          <w:rFonts w:ascii="ＭＳ ゴシック" w:eastAsia="ＭＳ ゴシック" w:hAnsi="ＭＳ ゴシック" w:cs="ＭＳ 明朝" w:hint="eastAsia"/>
          <w:spacing w:val="3"/>
          <w:szCs w:val="21"/>
        </w:rPr>
        <w:t>月から</w:t>
      </w:r>
      <w:r>
        <w:rPr>
          <w:rFonts w:ascii="ＭＳ ゴシック" w:eastAsia="ＭＳ ゴシック" w:hAnsi="ＭＳ ゴシック" w:cs="ＭＳ 明朝" w:hint="eastAsia"/>
          <w:spacing w:val="3"/>
          <w:szCs w:val="21"/>
        </w:rPr>
        <w:t>申請時</w:t>
      </w:r>
      <w:r w:rsidRPr="004B72FF">
        <w:rPr>
          <w:rFonts w:ascii="ＭＳ ゴシック" w:eastAsia="ＭＳ ゴシック" w:hAnsi="ＭＳ ゴシック" w:cs="ＭＳ 明朝" w:hint="eastAsia"/>
          <w:spacing w:val="3"/>
          <w:szCs w:val="21"/>
        </w:rPr>
        <w:t>までに退職した者がいる場合は、退職した会社名と</w:t>
      </w:r>
    </w:p>
    <w:p w:rsidR="009C77E4" w:rsidRDefault="009C77E4" w:rsidP="00973E52">
      <w:pPr>
        <w:autoSpaceDE w:val="0"/>
        <w:autoSpaceDN w:val="0"/>
        <w:adjustRightInd w:val="0"/>
        <w:spacing w:line="221" w:lineRule="atLeast"/>
        <w:ind w:leftChars="531" w:left="1017" w:hanging="1"/>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退職年月日を記入してください。</w:t>
      </w:r>
    </w:p>
    <w:p w:rsidR="009C77E4" w:rsidRDefault="009C77E4" w:rsidP="009C77E4">
      <w:pPr>
        <w:autoSpaceDE w:val="0"/>
        <w:autoSpaceDN w:val="0"/>
        <w:adjustRightInd w:val="0"/>
        <w:spacing w:line="221" w:lineRule="atLeast"/>
        <w:ind w:leftChars="431" w:left="825"/>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（転職の場合は、新旧会社名及び退職、就職年月日をそれぞれ記入してください。）</w:t>
      </w:r>
    </w:p>
    <w:p w:rsidR="009C77E4" w:rsidRDefault="009C77E4" w:rsidP="009C77E4">
      <w:pPr>
        <w:autoSpaceDE w:val="0"/>
        <w:autoSpaceDN w:val="0"/>
        <w:adjustRightInd w:val="0"/>
        <w:spacing w:line="221" w:lineRule="atLeast"/>
        <w:ind w:left="216" w:right="216"/>
        <w:jc w:val="left"/>
        <w:rPr>
          <w:rFonts w:ascii="ＭＳ ゴシック" w:eastAsia="ＭＳ ゴシック" w:hAnsi="ＭＳ ゴシック" w:cs="ＭＳ 明朝"/>
          <w:spacing w:val="3"/>
          <w:szCs w:val="21"/>
        </w:rPr>
      </w:pPr>
    </w:p>
    <w:p w:rsidR="009C77E4" w:rsidRDefault="009C77E4" w:rsidP="009C77E4">
      <w:pPr>
        <w:autoSpaceDE w:val="0"/>
        <w:autoSpaceDN w:val="0"/>
        <w:adjustRightInd w:val="0"/>
        <w:spacing w:line="221" w:lineRule="atLeast"/>
        <w:ind w:left="216" w:right="216"/>
        <w:jc w:val="left"/>
        <w:rPr>
          <w:rFonts w:ascii="ＭＳ ゴシック" w:eastAsia="ＭＳ ゴシック" w:hAnsi="ＭＳ ゴシック" w:cs="ＭＳ 明朝"/>
          <w:spacing w:val="3"/>
          <w:szCs w:val="21"/>
        </w:rPr>
      </w:pPr>
    </w:p>
    <w:p w:rsidR="009C77E4" w:rsidRDefault="009C77E4" w:rsidP="009C77E4">
      <w:pPr>
        <w:autoSpaceDE w:val="0"/>
        <w:autoSpaceDN w:val="0"/>
        <w:adjustRightInd w:val="0"/>
        <w:spacing w:line="221" w:lineRule="atLeast"/>
        <w:ind w:left="216" w:right="216"/>
        <w:jc w:val="left"/>
        <w:rPr>
          <w:rFonts w:ascii="ＭＳ ゴシック" w:eastAsia="ＭＳ ゴシック" w:hAnsi="ＭＳ ゴシック" w:cs="ＭＳ 明朝"/>
          <w:spacing w:val="3"/>
          <w:szCs w:val="21"/>
        </w:rPr>
      </w:pPr>
    </w:p>
    <w:p w:rsidR="009C77E4" w:rsidRPr="004B72FF" w:rsidRDefault="009C77E4" w:rsidP="009C77E4">
      <w:pPr>
        <w:autoSpaceDE w:val="0"/>
        <w:autoSpaceDN w:val="0"/>
        <w:adjustRightInd w:val="0"/>
        <w:spacing w:line="221" w:lineRule="atLeast"/>
        <w:ind w:leftChars="429" w:left="821" w:righ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5408" behindDoc="0" locked="0" layoutInCell="1" allowOverlap="1" wp14:anchorId="4A760FE3" wp14:editId="2E4C4564">
                <wp:simplePos x="0" y="0"/>
                <wp:positionH relativeFrom="margin">
                  <wp:posOffset>-95885</wp:posOffset>
                </wp:positionH>
                <wp:positionV relativeFrom="paragraph">
                  <wp:posOffset>80010</wp:posOffset>
                </wp:positionV>
                <wp:extent cx="6496050" cy="9058275"/>
                <wp:effectExtent l="0" t="0" r="19050" b="28575"/>
                <wp:wrapNone/>
                <wp:docPr id="5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905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8A25" id="Rectangle 45" o:spid="_x0000_s1026" style="position:absolute;left:0;text-align:left;margin-left:-7.55pt;margin-top:6.3pt;width:511.5pt;height:71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" filled="f">
                <v:textbox inset="5.85pt,.7pt,5.85pt,.7pt"/>
                <w10:wrap anchorx="margin"/>
              </v:rect>
            </w:pict>
          </mc:Fallback>
        </mc:AlternateContent>
      </w:r>
    </w:p>
    <w:p w:rsidR="009C77E4" w:rsidRDefault="009C77E4" w:rsidP="009C77E4">
      <w:pPr>
        <w:autoSpaceDE w:val="0"/>
        <w:autoSpaceDN w:val="0"/>
        <w:adjustRightInd w:val="0"/>
        <w:spacing w:line="221" w:lineRule="atLeast"/>
        <w:ind w:firstLineChars="300" w:firstLine="574"/>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6432" behindDoc="0" locked="0" layoutInCell="1" allowOverlap="1" wp14:anchorId="3F0EE392" wp14:editId="393D3480">
                <wp:simplePos x="0" y="0"/>
                <wp:positionH relativeFrom="column">
                  <wp:posOffset>295275</wp:posOffset>
                </wp:positionH>
                <wp:positionV relativeFrom="paragraph">
                  <wp:posOffset>-12065</wp:posOffset>
                </wp:positionV>
                <wp:extent cx="5943600" cy="2394585"/>
                <wp:effectExtent l="19685" t="16510" r="18415" b="17780"/>
                <wp:wrapNone/>
                <wp:docPr id="5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9458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D3B4E" id="Rectangle 46" o:spid="_x0000_s1026" style="position:absolute;left:0;text-align:left;margin-left:23.25pt;margin-top:-.95pt;width:468pt;height:18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" filled="f" strokeweight="2pt">
                <v:textbox inset="5.85pt,.7pt,5.85pt,.7pt"/>
              </v:rect>
            </w:pict>
          </mc:Fallback>
        </mc:AlternateContent>
      </w:r>
      <w:r>
        <w:rPr>
          <w:rFonts w:ascii="ＭＳ ゴシック" w:eastAsia="ＭＳ ゴシック" w:hAnsi="ＭＳ ゴシック" w:cs="ＭＳ 明朝" w:hint="eastAsia"/>
          <w:spacing w:val="3"/>
          <w:szCs w:val="21"/>
        </w:rPr>
        <w:t>◎特殊事情</w:t>
      </w:r>
    </w:p>
    <w:p w:rsidR="009C77E4" w:rsidRDefault="009C77E4" w:rsidP="009C77E4">
      <w:pPr>
        <w:autoSpaceDE w:val="0"/>
        <w:autoSpaceDN w:val="0"/>
        <w:adjustRightInd w:val="0"/>
        <w:spacing w:line="221" w:lineRule="atLeast"/>
        <w:ind w:firstLineChars="400" w:firstLine="789"/>
        <w:jc w:val="left"/>
        <w:rPr>
          <w:rFonts w:ascii="ＭＳ ゴシック" w:eastAsia="ＭＳ ゴシック" w:hAnsi="ＭＳ ゴシック" w:cs="ＭＳ 明朝"/>
          <w:spacing w:val="3"/>
          <w:szCs w:val="21"/>
        </w:rPr>
      </w:pPr>
      <w:r w:rsidRPr="005D338E">
        <w:rPr>
          <w:rFonts w:ascii="ＭＳ ゴシック" w:eastAsia="ＭＳ ゴシック" w:hAnsi="ＭＳ ゴシック" w:cs="ＭＳ 明朝" w:hint="eastAsia"/>
          <w:spacing w:val="3"/>
          <w:szCs w:val="21"/>
        </w:rPr>
        <w:t>「はい」、「いいえ」のうち該当するものに○をつける。（下記</w:t>
      </w:r>
      <w:r>
        <w:rPr>
          <w:rFonts w:ascii="ＭＳ ゴシック" w:eastAsia="ＭＳ ゴシック" w:hAnsi="ＭＳ ゴシック" w:cs="ＭＳ 明朝" w:hint="eastAsia"/>
          <w:spacing w:val="3"/>
          <w:szCs w:val="21"/>
        </w:rPr>
        <w:t>５</w:t>
      </w:r>
      <w:r w:rsidRPr="005D338E">
        <w:rPr>
          <w:rFonts w:ascii="ＭＳ ゴシック" w:eastAsia="ＭＳ ゴシック" w:hAnsi="ＭＳ ゴシック" w:cs="ＭＳ 明朝" w:hint="eastAsia"/>
          <w:spacing w:val="3"/>
          <w:szCs w:val="21"/>
        </w:rPr>
        <w:t>の書類を添付）</w:t>
      </w:r>
    </w:p>
    <w:p w:rsidR="009C77E4" w:rsidRPr="005D338E" w:rsidRDefault="009C77E4" w:rsidP="00600782">
      <w:pPr>
        <w:autoSpaceDE w:val="0"/>
        <w:autoSpaceDN w:val="0"/>
        <w:adjustRightInd w:val="0"/>
        <w:ind w:firstLineChars="400" w:firstLine="789"/>
        <w:jc w:val="left"/>
        <w:rPr>
          <w:rFonts w:ascii="ＭＳ ゴシック" w:eastAsia="ＭＳ ゴシック" w:hAnsi="ＭＳ ゴシック" w:cs="ＭＳ 明朝"/>
          <w:spacing w:val="3"/>
          <w:szCs w:val="21"/>
        </w:rPr>
      </w:pPr>
    </w:p>
    <w:p w:rsidR="009C77E4" w:rsidRPr="005D6474" w:rsidRDefault="009C77E4" w:rsidP="009C77E4">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u w:val="single"/>
        </w:rPr>
      </w:pPr>
      <w:r w:rsidRPr="005D6474">
        <w:rPr>
          <w:rFonts w:ascii="ＭＳ ゴシック" w:eastAsia="ＭＳ ゴシック" w:hAnsi="ＭＳ ゴシック" w:cs="ＭＳ 明朝" w:hint="eastAsia"/>
          <w:spacing w:val="3"/>
          <w:szCs w:val="21"/>
          <w:u w:val="single"/>
        </w:rPr>
        <w:t>入寮選考調書２</w:t>
      </w:r>
    </w:p>
    <w:p w:rsidR="009C77E4" w:rsidRDefault="009C77E4" w:rsidP="009C77E4">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◎本人の経済状況</w:t>
      </w:r>
    </w:p>
    <w:p w:rsidR="009C77E4" w:rsidRDefault="009C77E4" w:rsidP="009C77E4">
      <w:pPr>
        <w:autoSpaceDE w:val="0"/>
        <w:autoSpaceDN w:val="0"/>
        <w:adjustRightInd w:val="0"/>
        <w:spacing w:line="221" w:lineRule="atLeast"/>
        <w:ind w:leftChars="412" w:left="78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アルバイト等収入欄は昨年度の収入などがある場合に記入してください。</w:t>
      </w:r>
    </w:p>
    <w:p w:rsidR="009C77E4" w:rsidRDefault="009C77E4" w:rsidP="009C77E4">
      <w:pPr>
        <w:autoSpaceDE w:val="0"/>
        <w:autoSpaceDN w:val="0"/>
        <w:adjustRightInd w:val="0"/>
        <w:spacing w:line="221" w:lineRule="atLeast"/>
        <w:ind w:leftChars="412" w:left="788"/>
        <w:jc w:val="left"/>
        <w:rPr>
          <w:rFonts w:ascii="ＭＳ ゴシック" w:eastAsia="ＭＳ ゴシック" w:hAnsi="ＭＳ ゴシック" w:cs="ＭＳ 明朝"/>
          <w:spacing w:val="3"/>
          <w:szCs w:val="21"/>
        </w:rPr>
      </w:pPr>
    </w:p>
    <w:p w:rsidR="009C77E4" w:rsidRDefault="009C77E4" w:rsidP="009C77E4">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◎休学状況（新入生及び休学をしていない学生は記入不要）</w:t>
      </w:r>
    </w:p>
    <w:p w:rsidR="009C77E4" w:rsidRDefault="009C77E4" w:rsidP="009C77E4">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休学状況によって在寮許可年限が変わるため、休学の期間を記入してください。</w:t>
      </w:r>
    </w:p>
    <w:p w:rsidR="009C77E4" w:rsidRDefault="009C77E4" w:rsidP="009C77E4">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p>
    <w:p w:rsidR="009C77E4" w:rsidRDefault="009C77E4" w:rsidP="009C77E4">
      <w:pPr>
        <w:autoSpaceDE w:val="0"/>
        <w:autoSpaceDN w:val="0"/>
        <w:adjustRightInd w:val="0"/>
        <w:spacing w:line="221" w:lineRule="atLeast"/>
        <w:ind w:leftChars="308" w:left="786" w:hangingChars="100" w:hanging="197"/>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◎留学状況（新入生及び留学をしていない学生は記入不要）</w:t>
      </w:r>
    </w:p>
    <w:p w:rsidR="009C77E4" w:rsidRDefault="009C77E4" w:rsidP="005079E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これまで（本学在学中）に3か月以上の留学期間（休学による留学を除く。）がある場合は、記入してください。</w:t>
      </w:r>
    </w:p>
    <w:p w:rsidR="009C77E4" w:rsidRPr="004B72FF" w:rsidRDefault="009C77E4" w:rsidP="009C77E4">
      <w:pPr>
        <w:autoSpaceDE w:val="0"/>
        <w:autoSpaceDN w:val="0"/>
        <w:adjustRightInd w:val="0"/>
        <w:spacing w:line="221" w:lineRule="atLeast"/>
        <w:ind w:leftChars="103" w:left="1106" w:right="216" w:hangingChars="400" w:hanging="909"/>
        <w:jc w:val="left"/>
        <w:rPr>
          <w:rFonts w:ascii="ＭＳ ゴシック" w:eastAsia="ＭＳ ゴシック" w:hAnsi="ＭＳ ゴシック" w:cs="ＭＳ 明朝"/>
          <w:spacing w:val="3"/>
          <w:sz w:val="24"/>
        </w:rPr>
      </w:pPr>
      <w:r w:rsidRPr="003D19D2">
        <w:rPr>
          <w:rFonts w:ascii="ＭＳ ゴシック" w:eastAsia="ＭＳ ゴシック" w:hAnsi="ＭＳ ゴシック" w:cs="ＭＳ 明朝" w:hint="eastAsia"/>
          <w:spacing w:val="3"/>
          <w:sz w:val="24"/>
          <w:shd w:val="pct15" w:color="auto" w:fill="FFFFFF"/>
        </w:rPr>
        <w:t>３．所得（課税）証明書又は非課税証明書</w:t>
      </w:r>
      <w:r w:rsidRPr="004B72FF">
        <w:rPr>
          <w:rFonts w:ascii="ＭＳ ゴシック" w:eastAsia="ＭＳ ゴシック" w:hAnsi="ＭＳ ゴシック" w:cs="ＭＳ 明朝" w:hint="eastAsia"/>
          <w:spacing w:val="3"/>
          <w:sz w:val="24"/>
        </w:rPr>
        <w:t xml:space="preserve">　（全員提出）</w:t>
      </w:r>
    </w:p>
    <w:p w:rsidR="009C77E4" w:rsidRPr="004B72FF" w:rsidRDefault="009C77E4" w:rsidP="009C77E4">
      <w:pPr>
        <w:autoSpaceDE w:val="0"/>
        <w:autoSpaceDN w:val="0"/>
        <w:adjustRightInd w:val="0"/>
        <w:spacing w:line="221" w:lineRule="atLeast"/>
        <w:jc w:val="righ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u w:val="single"/>
        </w:rPr>
        <w:t>市区町村役場発行（申請前3</w:t>
      </w:r>
      <w:r>
        <w:rPr>
          <w:rFonts w:ascii="ＭＳ ゴシック" w:eastAsia="ＭＳ ゴシック" w:hAnsi="ＭＳ ゴシック" w:cs="ＭＳ 明朝" w:hint="eastAsia"/>
          <w:spacing w:val="3"/>
          <w:szCs w:val="21"/>
          <w:u w:val="single"/>
        </w:rPr>
        <w:t>ヶ月以内のもの　コピー</w:t>
      </w:r>
      <w:r w:rsidRPr="004B72FF">
        <w:rPr>
          <w:rFonts w:ascii="ＭＳ ゴシック" w:eastAsia="ＭＳ ゴシック" w:hAnsi="ＭＳ ゴシック" w:cs="ＭＳ 明朝" w:hint="eastAsia"/>
          <w:spacing w:val="3"/>
          <w:szCs w:val="21"/>
          <w:u w:val="single"/>
        </w:rPr>
        <w:t>可）</w:t>
      </w:r>
    </w:p>
    <w:p w:rsidR="009C77E4" w:rsidRPr="004B72FF" w:rsidRDefault="009C77E4" w:rsidP="009C77E4">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9C77E4" w:rsidRPr="004B72FF" w:rsidRDefault="009C77E4" w:rsidP="009C77E4">
      <w:pPr>
        <w:autoSpaceDE w:val="0"/>
        <w:autoSpaceDN w:val="0"/>
        <w:adjustRightInd w:val="0"/>
        <w:spacing w:line="221" w:lineRule="atLeast"/>
        <w:ind w:leftChars="103" w:left="296" w:right="216" w:hangingChars="50" w:hanging="99"/>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所得証明書は、その世帯が得る収入を知る上で必要なものです。これにより</w:t>
      </w:r>
      <w:r>
        <w:rPr>
          <w:rFonts w:ascii="ＭＳ ゴシック" w:eastAsia="ＭＳ ゴシック" w:hAnsi="ＭＳ ゴシック" w:cs="ＭＳ 明朝" w:hint="eastAsia"/>
          <w:spacing w:val="3"/>
          <w:szCs w:val="21"/>
        </w:rPr>
        <w:t>、「所得に関する書類」が遺漏なく提出されているかを調べます。</w:t>
      </w:r>
      <w:r w:rsidRPr="004B72FF">
        <w:rPr>
          <w:rFonts w:ascii="ＭＳ ゴシック" w:eastAsia="ＭＳ ゴシック" w:hAnsi="ＭＳ ゴシック" w:cs="ＭＳ 明朝" w:hint="eastAsia"/>
          <w:spacing w:val="3"/>
          <w:szCs w:val="21"/>
        </w:rPr>
        <w:t>提出に際し、下記の事項に留意してください。</w:t>
      </w:r>
    </w:p>
    <w:p w:rsidR="009C77E4" w:rsidRPr="004B72FF" w:rsidRDefault="009C77E4" w:rsidP="009C77E4">
      <w:pPr>
        <w:autoSpaceDE w:val="0"/>
        <w:autoSpaceDN w:val="0"/>
        <w:adjustRightInd w:val="0"/>
        <w:spacing w:line="221" w:lineRule="exact"/>
        <w:ind w:lef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1312" behindDoc="0" locked="0" layoutInCell="1" allowOverlap="1" wp14:anchorId="7C13F1E1" wp14:editId="24334DB6">
                <wp:simplePos x="0" y="0"/>
                <wp:positionH relativeFrom="column">
                  <wp:posOffset>342900</wp:posOffset>
                </wp:positionH>
                <wp:positionV relativeFrom="paragraph">
                  <wp:posOffset>72390</wp:posOffset>
                </wp:positionV>
                <wp:extent cx="5943600" cy="1369060"/>
                <wp:effectExtent l="19685" t="14605" r="18415" b="16510"/>
                <wp:wrapNone/>
                <wp:docPr id="5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690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4F206" id="Rectangle 41" o:spid="_x0000_s1026" style="position:absolute;left:0;text-align:left;margin-left:27pt;margin-top:5.7pt;width:468pt;height:10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" filled="f" strokeweight="2pt">
                <v:textbox inset="5.85pt,.7pt,5.85pt,.7pt"/>
              </v:rect>
            </w:pict>
          </mc:Fallback>
        </mc:AlternateContent>
      </w:r>
    </w:p>
    <w:p w:rsidR="009C77E4" w:rsidRPr="004B72FF" w:rsidRDefault="009C77E4" w:rsidP="009C77E4">
      <w:pPr>
        <w:autoSpaceDE w:val="0"/>
        <w:autoSpaceDN w:val="0"/>
        <w:adjustRightInd w:val="0"/>
        <w:spacing w:line="221" w:lineRule="atLeast"/>
        <w:ind w:leftChars="308" w:left="786" w:right="216" w:hangingChars="100" w:hanging="197"/>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rPr>
        <w:t>同一生計者のうち、</w:t>
      </w:r>
      <w:r w:rsidRPr="004B72FF">
        <w:rPr>
          <w:rFonts w:ascii="ＭＳ ゴシック" w:eastAsia="ＭＳ ゴシック" w:hAnsi="ＭＳ ゴシック" w:cs="ＭＳ 明朝" w:hint="eastAsia"/>
          <w:spacing w:val="3"/>
          <w:szCs w:val="21"/>
          <w:shd w:val="pct15" w:color="auto" w:fill="FFFFFF"/>
        </w:rPr>
        <w:t>就学者を除く全員分の所得証明書又は非課税証明書を提出</w:t>
      </w:r>
      <w:r w:rsidRPr="004B72FF">
        <w:rPr>
          <w:rFonts w:ascii="ＭＳ ゴシック" w:eastAsia="ＭＳ ゴシック" w:hAnsi="ＭＳ ゴシック" w:cs="ＭＳ 明朝" w:hint="eastAsia"/>
          <w:spacing w:val="3"/>
          <w:szCs w:val="21"/>
        </w:rPr>
        <w:t>してください。ただし、</w:t>
      </w:r>
      <w:r w:rsidRPr="004B72FF">
        <w:rPr>
          <w:rFonts w:ascii="ＭＳ ゴシック" w:eastAsia="ＭＳ ゴシック" w:hAnsi="ＭＳ ゴシック" w:cs="ＭＳ 明朝" w:hint="eastAsia"/>
          <w:spacing w:val="3"/>
          <w:szCs w:val="21"/>
          <w:u w:val="single"/>
          <w:shd w:val="pct15" w:color="auto" w:fill="FFFFFF"/>
        </w:rPr>
        <w:t>就学者でも本人及び配偶者については所得証明書又は非課税証明書を提出</w:t>
      </w:r>
      <w:r w:rsidRPr="004B72FF">
        <w:rPr>
          <w:rFonts w:ascii="ＭＳ ゴシック" w:eastAsia="ＭＳ ゴシック" w:hAnsi="ＭＳ ゴシック" w:cs="ＭＳ 明朝" w:hint="eastAsia"/>
          <w:spacing w:val="3"/>
          <w:szCs w:val="21"/>
        </w:rPr>
        <w:t>してください。</w:t>
      </w:r>
    </w:p>
    <w:p w:rsidR="009C77E4" w:rsidRPr="004B72FF" w:rsidRDefault="009C77E4" w:rsidP="009C77E4">
      <w:pPr>
        <w:autoSpaceDE w:val="0"/>
        <w:autoSpaceDN w:val="0"/>
        <w:adjustRightInd w:val="0"/>
        <w:spacing w:line="221" w:lineRule="atLeast"/>
        <w:ind w:leftChars="309" w:left="788" w:right="216" w:hangingChars="100" w:hanging="19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Pr>
          <w:rFonts w:ascii="ＭＳ ゴシック" w:eastAsia="ＭＳ ゴシック" w:hAnsi="ＭＳ ゴシック" w:cs="ＭＳ 明朝" w:hint="eastAsia"/>
          <w:spacing w:val="3"/>
          <w:szCs w:val="21"/>
        </w:rPr>
        <w:t>平成30年度</w:t>
      </w:r>
      <w:r w:rsidRPr="004B72FF">
        <w:rPr>
          <w:rFonts w:ascii="ＭＳ ゴシック" w:eastAsia="ＭＳ ゴシック" w:hAnsi="ＭＳ ゴシック" w:cs="ＭＳ 明朝" w:hint="eastAsia"/>
          <w:spacing w:val="3"/>
          <w:szCs w:val="21"/>
        </w:rPr>
        <w:t>（平成</w:t>
      </w:r>
      <w:r>
        <w:rPr>
          <w:rFonts w:ascii="ＭＳ ゴシック" w:eastAsia="ＭＳ ゴシック" w:hAnsi="ＭＳ ゴシック" w:cs="ＭＳ 明朝" w:hint="eastAsia"/>
          <w:spacing w:val="3"/>
          <w:szCs w:val="21"/>
        </w:rPr>
        <w:t>2</w:t>
      </w:r>
      <w:r>
        <w:rPr>
          <w:rFonts w:ascii="ＭＳ ゴシック" w:eastAsia="ＭＳ ゴシック" w:hAnsi="ＭＳ ゴシック" w:cs="ＭＳ 明朝"/>
          <w:spacing w:val="3"/>
          <w:szCs w:val="21"/>
        </w:rPr>
        <w:t>9</w:t>
      </w:r>
      <w:r>
        <w:rPr>
          <w:rFonts w:ascii="ＭＳ ゴシック" w:eastAsia="ＭＳ ゴシック" w:hAnsi="ＭＳ ゴシック" w:cs="ＭＳ 明朝" w:hint="eastAsia"/>
          <w:spacing w:val="3"/>
          <w:szCs w:val="21"/>
        </w:rPr>
        <w:t>年分）のものを添付</w:t>
      </w:r>
      <w:r w:rsidRPr="004B72FF">
        <w:rPr>
          <w:rFonts w:ascii="ＭＳ ゴシック" w:eastAsia="ＭＳ ゴシック" w:hAnsi="ＭＳ ゴシック" w:cs="ＭＳ 明朝" w:hint="eastAsia"/>
          <w:spacing w:val="3"/>
          <w:szCs w:val="21"/>
        </w:rPr>
        <w:t>して</w:t>
      </w:r>
      <w:r>
        <w:rPr>
          <w:rFonts w:ascii="ＭＳ ゴシック" w:eastAsia="ＭＳ ゴシック" w:hAnsi="ＭＳ ゴシック" w:cs="ＭＳ 明朝" w:hint="eastAsia"/>
          <w:spacing w:val="3"/>
          <w:szCs w:val="21"/>
        </w:rPr>
        <w:t>下さい</w:t>
      </w:r>
      <w:r w:rsidRPr="004B72FF">
        <w:rPr>
          <w:rFonts w:ascii="ＭＳ ゴシック" w:eastAsia="ＭＳ ゴシック" w:hAnsi="ＭＳ ゴシック" w:cs="ＭＳ 明朝" w:hint="eastAsia"/>
          <w:spacing w:val="3"/>
          <w:szCs w:val="21"/>
        </w:rPr>
        <w:t>。</w:t>
      </w:r>
    </w:p>
    <w:p w:rsidR="009C77E4" w:rsidRPr="004B72FF" w:rsidRDefault="009C77E4" w:rsidP="009C77E4">
      <w:pPr>
        <w:autoSpaceDE w:val="0"/>
        <w:autoSpaceDN w:val="0"/>
        <w:adjustRightInd w:val="0"/>
        <w:spacing w:line="221" w:lineRule="atLeast"/>
        <w:ind w:leftChars="309" w:left="788" w:right="216" w:hangingChars="100" w:hanging="197"/>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・所得証明書は、市区町村役場の書式で構いませんが、書式内に、給与・給与外所得別の収入金額、配偶者控除、扶養人数が明記されているものとします。</w:t>
      </w:r>
    </w:p>
    <w:p w:rsidR="009C77E4" w:rsidRPr="004B72FF" w:rsidRDefault="009C77E4" w:rsidP="009C77E4">
      <w:pPr>
        <w:autoSpaceDE w:val="0"/>
        <w:autoSpaceDN w:val="0"/>
        <w:adjustRightInd w:val="0"/>
        <w:spacing w:line="221" w:lineRule="atLeast"/>
        <w:ind w:right="216" w:firstLineChars="300" w:firstLine="59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shd w:val="pct15" w:color="auto" w:fill="FFFFFF"/>
        </w:rPr>
        <w:t>所得がない場合も非課税証明書を提出</w:t>
      </w:r>
      <w:r w:rsidRPr="004B72FF">
        <w:rPr>
          <w:rFonts w:ascii="ＭＳ ゴシック" w:eastAsia="ＭＳ ゴシック" w:hAnsi="ＭＳ ゴシック" w:cs="ＭＳ 明朝" w:hint="eastAsia"/>
          <w:spacing w:val="3"/>
          <w:szCs w:val="21"/>
        </w:rPr>
        <w:t>してください。</w:t>
      </w:r>
    </w:p>
    <w:p w:rsidR="009C77E4" w:rsidRDefault="009C77E4" w:rsidP="009C77E4">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p>
    <w:p w:rsidR="009C77E4" w:rsidRPr="004B72FF" w:rsidRDefault="009C77E4" w:rsidP="009C77E4">
      <w:pPr>
        <w:autoSpaceDE w:val="0"/>
        <w:autoSpaceDN w:val="0"/>
        <w:adjustRightInd w:val="0"/>
        <w:spacing w:line="221" w:lineRule="atLeast"/>
        <w:ind w:firstLineChars="100" w:firstLine="227"/>
        <w:jc w:val="left"/>
        <w:rPr>
          <w:rFonts w:ascii="ＭＳ ゴシック" w:eastAsia="ＭＳ ゴシック" w:hAnsi="ＭＳ ゴシック" w:cs="ＭＳ 明朝"/>
          <w:spacing w:val="3"/>
          <w:sz w:val="24"/>
        </w:rPr>
      </w:pPr>
      <w:r w:rsidRPr="00DE6C86">
        <w:rPr>
          <w:rFonts w:ascii="ＭＳ ゴシック" w:eastAsia="ＭＳ ゴシック" w:hAnsi="ＭＳ ゴシック" w:cs="ＭＳ 明朝" w:hint="eastAsia"/>
          <w:spacing w:val="3"/>
          <w:sz w:val="24"/>
          <w:shd w:val="pct15" w:color="auto" w:fill="FFFFFF"/>
        </w:rPr>
        <w:t>４．</w:t>
      </w:r>
      <w:r w:rsidRPr="00DE6C86">
        <w:rPr>
          <w:rFonts w:ascii="ＭＳ ゴシック" w:eastAsia="ＭＳ ゴシック" w:hAnsi="ＭＳ ゴシック" w:cs="ＭＳ Ｐゴシック" w:hint="eastAsia"/>
          <w:kern w:val="0"/>
          <w:sz w:val="24"/>
          <w:shd w:val="pct15" w:color="auto" w:fill="FFFFFF"/>
        </w:rPr>
        <w:t>源泉徴収票及び確定申告書等所得に関する証明書</w:t>
      </w:r>
      <w:r w:rsidRPr="004B72FF">
        <w:rPr>
          <w:rFonts w:ascii="ＭＳ ゴシック" w:eastAsia="ＭＳ ゴシック" w:hAnsi="ＭＳ ゴシック" w:cs="ＭＳ 明朝" w:hint="eastAsia"/>
          <w:spacing w:val="3"/>
          <w:sz w:val="24"/>
        </w:rPr>
        <w:t xml:space="preserve">（該当する収入に応じて提出）　</w:t>
      </w:r>
    </w:p>
    <w:p w:rsidR="009C77E4" w:rsidRPr="004B72FF" w:rsidRDefault="009C77E4" w:rsidP="009C77E4">
      <w:pPr>
        <w:autoSpaceDE w:val="0"/>
        <w:autoSpaceDN w:val="0"/>
        <w:adjustRightInd w:val="0"/>
        <w:spacing w:line="221" w:lineRule="atLeast"/>
        <w:ind w:leftChars="206" w:left="394" w:firstLineChars="50" w:firstLine="99"/>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これらの書類は、家計評価額を算出する上で必要なものです。下記の事項に該当する者のいる世帯は、別紙のチェック表で足りない書類がないかどうか十分確かめた上で提出してください。</w:t>
      </w:r>
    </w:p>
    <w:p w:rsidR="009C77E4" w:rsidRDefault="009C77E4" w:rsidP="009C77E4">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9C77E4" w:rsidRPr="004B72FF" w:rsidRDefault="009C77E4" w:rsidP="009C77E4">
      <w:pPr>
        <w:numPr>
          <w:ilvl w:val="0"/>
          <w:numId w:val="4"/>
        </w:numPr>
        <w:autoSpaceDE w:val="0"/>
        <w:autoSpaceDN w:val="0"/>
        <w:adjustRightInd w:val="0"/>
        <w:spacing w:line="221" w:lineRule="exact"/>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bdr w:val="single" w:sz="4" w:space="0" w:color="auto"/>
        </w:rPr>
        <w:t>給与所得者がいる場合</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源泉徴収票（</w:t>
      </w:r>
      <w:r>
        <w:rPr>
          <w:rFonts w:ascii="ＭＳ ゴシック" w:eastAsia="ＭＳ ゴシック" w:hAnsi="ＭＳ ゴシック" w:cs="ＭＳ 明朝" w:hint="eastAsia"/>
          <w:b/>
          <w:spacing w:val="3"/>
          <w:szCs w:val="21"/>
        </w:rPr>
        <w:t>平成2</w:t>
      </w:r>
      <w:r>
        <w:rPr>
          <w:rFonts w:ascii="ＭＳ ゴシック" w:eastAsia="ＭＳ ゴシック" w:hAnsi="ＭＳ ゴシック" w:cs="ＭＳ 明朝"/>
          <w:b/>
          <w:spacing w:val="3"/>
          <w:szCs w:val="21"/>
        </w:rPr>
        <w:t>9</w:t>
      </w:r>
      <w:r>
        <w:rPr>
          <w:rFonts w:ascii="ＭＳ ゴシック" w:eastAsia="ＭＳ ゴシック" w:hAnsi="ＭＳ ゴシック" w:cs="ＭＳ 明朝" w:hint="eastAsia"/>
          <w:b/>
          <w:spacing w:val="3"/>
          <w:szCs w:val="21"/>
        </w:rPr>
        <w:t>年</w:t>
      </w:r>
      <w:r w:rsidRPr="004B72FF">
        <w:rPr>
          <w:rFonts w:ascii="ＭＳ ゴシック" w:eastAsia="ＭＳ ゴシック" w:hAnsi="ＭＳ ゴシック" w:cs="ＭＳ 明朝" w:hint="eastAsia"/>
          <w:b/>
          <w:spacing w:val="3"/>
          <w:szCs w:val="21"/>
        </w:rPr>
        <w:t>分）等</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勤務先発行</w:t>
      </w:r>
      <w:r>
        <w:rPr>
          <w:rFonts w:ascii="ＭＳ ゴシック" w:eastAsia="ＭＳ ゴシック" w:hAnsi="ＭＳ ゴシック" w:cs="ＭＳ 明朝" w:hint="eastAsia"/>
          <w:spacing w:val="3"/>
          <w:szCs w:val="21"/>
          <w:u w:val="single"/>
        </w:rPr>
        <w:t>（コピー可）</w:t>
      </w:r>
    </w:p>
    <w:p w:rsidR="009C77E4" w:rsidRPr="004B72FF" w:rsidRDefault="009C77E4" w:rsidP="009C77E4">
      <w:pPr>
        <w:autoSpaceDE w:val="0"/>
        <w:autoSpaceDN w:val="0"/>
        <w:adjustRightInd w:val="0"/>
        <w:spacing w:line="221" w:lineRule="atLeast"/>
        <w:ind w:leftChars="206" w:left="789" w:hangingChars="200" w:hanging="395"/>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源泉徴収票又は給与支給証明書〔</w:t>
      </w:r>
      <w:r>
        <w:rPr>
          <w:rFonts w:ascii="ＭＳ ゴシック" w:eastAsia="ＭＳ ゴシック" w:hAnsi="ＭＳ ゴシック" w:cs="ＭＳ 明朝" w:hint="eastAsia"/>
          <w:spacing w:val="3"/>
          <w:szCs w:val="21"/>
        </w:rPr>
        <w:t>様式3－1</w:t>
      </w:r>
      <w:r w:rsidRPr="004B72FF">
        <w:rPr>
          <w:rFonts w:ascii="ＭＳ ゴシック" w:eastAsia="ＭＳ ゴシック" w:hAnsi="ＭＳ ゴシック" w:cs="ＭＳ 明朝" w:hint="eastAsia"/>
          <w:spacing w:val="3"/>
          <w:szCs w:val="21"/>
        </w:rPr>
        <w:t>〕等、</w:t>
      </w:r>
      <w:r>
        <w:rPr>
          <w:rFonts w:ascii="ＭＳ ゴシック" w:eastAsia="ＭＳ ゴシック" w:hAnsi="ＭＳ ゴシック" w:cs="ＭＳ 明朝" w:hint="eastAsia"/>
          <w:spacing w:val="3"/>
          <w:szCs w:val="21"/>
        </w:rPr>
        <w:t>平成2</w:t>
      </w:r>
      <w:r>
        <w:rPr>
          <w:rFonts w:ascii="ＭＳ ゴシック" w:eastAsia="ＭＳ ゴシック" w:hAnsi="ＭＳ ゴシック" w:cs="ＭＳ 明朝"/>
          <w:spacing w:val="3"/>
          <w:szCs w:val="21"/>
        </w:rPr>
        <w:t>9</w:t>
      </w:r>
      <w:r w:rsidRPr="004B72FF">
        <w:rPr>
          <w:rFonts w:ascii="ＭＳ ゴシック" w:eastAsia="ＭＳ ゴシック" w:hAnsi="ＭＳ ゴシック" w:cs="ＭＳ 明朝"/>
          <w:spacing w:val="3"/>
          <w:szCs w:val="21"/>
        </w:rPr>
        <w:t>(</w:t>
      </w:r>
      <w:r>
        <w:rPr>
          <w:rFonts w:ascii="ＭＳ ゴシック" w:eastAsia="ＭＳ ゴシック" w:hAnsi="ＭＳ ゴシック" w:cs="ＭＳ 明朝"/>
          <w:spacing w:val="3"/>
          <w:szCs w:val="21"/>
        </w:rPr>
        <w:t>20</w:t>
      </w:r>
      <w:r>
        <w:rPr>
          <w:rFonts w:ascii="ＭＳ ゴシック" w:eastAsia="ＭＳ ゴシック" w:hAnsi="ＭＳ ゴシック" w:cs="ＭＳ 明朝" w:hint="eastAsia"/>
          <w:spacing w:val="3"/>
          <w:szCs w:val="21"/>
        </w:rPr>
        <w:t>1</w:t>
      </w:r>
      <w:r>
        <w:rPr>
          <w:rFonts w:ascii="ＭＳ ゴシック" w:eastAsia="ＭＳ ゴシック" w:hAnsi="ＭＳ ゴシック" w:cs="ＭＳ 明朝"/>
          <w:spacing w:val="3"/>
          <w:szCs w:val="21"/>
        </w:rPr>
        <w:t>7</w:t>
      </w:r>
      <w:r w:rsidRPr="004B72FF">
        <w:rPr>
          <w:rFonts w:ascii="ＭＳ ゴシック" w:eastAsia="ＭＳ ゴシック" w:hAnsi="ＭＳ ゴシック" w:cs="ＭＳ 明朝"/>
          <w:spacing w:val="3"/>
          <w:szCs w:val="21"/>
        </w:rPr>
        <w:t>)</w:t>
      </w:r>
      <w:r w:rsidRPr="004B72FF">
        <w:rPr>
          <w:rFonts w:ascii="ＭＳ ゴシック" w:eastAsia="ＭＳ ゴシック" w:hAnsi="ＭＳ ゴシック" w:cs="ＭＳ 明朝" w:hint="eastAsia"/>
          <w:spacing w:val="3"/>
          <w:szCs w:val="21"/>
        </w:rPr>
        <w:t>年１月から</w:t>
      </w:r>
      <w:r w:rsidRPr="004B72FF">
        <w:rPr>
          <w:rFonts w:ascii="ＭＳ ゴシック" w:eastAsia="ＭＳ ゴシック" w:hAnsi="ＭＳ ゴシック" w:cs="ＭＳ 明朝"/>
          <w:spacing w:val="3"/>
          <w:szCs w:val="21"/>
        </w:rPr>
        <w:t>12</w:t>
      </w:r>
      <w:r w:rsidRPr="004B72FF">
        <w:rPr>
          <w:rFonts w:ascii="ＭＳ ゴシック" w:eastAsia="ＭＳ ゴシック" w:hAnsi="ＭＳ ゴシック" w:cs="ＭＳ 明朝" w:hint="eastAsia"/>
          <w:spacing w:val="3"/>
          <w:szCs w:val="21"/>
        </w:rPr>
        <w:t>月までの収入金額がわかる書類を提出してください。</w:t>
      </w:r>
      <w:r>
        <w:rPr>
          <w:rFonts w:ascii="ＭＳ ゴシック" w:eastAsia="ＭＳ ゴシック" w:hAnsi="ＭＳ ゴシック" w:cs="ＭＳ 明朝" w:hint="eastAsia"/>
          <w:spacing w:val="3"/>
          <w:szCs w:val="21"/>
        </w:rPr>
        <w:t>給与支給証明書</w:t>
      </w:r>
      <w:r w:rsidRPr="004B72FF">
        <w:rPr>
          <w:rFonts w:ascii="ＭＳ ゴシック" w:eastAsia="ＭＳ ゴシック" w:hAnsi="ＭＳ ゴシック" w:cs="ＭＳ 明朝" w:hint="eastAsia"/>
          <w:spacing w:val="3"/>
          <w:szCs w:val="21"/>
        </w:rPr>
        <w:t>の場合、勤務先の印があるものとします。</w:t>
      </w:r>
    </w:p>
    <w:p w:rsidR="009C77E4" w:rsidRPr="004B72FF" w:rsidRDefault="009C77E4" w:rsidP="009C77E4">
      <w:pPr>
        <w:autoSpaceDE w:val="0"/>
        <w:autoSpaceDN w:val="0"/>
        <w:adjustRightInd w:val="0"/>
        <w:spacing w:line="221" w:lineRule="atLeast"/>
        <w:ind w:leftChars="206" w:left="789" w:hangingChars="200" w:hanging="395"/>
        <w:jc w:val="left"/>
        <w:rPr>
          <w:rFonts w:ascii="ＭＳ ゴシック" w:eastAsia="ＭＳ ゴシック" w:hAnsi="ＭＳ ゴシック" w:cs="ＭＳ 明朝"/>
          <w:spacing w:val="3"/>
          <w:szCs w:val="21"/>
          <w:u w:val="single"/>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平成30</w:t>
      </w:r>
      <w:r w:rsidRPr="004B72FF">
        <w:rPr>
          <w:rFonts w:ascii="ＭＳ ゴシック" w:eastAsia="ＭＳ ゴシック" w:hAnsi="ＭＳ ゴシック" w:cs="ＭＳ 明朝" w:hint="eastAsia"/>
          <w:spacing w:val="3"/>
          <w:szCs w:val="21"/>
        </w:rPr>
        <w:t>年1月以降に就職・転職した場合は、</w:t>
      </w:r>
      <w:r>
        <w:rPr>
          <w:rFonts w:ascii="ＭＳ ゴシック" w:eastAsia="ＭＳ ゴシック" w:hAnsi="ＭＳ ゴシック" w:cs="ＭＳ 明朝" w:hint="eastAsia"/>
          <w:spacing w:val="3"/>
          <w:szCs w:val="21"/>
        </w:rPr>
        <w:t>平成2</w:t>
      </w:r>
      <w:r>
        <w:rPr>
          <w:rFonts w:ascii="ＭＳ ゴシック" w:eastAsia="ＭＳ ゴシック" w:hAnsi="ＭＳ ゴシック" w:cs="ＭＳ 明朝"/>
          <w:spacing w:val="3"/>
          <w:szCs w:val="21"/>
        </w:rPr>
        <w:t>9</w:t>
      </w:r>
      <w:r w:rsidRPr="004B72FF">
        <w:rPr>
          <w:rFonts w:ascii="ＭＳ ゴシック" w:eastAsia="ＭＳ ゴシック" w:hAnsi="ＭＳ ゴシック" w:cs="ＭＳ 明朝" w:hint="eastAsia"/>
          <w:spacing w:val="3"/>
          <w:szCs w:val="21"/>
        </w:rPr>
        <w:t>年分源泉徴収票と申請月直近の給与明細書又は給与</w:t>
      </w:r>
      <w:r>
        <w:rPr>
          <w:rFonts w:ascii="ＭＳ ゴシック" w:eastAsia="ＭＳ ゴシック" w:hAnsi="ＭＳ ゴシック" w:cs="ＭＳ 明朝" w:hint="eastAsia"/>
          <w:spacing w:val="3"/>
          <w:szCs w:val="21"/>
        </w:rPr>
        <w:t>支給</w:t>
      </w:r>
      <w:r w:rsidRPr="004B72FF">
        <w:rPr>
          <w:rFonts w:ascii="ＭＳ ゴシック" w:eastAsia="ＭＳ ゴシック" w:hAnsi="ＭＳ ゴシック" w:cs="ＭＳ 明朝" w:hint="eastAsia"/>
          <w:spacing w:val="3"/>
          <w:szCs w:val="21"/>
        </w:rPr>
        <w:t>（見込）証明書</w:t>
      </w:r>
      <w:r>
        <w:rPr>
          <w:rFonts w:ascii="ＭＳ ゴシック" w:eastAsia="ＭＳ ゴシック" w:hAnsi="ＭＳ ゴシック" w:cs="ＭＳ 明朝" w:hint="eastAsia"/>
          <w:spacing w:val="3"/>
          <w:szCs w:val="21"/>
        </w:rPr>
        <w:t>〔様式3－1</w:t>
      </w:r>
      <w:r w:rsidRPr="004B72FF">
        <w:rPr>
          <w:rFonts w:ascii="ＭＳ ゴシック" w:eastAsia="ＭＳ ゴシック" w:hAnsi="ＭＳ ゴシック" w:cs="ＭＳ 明朝" w:hint="eastAsia"/>
          <w:spacing w:val="3"/>
          <w:szCs w:val="21"/>
        </w:rPr>
        <w:t>・</w:t>
      </w:r>
      <w:r>
        <w:rPr>
          <w:rFonts w:ascii="ＭＳ ゴシック" w:eastAsia="ＭＳ ゴシック" w:hAnsi="ＭＳ ゴシック" w:cs="ＭＳ 明朝" w:hint="eastAsia"/>
          <w:spacing w:val="3"/>
          <w:szCs w:val="21"/>
        </w:rPr>
        <w:t>2</w:t>
      </w:r>
      <w:r w:rsidRPr="004B72FF">
        <w:rPr>
          <w:rFonts w:ascii="ＭＳ ゴシック" w:eastAsia="ＭＳ ゴシック" w:hAnsi="ＭＳ ゴシック" w:cs="ＭＳ 明朝" w:hint="eastAsia"/>
          <w:spacing w:val="3"/>
          <w:szCs w:val="21"/>
        </w:rPr>
        <w:t>〕（勤務先発行）を提出してください。</w:t>
      </w:r>
    </w:p>
    <w:p w:rsidR="009C77E4" w:rsidRPr="00F857A3" w:rsidRDefault="009C77E4" w:rsidP="009C77E4">
      <w:pPr>
        <w:pStyle w:val="aa"/>
        <w:numPr>
          <w:ilvl w:val="0"/>
          <w:numId w:val="4"/>
        </w:numPr>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F857A3">
        <w:rPr>
          <w:rFonts w:ascii="ＭＳ ゴシック" w:eastAsia="ＭＳ ゴシック" w:hAnsi="ＭＳ ゴシック" w:cs="ＭＳ 明朝" w:hint="eastAsia"/>
          <w:spacing w:val="3"/>
          <w:szCs w:val="21"/>
          <w:bdr w:val="single" w:sz="4" w:space="0" w:color="auto"/>
        </w:rPr>
        <w:t>給与以外の所得者がいる場合</w:t>
      </w:r>
      <w:r w:rsidRPr="00F857A3">
        <w:rPr>
          <w:rFonts w:ascii="ＭＳ ゴシック" w:eastAsia="ＭＳ ゴシック" w:hAnsi="ＭＳ ゴシック" w:cs="ＭＳ 明朝" w:hint="eastAsia"/>
          <w:spacing w:val="3"/>
          <w:szCs w:val="21"/>
        </w:rPr>
        <w:t xml:space="preserve">　　</w:t>
      </w:r>
      <w:r w:rsidRPr="00F857A3">
        <w:rPr>
          <w:rFonts w:ascii="ＭＳ ゴシック" w:eastAsia="ＭＳ ゴシック" w:hAnsi="ＭＳ ゴシック" w:cs="ＭＳ 明朝" w:hint="eastAsia"/>
          <w:b/>
          <w:spacing w:val="3"/>
          <w:szCs w:val="21"/>
        </w:rPr>
        <w:t>確定申告書（平成2</w:t>
      </w:r>
      <w:r w:rsidRPr="00F857A3">
        <w:rPr>
          <w:rFonts w:ascii="ＭＳ ゴシック" w:eastAsia="ＭＳ ゴシック" w:hAnsi="ＭＳ ゴシック" w:cs="ＭＳ 明朝"/>
          <w:b/>
          <w:spacing w:val="3"/>
          <w:szCs w:val="21"/>
        </w:rPr>
        <w:t>9</w:t>
      </w:r>
      <w:r w:rsidRPr="00F857A3">
        <w:rPr>
          <w:rFonts w:ascii="ＭＳ ゴシック" w:eastAsia="ＭＳ ゴシック" w:hAnsi="ＭＳ ゴシック" w:cs="ＭＳ 明朝" w:hint="eastAsia"/>
          <w:b/>
          <w:spacing w:val="3"/>
          <w:szCs w:val="21"/>
        </w:rPr>
        <w:t>年分）</w:t>
      </w:r>
      <w:r w:rsidRPr="00F857A3">
        <w:rPr>
          <w:rFonts w:ascii="ＭＳ ゴシック" w:eastAsia="ＭＳ ゴシック" w:hAnsi="ＭＳ ゴシック" w:cs="ＭＳ 明朝" w:hint="eastAsia"/>
          <w:spacing w:val="3"/>
          <w:szCs w:val="21"/>
        </w:rPr>
        <w:t xml:space="preserve">　</w:t>
      </w:r>
      <w:r w:rsidRPr="00F857A3">
        <w:rPr>
          <w:rFonts w:ascii="ＭＳ ゴシック" w:eastAsia="ＭＳ ゴシック" w:hAnsi="ＭＳ ゴシック" w:cs="ＭＳ 明朝" w:hint="eastAsia"/>
          <w:spacing w:val="3"/>
          <w:szCs w:val="21"/>
          <w:u w:val="single"/>
        </w:rPr>
        <w:t>本人所持（コピー可）</w:t>
      </w:r>
    </w:p>
    <w:p w:rsidR="009C77E4" w:rsidRDefault="009C77E4" w:rsidP="009C77E4">
      <w:pPr>
        <w:rPr>
          <w:rFonts w:ascii="ＭＳ ゴシック" w:eastAsia="ＭＳ ゴシック" w:hAnsi="ＭＳ ゴシック"/>
        </w:rPr>
      </w:pPr>
      <w:r w:rsidRPr="004B72FF">
        <w:rPr>
          <w:rFonts w:hint="eastAsia"/>
        </w:rPr>
        <w:t xml:space="preserve">　　</w:t>
      </w:r>
      <w:r>
        <w:t xml:space="preserve">    </w:t>
      </w:r>
      <w:r w:rsidRPr="00F857A3">
        <w:rPr>
          <w:rFonts w:ascii="ＭＳ ゴシック" w:eastAsia="ＭＳ ゴシック" w:hAnsi="ＭＳ ゴシック"/>
        </w:rPr>
        <w:t xml:space="preserve"> </w:t>
      </w:r>
      <w:r w:rsidRPr="00F857A3">
        <w:rPr>
          <w:rFonts w:ascii="ＭＳ ゴシック" w:eastAsia="ＭＳ ゴシック" w:hAnsi="ＭＳ ゴシック" w:hint="eastAsia"/>
        </w:rPr>
        <w:t>商工農林水産業、不動産、著述業、外交員等給与以外の所得がある世帯、利子、配当、家賃等の収入が</w:t>
      </w:r>
    </w:p>
    <w:p w:rsidR="009C77E4" w:rsidRPr="00F857A3" w:rsidRDefault="009C77E4" w:rsidP="009C77E4">
      <w:pPr>
        <w:ind w:firstLineChars="450" w:firstLine="861"/>
        <w:rPr>
          <w:rFonts w:ascii="ＭＳ ゴシック" w:eastAsia="ＭＳ ゴシック" w:hAnsi="ＭＳ ゴシック"/>
        </w:rPr>
      </w:pPr>
      <w:r w:rsidRPr="00F857A3">
        <w:rPr>
          <w:rFonts w:ascii="ＭＳ ゴシック" w:eastAsia="ＭＳ ゴシック" w:hAnsi="ＭＳ ゴシック" w:hint="eastAsia"/>
        </w:rPr>
        <w:t xml:space="preserve">ある世帯及び複数から給与を得ている場合は、確定申告書の控（写）を提出してください。  </w:t>
      </w:r>
    </w:p>
    <w:p w:rsidR="009C77E4" w:rsidRPr="00F857A3" w:rsidRDefault="009C77E4" w:rsidP="009C77E4">
      <w:pPr>
        <w:ind w:firstLineChars="450" w:firstLine="861"/>
        <w:rPr>
          <w:rFonts w:ascii="ＭＳ ゴシック" w:eastAsia="ＭＳ ゴシック" w:hAnsi="ＭＳ ゴシック"/>
        </w:rPr>
      </w:pPr>
      <w:r w:rsidRPr="00F857A3">
        <w:rPr>
          <w:rFonts w:ascii="ＭＳ ゴシック" w:eastAsia="ＭＳ ゴシック" w:hAnsi="ＭＳ ゴシック" w:hint="eastAsia"/>
        </w:rPr>
        <w:t>電子申請などで受付印がない場合は、その理由を明記しておくこと。</w:t>
      </w:r>
    </w:p>
    <w:p w:rsidR="009C77E4" w:rsidRPr="009C77E4" w:rsidRDefault="009C77E4" w:rsidP="009C77E4">
      <w:pPr>
        <w:pStyle w:val="aa"/>
        <w:numPr>
          <w:ilvl w:val="0"/>
          <w:numId w:val="4"/>
        </w:numPr>
        <w:tabs>
          <w:tab w:val="left" w:pos="3888"/>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9C77E4">
        <w:rPr>
          <w:rFonts w:ascii="ＭＳ ゴシック" w:eastAsia="ＭＳ ゴシック" w:hAnsi="ＭＳ ゴシック" w:cs="ＭＳ 明朝" w:hint="eastAsia"/>
          <w:spacing w:val="3"/>
          <w:szCs w:val="21"/>
        </w:rPr>
        <w:t xml:space="preserve"> </w:t>
      </w:r>
      <w:r w:rsidRPr="009C77E4">
        <w:rPr>
          <w:rFonts w:ascii="ＭＳ ゴシック" w:eastAsia="ＭＳ ゴシック" w:hAnsi="ＭＳ ゴシック" w:cs="ＭＳ 明朝" w:hint="eastAsia"/>
          <w:spacing w:val="3"/>
          <w:szCs w:val="21"/>
          <w:bdr w:val="single" w:sz="4" w:space="0" w:color="auto"/>
        </w:rPr>
        <w:t>本人がアルバイト等をしている場合</w:t>
      </w:r>
      <w:r w:rsidRPr="009C77E4">
        <w:rPr>
          <w:rFonts w:ascii="ＭＳ ゴシック" w:eastAsia="ＭＳ ゴシック" w:hAnsi="ＭＳ ゴシック" w:cs="ＭＳ 明朝" w:hint="eastAsia"/>
          <w:spacing w:val="3"/>
          <w:szCs w:val="21"/>
        </w:rPr>
        <w:t xml:space="preserve">　　</w:t>
      </w:r>
      <w:r w:rsidRPr="009C77E4">
        <w:rPr>
          <w:rFonts w:ascii="ＭＳ ゴシック" w:eastAsia="ＭＳ ゴシック" w:hAnsi="ＭＳ ゴシック" w:cs="ＭＳ 明朝" w:hint="eastAsia"/>
          <w:b/>
          <w:spacing w:val="3"/>
          <w:szCs w:val="21"/>
        </w:rPr>
        <w:t>給与支給証明書〔様式３－１・２〕等</w:t>
      </w:r>
      <w:r w:rsidRPr="009C77E4">
        <w:rPr>
          <w:rFonts w:ascii="ＭＳ ゴシック" w:eastAsia="ＭＳ ゴシック" w:hAnsi="ＭＳ ゴシック" w:cs="ＭＳ 明朝" w:hint="eastAsia"/>
          <w:spacing w:val="3"/>
          <w:szCs w:val="21"/>
        </w:rPr>
        <w:t xml:space="preserve">　</w:t>
      </w:r>
      <w:r w:rsidRPr="009C77E4">
        <w:rPr>
          <w:rFonts w:ascii="ＭＳ ゴシック" w:eastAsia="ＭＳ ゴシック" w:hAnsi="ＭＳ ゴシック" w:cs="ＭＳ 明朝" w:hint="eastAsia"/>
          <w:spacing w:val="3"/>
          <w:szCs w:val="21"/>
          <w:u w:val="single"/>
        </w:rPr>
        <w:t>勤務先発行</w:t>
      </w:r>
    </w:p>
    <w:p w:rsidR="009C77E4" w:rsidRPr="009C77E4" w:rsidRDefault="009C77E4" w:rsidP="009C77E4">
      <w:pPr>
        <w:ind w:left="765" w:hangingChars="400" w:hanging="765"/>
        <w:rPr>
          <w:rFonts w:ascii="ＭＳ ゴシック" w:eastAsia="ＭＳ ゴシック" w:hAnsi="ＭＳ ゴシック"/>
        </w:rPr>
      </w:pPr>
      <w:r w:rsidRPr="004B72FF">
        <w:rPr>
          <w:rFonts w:hint="eastAsia"/>
        </w:rPr>
        <w:t xml:space="preserve">　　</w:t>
      </w:r>
      <w:r>
        <w:rPr>
          <w:rFonts w:hint="eastAsia"/>
        </w:rPr>
        <w:t xml:space="preserve">　</w:t>
      </w:r>
      <w:r>
        <w:rPr>
          <w:rFonts w:hint="eastAsia"/>
        </w:rPr>
        <w:t xml:space="preserve"> </w:t>
      </w:r>
      <w:r>
        <w:rPr>
          <w:rFonts w:hint="eastAsia"/>
        </w:rPr>
        <w:t xml:space="preserve">　</w:t>
      </w:r>
      <w:r w:rsidRPr="009C77E4">
        <w:rPr>
          <w:rFonts w:ascii="ＭＳ ゴシック" w:eastAsia="ＭＳ ゴシック" w:hAnsi="ＭＳ ゴシック" w:hint="eastAsia"/>
        </w:rPr>
        <w:t>源泉徴収票又は給与支給証明書〔様式３－１〕等平成2</w:t>
      </w:r>
      <w:r w:rsidRPr="009C77E4">
        <w:rPr>
          <w:rFonts w:ascii="ＭＳ ゴシック" w:eastAsia="ＭＳ ゴシック" w:hAnsi="ＭＳ ゴシック"/>
        </w:rPr>
        <w:t>9</w:t>
      </w:r>
      <w:r w:rsidRPr="009C77E4">
        <w:rPr>
          <w:rFonts w:ascii="ＭＳ ゴシック" w:eastAsia="ＭＳ ゴシック" w:hAnsi="ＭＳ ゴシック" w:hint="eastAsia"/>
        </w:rPr>
        <w:t>年1月から12月までの収入金額がわかる書類</w:t>
      </w:r>
    </w:p>
    <w:p w:rsidR="009C77E4" w:rsidRPr="009C77E4" w:rsidRDefault="009C77E4" w:rsidP="009C77E4">
      <w:pPr>
        <w:ind w:leftChars="400" w:left="765" w:firstLineChars="50" w:firstLine="96"/>
        <w:rPr>
          <w:rFonts w:ascii="ＭＳ ゴシック" w:eastAsia="ＭＳ ゴシック" w:hAnsi="ＭＳ ゴシック"/>
        </w:rPr>
      </w:pPr>
      <w:r w:rsidRPr="009C77E4">
        <w:rPr>
          <w:rFonts w:ascii="ＭＳ ゴシック" w:eastAsia="ＭＳ ゴシック" w:hAnsi="ＭＳ ゴシック" w:hint="eastAsia"/>
        </w:rPr>
        <w:t>及び給与支給（見込）証明書〔様式３－２〕等平成30年1月以降の収入がわかる書類を提出してくだ</w:t>
      </w:r>
    </w:p>
    <w:p w:rsidR="009C77E4" w:rsidRPr="009C77E4" w:rsidRDefault="009C77E4" w:rsidP="009C77E4">
      <w:pPr>
        <w:ind w:leftChars="400" w:left="765" w:firstLineChars="50" w:firstLine="96"/>
        <w:rPr>
          <w:rFonts w:ascii="ＭＳ ゴシック" w:eastAsia="ＭＳ ゴシック" w:hAnsi="ＭＳ ゴシック"/>
        </w:rPr>
      </w:pPr>
      <w:r w:rsidRPr="009C77E4">
        <w:rPr>
          <w:rFonts w:ascii="ＭＳ ゴシック" w:eastAsia="ＭＳ ゴシック" w:hAnsi="ＭＳ ゴシック" w:hint="eastAsia"/>
        </w:rPr>
        <w:t>さい。所定の様式で発行され難い場合は、給与明細等１年間の収入がわかる書類を提出してください。</w:t>
      </w:r>
    </w:p>
    <w:p w:rsidR="009C77E4" w:rsidRPr="009C77E4" w:rsidRDefault="009C77E4" w:rsidP="009C77E4">
      <w:pPr>
        <w:autoSpaceDE w:val="0"/>
        <w:autoSpaceDN w:val="0"/>
        <w:adjustRightInd w:val="0"/>
        <w:spacing w:line="221" w:lineRule="atLeast"/>
        <w:ind w:leftChars="406" w:left="974" w:hangingChars="100" w:hanging="197"/>
        <w:rPr>
          <w:rFonts w:ascii="ＭＳ ゴシック" w:eastAsia="ＭＳ ゴシック" w:hAnsi="ＭＳ ゴシック" w:cs="ＭＳ 明朝"/>
          <w:spacing w:val="3"/>
          <w:szCs w:val="21"/>
        </w:rPr>
      </w:pPr>
      <w:r w:rsidRPr="009C77E4">
        <w:rPr>
          <w:rFonts w:ascii="ＭＳ ゴシック" w:eastAsia="ＭＳ ゴシック" w:hAnsi="ＭＳ ゴシック" w:cs="ＭＳ 明朝" w:hint="eastAsia"/>
          <w:spacing w:val="3"/>
          <w:szCs w:val="21"/>
        </w:rPr>
        <w:t>（選考調書２の経済状況欄に明記してください。）</w:t>
      </w:r>
    </w:p>
    <w:p w:rsidR="009C77E4" w:rsidRDefault="009C77E4" w:rsidP="009C77E4">
      <w:pPr>
        <w:autoSpaceDE w:val="0"/>
        <w:autoSpaceDN w:val="0"/>
        <w:adjustRightInd w:val="0"/>
        <w:spacing w:line="221" w:lineRule="atLeast"/>
        <w:ind w:leftChars="427" w:left="817"/>
        <w:jc w:val="left"/>
        <w:rPr>
          <w:rFonts w:ascii="ＭＳ ゴシック" w:eastAsia="ＭＳ ゴシック" w:hAnsi="ＭＳ ゴシック" w:cs="ＭＳ 明朝"/>
          <w:spacing w:val="3"/>
          <w:szCs w:val="21"/>
        </w:rPr>
      </w:pPr>
    </w:p>
    <w:p w:rsidR="005C7B1D" w:rsidRDefault="009C77E4" w:rsidP="009C77E4">
      <w:pPr>
        <w:autoSpaceDE w:val="0"/>
        <w:autoSpaceDN w:val="0"/>
        <w:adjustRightInd w:val="0"/>
        <w:spacing w:line="221" w:lineRule="exact"/>
        <w:ind w:left="432" w:firstLineChars="100" w:firstLine="197"/>
        <w:jc w:val="left"/>
        <w:rPr>
          <w:rFonts w:ascii="ＭＳ ゴシック" w:eastAsia="ＭＳ ゴシック" w:hAnsi="ＭＳ ゴシック" w:cs="ＭＳ 明朝"/>
          <w:spacing w:val="3"/>
          <w:szCs w:val="21"/>
        </w:rPr>
      </w:pPr>
      <w:r>
        <w:rPr>
          <w:rFonts w:ascii="ＭＳ ゴシック" w:eastAsia="ＭＳ ゴシック" w:hAnsi="ＭＳ ゴシック" w:cs="ＭＳ 明朝"/>
          <w:spacing w:val="3"/>
          <w:szCs w:val="21"/>
        </w:rPr>
        <w:br w:type="page"/>
      </w:r>
    </w:p>
    <w:p w:rsidR="00F7346E" w:rsidRDefault="00F7346E" w:rsidP="005C7B1D">
      <w:pPr>
        <w:autoSpaceDE w:val="0"/>
        <w:autoSpaceDN w:val="0"/>
        <w:adjustRightInd w:val="0"/>
        <w:spacing w:line="221" w:lineRule="exact"/>
        <w:ind w:left="432" w:firstLineChars="100" w:firstLine="197"/>
        <w:jc w:val="left"/>
        <w:rPr>
          <w:rFonts w:ascii="ＭＳ ゴシック" w:eastAsia="ＭＳ ゴシック" w:hAnsi="ＭＳ ゴシック" w:cs="ＭＳ 明朝"/>
          <w:spacing w:val="3"/>
          <w:szCs w:val="21"/>
        </w:rPr>
      </w:pPr>
    </w:p>
    <w:p w:rsidR="00F7346E" w:rsidRDefault="00F7346E" w:rsidP="005C7B1D">
      <w:pPr>
        <w:autoSpaceDE w:val="0"/>
        <w:autoSpaceDN w:val="0"/>
        <w:adjustRightInd w:val="0"/>
        <w:spacing w:line="221" w:lineRule="exact"/>
        <w:ind w:left="432" w:firstLineChars="100" w:firstLine="197"/>
        <w:jc w:val="left"/>
        <w:rPr>
          <w:rFonts w:ascii="ＭＳ ゴシック" w:eastAsia="ＭＳ ゴシック" w:hAnsi="ＭＳ ゴシック" w:cs="ＭＳ 明朝"/>
          <w:spacing w:val="3"/>
          <w:szCs w:val="21"/>
        </w:rPr>
      </w:pPr>
    </w:p>
    <w:p w:rsidR="005C7B1D" w:rsidRPr="004B72FF" w:rsidRDefault="00F7346E" w:rsidP="005C7B1D">
      <w:pPr>
        <w:autoSpaceDE w:val="0"/>
        <w:autoSpaceDN w:val="0"/>
        <w:adjustRightInd w:val="0"/>
        <w:spacing w:line="221" w:lineRule="exact"/>
        <w:ind w:left="432" w:firstLineChars="100" w:firstLine="191"/>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70528" behindDoc="0" locked="0" layoutInCell="1" allowOverlap="1" wp14:anchorId="5F38F417" wp14:editId="26F9004E">
                <wp:simplePos x="0" y="0"/>
                <wp:positionH relativeFrom="margin">
                  <wp:posOffset>-133985</wp:posOffset>
                </wp:positionH>
                <wp:positionV relativeFrom="paragraph">
                  <wp:posOffset>-145415</wp:posOffset>
                </wp:positionV>
                <wp:extent cx="6638925" cy="9172575"/>
                <wp:effectExtent l="0" t="0" r="28575" b="28575"/>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172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960EC" id="Rectangle 50" o:spid="_x0000_s1026" style="position:absolute;left:0;text-align:left;margin-left:-10.55pt;margin-top:-11.45pt;width:522.75pt;height:72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" filled="f">
                <v:textbox inset="5.85pt,.7pt,5.85pt,.7pt"/>
                <w10:wrap anchorx="margin"/>
              </v:rect>
            </w:pict>
          </mc:Fallback>
        </mc:AlternateContent>
      </w:r>
      <w:r w:rsidR="005C7B1D">
        <w:rPr>
          <w:rFonts w:ascii="ＭＳ ゴシック" w:eastAsia="ＭＳ ゴシック" w:hAnsi="ＭＳ ゴシック" w:cs="ＭＳ 明朝" w:hint="eastAsia"/>
          <w:spacing w:val="3"/>
          <w:szCs w:val="21"/>
        </w:rPr>
        <w:t xml:space="preserve">④ </w:t>
      </w:r>
      <w:r w:rsidR="005C7B1D" w:rsidRPr="004B72FF">
        <w:rPr>
          <w:rFonts w:ascii="ＭＳ ゴシック" w:eastAsia="ＭＳ ゴシック" w:hAnsi="ＭＳ ゴシック" w:cs="ＭＳ 明朝" w:hint="eastAsia"/>
          <w:spacing w:val="3"/>
          <w:szCs w:val="21"/>
          <w:bdr w:val="single" w:sz="4" w:space="0" w:color="auto"/>
        </w:rPr>
        <w:t>年金受給者がいる場合</w:t>
      </w:r>
      <w:r w:rsidR="005C7B1D" w:rsidRPr="004B72FF">
        <w:rPr>
          <w:rFonts w:ascii="ＭＳ ゴシック" w:eastAsia="ＭＳ ゴシック" w:hAnsi="ＭＳ ゴシック" w:cs="ＭＳ 明朝"/>
          <w:spacing w:val="3"/>
          <w:szCs w:val="21"/>
        </w:rPr>
        <w:tab/>
      </w:r>
      <w:r w:rsidR="005C7B1D" w:rsidRPr="004B72FF">
        <w:rPr>
          <w:rFonts w:ascii="ＭＳ ゴシック" w:eastAsia="ＭＳ ゴシック" w:hAnsi="ＭＳ ゴシック" w:cs="ＭＳ 明朝" w:hint="eastAsia"/>
          <w:spacing w:val="3"/>
          <w:szCs w:val="21"/>
        </w:rPr>
        <w:t xml:space="preserve">　</w:t>
      </w:r>
      <w:r w:rsidR="005C7B1D" w:rsidRPr="004B72FF">
        <w:rPr>
          <w:rFonts w:ascii="ＭＳ ゴシック" w:eastAsia="ＭＳ ゴシック" w:hAnsi="ＭＳ ゴシック" w:cs="ＭＳ 明朝" w:hint="eastAsia"/>
          <w:b/>
          <w:spacing w:val="3"/>
          <w:szCs w:val="21"/>
        </w:rPr>
        <w:t>年金源泉徴収票等</w:t>
      </w:r>
      <w:r w:rsidR="005C7B1D" w:rsidRPr="004B72FF">
        <w:rPr>
          <w:rFonts w:ascii="ＭＳ ゴシック" w:eastAsia="ＭＳ ゴシック" w:hAnsi="ＭＳ ゴシック" w:cs="ＭＳ 明朝" w:hint="eastAsia"/>
          <w:spacing w:val="3"/>
          <w:szCs w:val="21"/>
        </w:rPr>
        <w:t xml:space="preserve">　</w:t>
      </w:r>
      <w:r w:rsidR="005C7B1D" w:rsidRPr="004B72FF">
        <w:rPr>
          <w:rFonts w:ascii="ＭＳ ゴシック" w:eastAsia="ＭＳ ゴシック" w:hAnsi="ＭＳ ゴシック" w:cs="ＭＳ 明朝" w:hint="eastAsia"/>
          <w:spacing w:val="3"/>
          <w:szCs w:val="21"/>
          <w:u w:val="single"/>
        </w:rPr>
        <w:t>社会保険庁発行</w:t>
      </w:r>
      <w:r w:rsidR="005C7B1D">
        <w:rPr>
          <w:rFonts w:ascii="ＭＳ ゴシック" w:eastAsia="ＭＳ ゴシック" w:hAnsi="ＭＳ ゴシック" w:cs="ＭＳ 明朝" w:hint="eastAsia"/>
          <w:spacing w:val="3"/>
          <w:szCs w:val="21"/>
          <w:u w:val="single"/>
        </w:rPr>
        <w:t>（コピー可）</w:t>
      </w:r>
    </w:p>
    <w:p w:rsidR="005C7B1D" w:rsidRDefault="005C7B1D" w:rsidP="005C7B1D">
      <w:pPr>
        <w:autoSpaceDE w:val="0"/>
        <w:autoSpaceDN w:val="0"/>
        <w:adjustRightInd w:val="0"/>
        <w:spacing w:line="221" w:lineRule="atLeast"/>
        <w:ind w:leftChars="428" w:left="819"/>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年金源泉徴収票、年金額改定通知書、年金振込通知書のうちいずれかの年金支給額がわかるものを提出してください。</w:t>
      </w:r>
      <w:r w:rsidRPr="004B72FF">
        <w:rPr>
          <w:rFonts w:ascii="ＭＳ ゴシック" w:eastAsia="ＭＳ ゴシック" w:hAnsi="ＭＳ ゴシック" w:cs="ＭＳ 明朝" w:hint="eastAsia"/>
          <w:spacing w:val="3"/>
          <w:szCs w:val="21"/>
          <w:u w:val="single"/>
        </w:rPr>
        <w:t>２か所以上から年金をもらっている場合は、その全ての書類を提出</w:t>
      </w:r>
      <w:r w:rsidRPr="004B72FF">
        <w:rPr>
          <w:rFonts w:ascii="ＭＳ ゴシック" w:eastAsia="ＭＳ ゴシック" w:hAnsi="ＭＳ ゴシック" w:cs="ＭＳ 明朝" w:hint="eastAsia"/>
          <w:spacing w:val="3"/>
          <w:szCs w:val="21"/>
        </w:rPr>
        <w:t>してください。</w:t>
      </w:r>
    </w:p>
    <w:p w:rsidR="005C7B1D" w:rsidRPr="004B72FF" w:rsidRDefault="005C7B1D" w:rsidP="005C7B1D">
      <w:pPr>
        <w:tabs>
          <w:tab w:val="left" w:pos="2592"/>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⑤ </w:t>
      </w:r>
      <w:r w:rsidRPr="004B72FF">
        <w:rPr>
          <w:rFonts w:ascii="ＭＳ ゴシック" w:eastAsia="ＭＳ ゴシック" w:hAnsi="ＭＳ ゴシック" w:cs="ＭＳ 明朝" w:hint="eastAsia"/>
          <w:spacing w:val="3"/>
          <w:szCs w:val="21"/>
          <w:bdr w:val="single" w:sz="4" w:space="0" w:color="auto"/>
        </w:rPr>
        <w:t>無収入者がいる場合</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無職証明書</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民生委員発行</w:t>
      </w:r>
      <w:r w:rsidRPr="004B72FF">
        <w:rPr>
          <w:rFonts w:ascii="ＭＳ ゴシック" w:eastAsia="ＭＳ ゴシック" w:hAnsi="ＭＳ ゴシック" w:cs="ＭＳ 明朝" w:hint="eastAsia"/>
          <w:b/>
          <w:spacing w:val="3"/>
          <w:szCs w:val="21"/>
        </w:rPr>
        <w:t>又は非課税証明書</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市区町村役場発行</w:t>
      </w:r>
    </w:p>
    <w:p w:rsidR="005C7B1D" w:rsidRDefault="005C7B1D" w:rsidP="005079E7">
      <w:pPr>
        <w:autoSpaceDE w:val="0"/>
        <w:autoSpaceDN w:val="0"/>
        <w:adjustRightInd w:val="0"/>
        <w:spacing w:line="221" w:lineRule="atLeast"/>
        <w:ind w:leftChars="421" w:left="806"/>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ここでいう無収入者とは</w:t>
      </w:r>
      <w:r w:rsidRPr="004B72FF">
        <w:rPr>
          <w:rFonts w:ascii="ＭＳ ゴシック" w:eastAsia="ＭＳ ゴシック" w:hAnsi="ＭＳ ゴシック" w:cs="ＭＳ 明朝"/>
          <w:spacing w:val="3"/>
          <w:szCs w:val="21"/>
        </w:rPr>
        <w:t>18</w:t>
      </w:r>
      <w:r w:rsidRPr="004B72FF">
        <w:rPr>
          <w:rFonts w:ascii="ＭＳ ゴシック" w:eastAsia="ＭＳ ゴシック" w:hAnsi="ＭＳ ゴシック" w:cs="ＭＳ 明朝" w:hint="eastAsia"/>
          <w:spacing w:val="3"/>
          <w:szCs w:val="21"/>
        </w:rPr>
        <w:t>歳以上で収入がない者をいい、就学者を除きます。大学等進学見込者の場合は、予備校の在学証明書等で代用しても構いません。該当者がいる場合は、現在の生活費の出所を</w:t>
      </w:r>
      <w:r>
        <w:rPr>
          <w:rFonts w:ascii="ＭＳ ゴシック" w:eastAsia="ＭＳ ゴシック" w:hAnsi="ＭＳ ゴシック" w:cs="ＭＳ 明朝" w:hint="eastAsia"/>
          <w:spacing w:val="3"/>
          <w:szCs w:val="21"/>
        </w:rPr>
        <w:t>申請書の入寮理由欄</w:t>
      </w:r>
      <w:r w:rsidRPr="004B72FF">
        <w:rPr>
          <w:rFonts w:ascii="ＭＳ ゴシック" w:eastAsia="ＭＳ ゴシック" w:hAnsi="ＭＳ ゴシック" w:cs="ＭＳ 明朝" w:hint="eastAsia"/>
          <w:spacing w:val="3"/>
          <w:szCs w:val="21"/>
        </w:rPr>
        <w:t>に必ず記入してください。</w:t>
      </w:r>
    </w:p>
    <w:p w:rsidR="005C7B1D" w:rsidRPr="004B72FF" w:rsidRDefault="005C7B1D" w:rsidP="005C7B1D">
      <w:pPr>
        <w:tabs>
          <w:tab w:val="left" w:pos="2376"/>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⑥ </w:t>
      </w:r>
      <w:r w:rsidRPr="004B72FF">
        <w:rPr>
          <w:rFonts w:ascii="ＭＳ ゴシック" w:eastAsia="ＭＳ ゴシック" w:hAnsi="ＭＳ ゴシック" w:cs="ＭＳ 明朝" w:hint="eastAsia"/>
          <w:spacing w:val="3"/>
          <w:szCs w:val="21"/>
          <w:bdr w:val="single" w:sz="4" w:space="0" w:color="auto"/>
        </w:rPr>
        <w:t>失業者がいる場合</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雇用保険受給資格者証（写）</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公共職業安定所</w:t>
      </w:r>
      <w:r>
        <w:rPr>
          <w:rFonts w:ascii="ＭＳ ゴシック" w:eastAsia="ＭＳ ゴシック" w:hAnsi="ＭＳ ゴシック" w:cs="ＭＳ 明朝" w:hint="eastAsia"/>
          <w:spacing w:val="3"/>
          <w:szCs w:val="21"/>
          <w:u w:val="single"/>
        </w:rPr>
        <w:t>（ハローワーク）</w:t>
      </w:r>
      <w:r w:rsidRPr="004B72FF">
        <w:rPr>
          <w:rFonts w:ascii="ＭＳ ゴシック" w:eastAsia="ＭＳ ゴシック" w:hAnsi="ＭＳ ゴシック" w:cs="ＭＳ 明朝" w:hint="eastAsia"/>
          <w:spacing w:val="3"/>
          <w:szCs w:val="21"/>
          <w:u w:val="single"/>
        </w:rPr>
        <w:t>発行</w:t>
      </w:r>
    </w:p>
    <w:p w:rsidR="005C7B1D" w:rsidRPr="00FB1AFE" w:rsidRDefault="005C7B1D" w:rsidP="005C7B1D">
      <w:pPr>
        <w:jc w:val="left"/>
        <w:rPr>
          <w:rFonts w:ascii="ＭＳ ゴシック" w:eastAsia="ＭＳ ゴシック" w:hAnsi="ＭＳ ゴシック"/>
        </w:rPr>
      </w:pPr>
      <w:r w:rsidRPr="004B72FF">
        <w:rPr>
          <w:rFonts w:hint="eastAsia"/>
        </w:rPr>
        <w:t xml:space="preserve">　　</w:t>
      </w:r>
      <w:r>
        <w:rPr>
          <w:rFonts w:hint="eastAsia"/>
        </w:rPr>
        <w:t xml:space="preserve">    </w:t>
      </w:r>
      <w:r w:rsidRPr="00FB1AFE">
        <w:rPr>
          <w:rFonts w:ascii="ＭＳ ゴシック" w:eastAsia="ＭＳ ゴシック" w:hAnsi="ＭＳ ゴシック" w:hint="eastAsia"/>
        </w:rPr>
        <w:t>失業中の者で失業保険を受給している場合は、雇用保険受給資格者証（写）を提出してくださ</w:t>
      </w:r>
    </w:p>
    <w:p w:rsidR="005C7B1D" w:rsidRPr="00FB1AFE" w:rsidRDefault="005C7B1D" w:rsidP="005C7B1D">
      <w:pPr>
        <w:autoSpaceDE w:val="0"/>
        <w:autoSpaceDN w:val="0"/>
        <w:adjustRightInd w:val="0"/>
        <w:spacing w:line="221" w:lineRule="atLeast"/>
        <w:ind w:leftChars="412" w:left="985" w:hangingChars="100" w:hanging="197"/>
        <w:jc w:val="left"/>
        <w:rPr>
          <w:rFonts w:ascii="ＭＳ ゴシック" w:eastAsia="ＭＳ ゴシック" w:hAnsi="ＭＳ ゴシック" w:cs="ＭＳ 明朝"/>
          <w:spacing w:val="3"/>
          <w:szCs w:val="21"/>
        </w:rPr>
      </w:pPr>
      <w:r w:rsidRPr="00FB1AFE">
        <w:rPr>
          <w:rFonts w:ascii="ＭＳ ゴシック" w:eastAsia="ＭＳ ゴシック" w:hAnsi="ＭＳ ゴシック" w:cs="ＭＳ 明朝" w:hint="eastAsia"/>
          <w:spacing w:val="3"/>
          <w:szCs w:val="21"/>
        </w:rPr>
        <w:t>い。その際、申請書の入寮理由欄に就業の見通しも記入してください。</w:t>
      </w:r>
    </w:p>
    <w:p w:rsidR="005C7B1D" w:rsidRPr="004B72FF" w:rsidRDefault="005C7B1D" w:rsidP="005C7B1D">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u w:val="single"/>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 xml:space="preserve">⑦ </w:t>
      </w:r>
      <w:r w:rsidRPr="004B72FF">
        <w:rPr>
          <w:rFonts w:ascii="ＭＳ ゴシック" w:eastAsia="ＭＳ ゴシック" w:hAnsi="ＭＳ ゴシック" w:cs="ＭＳ 明朝" w:hint="eastAsia"/>
          <w:spacing w:val="3"/>
          <w:szCs w:val="21"/>
          <w:bdr w:val="single" w:sz="4" w:space="0" w:color="auto"/>
        </w:rPr>
        <w:t>生活保護を受給している場合</w:t>
      </w:r>
      <w:r w:rsidRPr="004B72FF">
        <w:rPr>
          <w:rFonts w:ascii="ＭＳ ゴシック" w:eastAsia="ＭＳ ゴシック" w:hAnsi="ＭＳ ゴシック" w:cs="ＭＳ 明朝"/>
          <w:spacing w:val="3"/>
          <w:szCs w:val="21"/>
        </w:rPr>
        <w:tab/>
      </w:r>
      <w:r w:rsidRPr="004B72FF">
        <w:rPr>
          <w:rFonts w:ascii="ＭＳ ゴシック" w:eastAsia="ＭＳ ゴシック" w:hAnsi="ＭＳ ゴシック" w:cs="ＭＳ 明朝" w:hint="eastAsia"/>
          <w:b/>
          <w:spacing w:val="3"/>
          <w:szCs w:val="21"/>
        </w:rPr>
        <w:t>保護決定（変更）通知（写）</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福祉事務所発行</w:t>
      </w:r>
    </w:p>
    <w:p w:rsidR="005C7B1D" w:rsidRPr="004B72FF" w:rsidRDefault="005C7B1D" w:rsidP="005C7B1D">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⑧ </w:t>
      </w:r>
      <w:r w:rsidRPr="004B72FF">
        <w:rPr>
          <w:rFonts w:ascii="ＭＳ ゴシック" w:eastAsia="ＭＳ ゴシック" w:hAnsi="ＭＳ ゴシック" w:cs="ＭＳ 明朝" w:hint="eastAsia"/>
          <w:spacing w:val="3"/>
          <w:szCs w:val="21"/>
          <w:bdr w:val="single" w:sz="4" w:space="0" w:color="auto"/>
        </w:rPr>
        <w:t>児童扶養手当を受給している場合</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 xml:space="preserve">児童扶養手当証書（写）　</w:t>
      </w:r>
      <w:r w:rsidRPr="004B72FF">
        <w:rPr>
          <w:rFonts w:ascii="ＭＳ ゴシック" w:eastAsia="ＭＳ ゴシック" w:hAnsi="ＭＳ ゴシック" w:cs="ＭＳ 明朝" w:hint="eastAsia"/>
          <w:spacing w:val="3"/>
          <w:szCs w:val="21"/>
          <w:u w:val="single"/>
        </w:rPr>
        <w:t>市区町村役場発行</w:t>
      </w:r>
    </w:p>
    <w:p w:rsidR="005C7B1D" w:rsidRPr="004B72FF" w:rsidRDefault="005C7B1D" w:rsidP="005C7B1D">
      <w:pPr>
        <w:tabs>
          <w:tab w:val="left" w:pos="2592"/>
        </w:tabs>
        <w:autoSpaceDE w:val="0"/>
        <w:autoSpaceDN w:val="0"/>
        <w:adjustRightInd w:val="0"/>
        <w:spacing w:line="221" w:lineRule="atLeast"/>
        <w:ind w:leftChars="103" w:left="197" w:firstLineChars="300" w:firstLine="59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⑦、⑧について</w:t>
      </w:r>
      <w:r w:rsidRPr="004B72FF">
        <w:rPr>
          <w:rFonts w:ascii="ＭＳ ゴシック" w:eastAsia="ＭＳ ゴシック" w:hAnsi="ＭＳ ゴシック" w:cs="ＭＳ 明朝" w:hint="eastAsia"/>
          <w:spacing w:val="3"/>
          <w:szCs w:val="21"/>
        </w:rPr>
        <w:t>受給金額がわかるものを提出してください。</w:t>
      </w:r>
    </w:p>
    <w:p w:rsidR="005C7B1D" w:rsidRPr="004B72FF" w:rsidRDefault="005C7B1D" w:rsidP="005C7B1D">
      <w:pPr>
        <w:tabs>
          <w:tab w:val="left" w:pos="2592"/>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⑨ </w:t>
      </w:r>
      <w:r w:rsidRPr="00E559CE">
        <w:rPr>
          <w:rFonts w:ascii="ＭＳ ゴシック" w:eastAsia="ＭＳ ゴシック" w:hAnsi="ＭＳ ゴシック" w:cs="ＭＳ 明朝" w:hint="eastAsia"/>
          <w:spacing w:val="3"/>
          <w:szCs w:val="21"/>
          <w:bdr w:val="single" w:sz="4" w:space="0" w:color="auto"/>
        </w:rPr>
        <w:t>遺族年金等</w:t>
      </w:r>
      <w:r w:rsidRPr="003C19D4">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 xml:space="preserve">　　　　　　　　</w:t>
      </w:r>
      <w:r w:rsidRPr="003C19D4">
        <w:rPr>
          <w:rFonts w:ascii="ＭＳ ゴシック" w:eastAsia="ＭＳ ゴシック" w:hAnsi="ＭＳ ゴシック" w:cs="ＭＳ 明朝" w:hint="eastAsia"/>
          <w:b/>
          <w:spacing w:val="3"/>
          <w:szCs w:val="21"/>
        </w:rPr>
        <w:t>年金額改</w:t>
      </w:r>
      <w:r>
        <w:rPr>
          <w:rFonts w:ascii="ＭＳ ゴシック" w:eastAsia="ＭＳ ゴシック" w:hAnsi="ＭＳ ゴシック" w:cs="ＭＳ 明朝" w:hint="eastAsia"/>
          <w:b/>
          <w:spacing w:val="3"/>
          <w:szCs w:val="21"/>
        </w:rPr>
        <w:t>定</w:t>
      </w:r>
      <w:r w:rsidRPr="003C19D4">
        <w:rPr>
          <w:rFonts w:ascii="ＭＳ ゴシック" w:eastAsia="ＭＳ ゴシック" w:hAnsi="ＭＳ ゴシック" w:cs="ＭＳ 明朝" w:hint="eastAsia"/>
          <w:b/>
          <w:spacing w:val="3"/>
          <w:szCs w:val="21"/>
        </w:rPr>
        <w:t>通知書等</w:t>
      </w:r>
      <w:r w:rsidRPr="004B72FF">
        <w:rPr>
          <w:rFonts w:ascii="ＭＳ ゴシック" w:eastAsia="ＭＳ ゴシック" w:hAnsi="ＭＳ ゴシック" w:cs="ＭＳ 明朝" w:hint="eastAsia"/>
          <w:b/>
          <w:spacing w:val="3"/>
          <w:szCs w:val="21"/>
        </w:rPr>
        <w:t xml:space="preserve">（写）　</w:t>
      </w:r>
      <w:r>
        <w:rPr>
          <w:rFonts w:ascii="ＭＳ ゴシック" w:eastAsia="ＭＳ ゴシック" w:hAnsi="ＭＳ ゴシック" w:cs="ＭＳ 明朝" w:hint="eastAsia"/>
          <w:spacing w:val="3"/>
          <w:szCs w:val="21"/>
          <w:u w:val="single"/>
        </w:rPr>
        <w:t>日本年金機構等</w:t>
      </w:r>
    </w:p>
    <w:p w:rsidR="005C7B1D" w:rsidRPr="000E2112" w:rsidRDefault="005C7B1D" w:rsidP="005C7B1D">
      <w:pPr>
        <w:autoSpaceDE w:val="0"/>
        <w:autoSpaceDN w:val="0"/>
        <w:adjustRightInd w:val="0"/>
        <w:spacing w:line="221" w:lineRule="atLeast"/>
        <w:ind w:leftChars="412" w:left="820" w:hangingChars="16" w:hanging="32"/>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遺族年金を受給している場合は、</w:t>
      </w:r>
      <w:r>
        <w:rPr>
          <w:rFonts w:ascii="ＭＳ ゴシック" w:eastAsia="ＭＳ ゴシック" w:hAnsi="ＭＳ ゴシック" w:cs="ＭＳ 明朝" w:hint="eastAsia"/>
          <w:spacing w:val="3"/>
          <w:szCs w:val="21"/>
        </w:rPr>
        <w:t>年</w:t>
      </w:r>
      <w:r w:rsidRPr="004B72FF">
        <w:rPr>
          <w:rFonts w:ascii="ＭＳ ゴシック" w:eastAsia="ＭＳ ゴシック" w:hAnsi="ＭＳ ゴシック" w:cs="ＭＳ 明朝" w:hint="eastAsia"/>
          <w:spacing w:val="3"/>
          <w:szCs w:val="21"/>
        </w:rPr>
        <w:t>金額改定通知書</w:t>
      </w:r>
      <w:r>
        <w:rPr>
          <w:rFonts w:ascii="ＭＳ ゴシック" w:eastAsia="ＭＳ ゴシック" w:hAnsi="ＭＳ ゴシック" w:cs="ＭＳ 明朝" w:hint="eastAsia"/>
          <w:spacing w:val="3"/>
          <w:szCs w:val="21"/>
        </w:rPr>
        <w:t>又は年金振込通知書</w:t>
      </w:r>
      <w:r w:rsidRPr="004B72FF">
        <w:rPr>
          <w:rFonts w:ascii="ＭＳ ゴシック" w:eastAsia="ＭＳ ゴシック" w:hAnsi="ＭＳ ゴシック" w:cs="ＭＳ 明朝" w:hint="eastAsia"/>
          <w:spacing w:val="3"/>
          <w:szCs w:val="21"/>
        </w:rPr>
        <w:t>を提出してください。</w:t>
      </w:r>
    </w:p>
    <w:p w:rsidR="005C7B1D" w:rsidRPr="004B72FF" w:rsidRDefault="005C7B1D" w:rsidP="005C7B1D">
      <w:pPr>
        <w:tabs>
          <w:tab w:val="left" w:pos="2592"/>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⑩ </w:t>
      </w:r>
      <w:r w:rsidRPr="004B72FF">
        <w:rPr>
          <w:rFonts w:ascii="ＭＳ ゴシック" w:eastAsia="ＭＳ ゴシック" w:hAnsi="ＭＳ ゴシック" w:cs="ＭＳ 明朝" w:hint="eastAsia"/>
          <w:spacing w:val="3"/>
          <w:szCs w:val="21"/>
          <w:bdr w:val="single" w:sz="4" w:space="0" w:color="auto"/>
        </w:rPr>
        <w:t>一時所得がある場合</w:t>
      </w:r>
      <w:r w:rsidRPr="004B72FF">
        <w:rPr>
          <w:rFonts w:ascii="ＭＳ ゴシック" w:eastAsia="ＭＳ ゴシック" w:hAnsi="ＭＳ ゴシック" w:cs="ＭＳ 明朝"/>
          <w:spacing w:val="3"/>
          <w:szCs w:val="21"/>
        </w:rPr>
        <w:tab/>
      </w:r>
      <w:r w:rsidRPr="004B72FF">
        <w:rPr>
          <w:rFonts w:ascii="ＭＳ ゴシック" w:eastAsia="ＭＳ ゴシック" w:hAnsi="ＭＳ ゴシック" w:cs="ＭＳ 明朝" w:hint="eastAsia"/>
          <w:b/>
          <w:spacing w:val="3"/>
          <w:szCs w:val="21"/>
        </w:rPr>
        <w:t>支払通知書</w:t>
      </w: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u w:val="single"/>
        </w:rPr>
        <w:t>退職時勤務先・生命</w:t>
      </w:r>
      <w:r w:rsidRPr="004B72FF">
        <w:rPr>
          <w:rFonts w:ascii="ＭＳ ゴシック" w:eastAsia="ＭＳ ゴシック" w:hAnsi="ＭＳ ゴシック" w:cs="ＭＳ 明朝" w:hint="eastAsia"/>
          <w:spacing w:val="3"/>
          <w:szCs w:val="21"/>
          <w:u w:val="single"/>
        </w:rPr>
        <w:t>保険会社発行他</w:t>
      </w:r>
      <w:r>
        <w:rPr>
          <w:rFonts w:ascii="ＭＳ ゴシック" w:eastAsia="ＭＳ ゴシック" w:hAnsi="ＭＳ ゴシック" w:cs="ＭＳ 明朝" w:hint="eastAsia"/>
          <w:spacing w:val="3"/>
          <w:szCs w:val="21"/>
          <w:u w:val="single"/>
        </w:rPr>
        <w:t>（コピー可）</w:t>
      </w:r>
    </w:p>
    <w:p w:rsidR="005C7B1D" w:rsidRPr="004B72FF" w:rsidRDefault="005C7B1D" w:rsidP="005C7B1D">
      <w:pPr>
        <w:autoSpaceDE w:val="0"/>
        <w:autoSpaceDN w:val="0"/>
        <w:adjustRightInd w:val="0"/>
        <w:spacing w:line="221" w:lineRule="atLeast"/>
        <w:ind w:leftChars="206" w:left="775" w:hangingChars="193" w:hanging="381"/>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申請時以前の1年</w:t>
      </w:r>
      <w:r w:rsidRPr="004B72FF">
        <w:rPr>
          <w:rFonts w:ascii="ＭＳ ゴシック" w:eastAsia="ＭＳ ゴシック" w:hAnsi="ＭＳ ゴシック" w:cs="ＭＳ 明朝" w:hint="eastAsia"/>
          <w:spacing w:val="3"/>
          <w:szCs w:val="21"/>
        </w:rPr>
        <w:t>以内に支払われた保険金、退職金、退職一時金、資産の譲渡による所得及び山林所得がある場合は、支払われた日、金額が明記された書類を提出してください。</w:t>
      </w:r>
      <w:r>
        <w:rPr>
          <w:rFonts w:ascii="ＭＳ ゴシック" w:eastAsia="ＭＳ ゴシック" w:hAnsi="ＭＳ ゴシック" w:cs="ＭＳ 明朝" w:hint="eastAsia"/>
          <w:spacing w:val="3"/>
          <w:szCs w:val="21"/>
        </w:rPr>
        <w:t>その他、病気による保険金の支払いなどについても、金額のわかるものを提出してください。</w:t>
      </w:r>
      <w:r w:rsidRPr="004B72FF">
        <w:rPr>
          <w:rFonts w:ascii="ＭＳ ゴシック" w:eastAsia="ＭＳ ゴシック" w:hAnsi="ＭＳ ゴシック" w:cs="ＭＳ 明朝" w:hint="eastAsia"/>
          <w:spacing w:val="3"/>
          <w:szCs w:val="21"/>
        </w:rPr>
        <w:t>退職した場合は、辞令等退職したことが分かる書類を添付してください。</w:t>
      </w:r>
    </w:p>
    <w:p w:rsidR="005C7B1D" w:rsidRPr="004B72FF" w:rsidRDefault="005C7B1D" w:rsidP="005C7B1D">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⑪ </w:t>
      </w:r>
      <w:r>
        <w:rPr>
          <w:rFonts w:ascii="ＭＳ ゴシック" w:eastAsia="ＭＳ ゴシック" w:hAnsi="ＭＳ ゴシック" w:cs="ＭＳ 明朝" w:hint="eastAsia"/>
          <w:spacing w:val="3"/>
          <w:szCs w:val="21"/>
          <w:bdr w:val="single" w:sz="4" w:space="0" w:color="auto"/>
        </w:rPr>
        <w:t>最近1年以内に</w:t>
      </w:r>
      <w:r w:rsidRPr="004B72FF">
        <w:rPr>
          <w:rFonts w:ascii="ＭＳ ゴシック" w:eastAsia="ＭＳ ゴシック" w:hAnsi="ＭＳ ゴシック" w:cs="ＭＳ 明朝" w:hint="eastAsia"/>
          <w:spacing w:val="3"/>
          <w:szCs w:val="21"/>
          <w:bdr w:val="single" w:sz="4" w:space="0" w:color="auto"/>
        </w:rPr>
        <w:t>勤務先の変動があった者がいる場合</w:t>
      </w:r>
      <w:r w:rsidRPr="004B72FF">
        <w:rPr>
          <w:rFonts w:ascii="ＭＳ ゴシック" w:eastAsia="ＭＳ ゴシック" w:hAnsi="ＭＳ ゴシック" w:cs="ＭＳ 明朝"/>
          <w:spacing w:val="3"/>
          <w:szCs w:val="21"/>
        </w:rPr>
        <w:tab/>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当該証明書</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勤務先発行</w:t>
      </w:r>
    </w:p>
    <w:p w:rsidR="002F081E" w:rsidRPr="002F081E" w:rsidRDefault="005C7B1D" w:rsidP="002F081E">
      <w:pPr>
        <w:rPr>
          <w:rFonts w:ascii="ＭＳ ゴシック" w:eastAsia="ＭＳ ゴシック" w:hAnsi="ＭＳ ゴシック"/>
        </w:rPr>
      </w:pPr>
      <w:r w:rsidRPr="004B72FF">
        <w:rPr>
          <w:rFonts w:hint="eastAsia"/>
        </w:rPr>
        <w:t xml:space="preserve">　　</w:t>
      </w:r>
      <w:r>
        <w:rPr>
          <w:rFonts w:hint="eastAsia"/>
        </w:rPr>
        <w:t xml:space="preserve">    </w:t>
      </w:r>
      <w:r w:rsidRPr="002F081E">
        <w:rPr>
          <w:rFonts w:ascii="ＭＳ ゴシック" w:eastAsia="ＭＳ ゴシック" w:hAnsi="ＭＳ ゴシック" w:hint="eastAsia"/>
        </w:rPr>
        <w:t>同一世帯に就職又は転職した者がいる場合、その給与の分かる書類（給与明細、採用決定通知等）を提出し</w:t>
      </w:r>
      <w:r w:rsidR="002F081E" w:rsidRPr="002F081E">
        <w:rPr>
          <w:rFonts w:ascii="ＭＳ ゴシック" w:eastAsia="ＭＳ ゴシック" w:hAnsi="ＭＳ ゴシック" w:hint="eastAsia"/>
        </w:rPr>
        <w:t xml:space="preserve"> </w:t>
      </w:r>
    </w:p>
    <w:p w:rsidR="005C7B1D" w:rsidRPr="002F081E" w:rsidRDefault="005C7B1D" w:rsidP="002F081E">
      <w:pPr>
        <w:ind w:leftChars="400" w:left="765" w:firstLine="1"/>
        <w:rPr>
          <w:rFonts w:ascii="ＭＳ ゴシック" w:eastAsia="ＭＳ ゴシック" w:hAnsi="ＭＳ ゴシック"/>
        </w:rPr>
      </w:pPr>
      <w:r w:rsidRPr="002F081E">
        <w:rPr>
          <w:rFonts w:ascii="ＭＳ ゴシック" w:eastAsia="ＭＳ ゴシック" w:hAnsi="ＭＳ ゴシック" w:hint="eastAsia"/>
        </w:rPr>
        <w:t>てください。退職した場合、辞令（写）等退職したことが分かる書類を提出し、退職一時金がある場合は、金額が明記された書類を提出してください。</w:t>
      </w:r>
    </w:p>
    <w:p w:rsidR="005C7B1D" w:rsidRPr="004B72FF" w:rsidRDefault="005C7B1D" w:rsidP="005C7B1D">
      <w:pPr>
        <w:autoSpaceDE w:val="0"/>
        <w:autoSpaceDN w:val="0"/>
        <w:adjustRightInd w:val="0"/>
        <w:spacing w:line="221" w:lineRule="atLeast"/>
        <w:ind w:leftChars="412" w:left="985" w:hangingChars="100" w:hanging="197"/>
        <w:jc w:val="left"/>
        <w:rPr>
          <w:rFonts w:ascii="ＭＳ ゴシック" w:eastAsia="ＭＳ ゴシック" w:hAnsi="ＭＳ ゴシック" w:cs="ＭＳ 明朝"/>
          <w:spacing w:val="3"/>
          <w:szCs w:val="21"/>
        </w:rPr>
      </w:pPr>
    </w:p>
    <w:p w:rsidR="005C7B1D" w:rsidRDefault="005C7B1D" w:rsidP="005C7B1D">
      <w:pPr>
        <w:autoSpaceDE w:val="0"/>
        <w:autoSpaceDN w:val="0"/>
        <w:adjustRightInd w:val="0"/>
        <w:spacing w:line="221" w:lineRule="atLeast"/>
        <w:ind w:firstLineChars="100" w:firstLine="227"/>
        <w:jc w:val="left"/>
        <w:rPr>
          <w:rFonts w:ascii="ＭＳ ゴシック" w:eastAsia="ＭＳ ゴシック" w:hAnsi="ＭＳ ゴシック" w:cs="ＭＳ 明朝"/>
          <w:spacing w:val="3"/>
          <w:sz w:val="24"/>
        </w:rPr>
      </w:pPr>
      <w:r w:rsidRPr="003D19D2">
        <w:rPr>
          <w:rFonts w:ascii="ＭＳ ゴシック" w:eastAsia="ＭＳ ゴシック" w:hAnsi="ＭＳ ゴシック" w:cs="ＭＳ 明朝" w:hint="eastAsia"/>
          <w:spacing w:val="3"/>
          <w:sz w:val="24"/>
          <w:shd w:val="pct15" w:color="auto" w:fill="FFFFFF"/>
        </w:rPr>
        <w:t>５．家計控除に関する証明書</w:t>
      </w:r>
      <w:r w:rsidRPr="004B72FF">
        <w:rPr>
          <w:rFonts w:ascii="ＭＳ ゴシック" w:eastAsia="ＭＳ ゴシック" w:hAnsi="ＭＳ ゴシック" w:cs="ＭＳ 明朝" w:hint="eastAsia"/>
          <w:spacing w:val="3"/>
          <w:sz w:val="24"/>
        </w:rPr>
        <w:t xml:space="preserve">　（該当者提出）　</w:t>
      </w:r>
    </w:p>
    <w:p w:rsidR="005C7B1D" w:rsidRPr="004B72FF" w:rsidRDefault="005C7B1D" w:rsidP="005C7B1D">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rPr>
        <w:t>住宅ローン等の借入金は控除の対象とはならないため、一切添付する必要はありません。</w:t>
      </w:r>
    </w:p>
    <w:p w:rsidR="005C7B1D" w:rsidRPr="004B72FF" w:rsidRDefault="005C7B1D" w:rsidP="005C7B1D">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5C7B1D" w:rsidRPr="004B72FF" w:rsidRDefault="005C7B1D" w:rsidP="005079E7">
      <w:pPr>
        <w:autoSpaceDE w:val="0"/>
        <w:autoSpaceDN w:val="0"/>
        <w:adjustRightInd w:val="0"/>
        <w:spacing w:line="221" w:lineRule="atLeast"/>
        <w:ind w:leftChars="206" w:left="394" w:firstLineChars="50" w:firstLine="99"/>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これらの書類は、家計控除額を算出する上で必要なものです。提出されなければ控除の対象とはなりません。よって、下記の事項に該当する者のいる世帯は、</w:t>
      </w:r>
      <w:r>
        <w:rPr>
          <w:rFonts w:ascii="ＭＳ ゴシック" w:eastAsia="ＭＳ ゴシック" w:hAnsi="ＭＳ ゴシック" w:cs="ＭＳ 明朝" w:hint="eastAsia"/>
          <w:spacing w:val="3"/>
          <w:szCs w:val="21"/>
        </w:rPr>
        <w:t>入寮願の入寮理由</w:t>
      </w:r>
      <w:r w:rsidRPr="004B72FF">
        <w:rPr>
          <w:rFonts w:ascii="ＭＳ ゴシック" w:eastAsia="ＭＳ ゴシック" w:hAnsi="ＭＳ ゴシック" w:cs="ＭＳ 明朝" w:hint="eastAsia"/>
          <w:spacing w:val="3"/>
          <w:szCs w:val="21"/>
        </w:rPr>
        <w:t>に該当者、現在の状況、家計に与える影響等を詳細に記入してください。</w:t>
      </w:r>
    </w:p>
    <w:p w:rsidR="005C7B1D" w:rsidRPr="00FB1AFE" w:rsidRDefault="005C7B1D" w:rsidP="005C7B1D">
      <w:pPr>
        <w:pStyle w:val="aa"/>
        <w:numPr>
          <w:ilvl w:val="0"/>
          <w:numId w:val="5"/>
        </w:numPr>
        <w:tabs>
          <w:tab w:val="left" w:pos="3456"/>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FB1AFE">
        <w:rPr>
          <w:rFonts w:ascii="ＭＳ ゴシック" w:eastAsia="ＭＳ ゴシック" w:hAnsi="ＭＳ ゴシック" w:cs="ＭＳ 明朝" w:hint="eastAsia"/>
          <w:spacing w:val="3"/>
          <w:szCs w:val="21"/>
          <w:bdr w:val="single" w:sz="4" w:space="0" w:color="auto"/>
        </w:rPr>
        <w:t>障害者（被爆者）がいる場合</w:t>
      </w:r>
      <w:r w:rsidRPr="00FB1AFE">
        <w:rPr>
          <w:rFonts w:ascii="ＭＳ ゴシック" w:eastAsia="ＭＳ ゴシック" w:hAnsi="ＭＳ ゴシック" w:cs="ＭＳ 明朝"/>
          <w:spacing w:val="3"/>
          <w:szCs w:val="21"/>
        </w:rPr>
        <w:tab/>
      </w:r>
      <w:r w:rsidRPr="00FB1AFE">
        <w:rPr>
          <w:rFonts w:ascii="ＭＳ ゴシック" w:eastAsia="ＭＳ ゴシック" w:hAnsi="ＭＳ ゴシック" w:cs="ＭＳ 明朝" w:hint="eastAsia"/>
          <w:b/>
          <w:spacing w:val="3"/>
          <w:szCs w:val="21"/>
        </w:rPr>
        <w:t>障害者（被爆者）手帳（写）</w:t>
      </w:r>
      <w:r w:rsidRPr="00FB1AFE">
        <w:rPr>
          <w:rFonts w:ascii="ＭＳ ゴシック" w:eastAsia="ＭＳ ゴシック" w:hAnsi="ＭＳ ゴシック" w:cs="ＭＳ 明朝" w:hint="eastAsia"/>
          <w:spacing w:val="3"/>
          <w:szCs w:val="21"/>
        </w:rPr>
        <w:t xml:space="preserve">　</w:t>
      </w:r>
      <w:r w:rsidRPr="00FB1AFE">
        <w:rPr>
          <w:rFonts w:ascii="ＭＳ ゴシック" w:eastAsia="ＭＳ ゴシック" w:hAnsi="ＭＳ ゴシック" w:cs="ＭＳ 明朝" w:hint="eastAsia"/>
          <w:spacing w:val="3"/>
          <w:szCs w:val="21"/>
          <w:u w:val="single"/>
        </w:rPr>
        <w:t>本人所持（コピー可）</w:t>
      </w:r>
    </w:p>
    <w:p w:rsidR="005C7B1D" w:rsidRDefault="005C7B1D" w:rsidP="005C7B1D">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氏名及び</w:t>
      </w:r>
      <w:r w:rsidRPr="004B72FF">
        <w:rPr>
          <w:rFonts w:ascii="ＭＳ ゴシック" w:eastAsia="ＭＳ ゴシック" w:hAnsi="ＭＳ ゴシック" w:cs="ＭＳ 明朝" w:hint="eastAsia"/>
          <w:spacing w:val="3"/>
          <w:szCs w:val="21"/>
        </w:rPr>
        <w:t>障害の程度が分かる部分を提出してください。</w:t>
      </w:r>
      <w:r>
        <w:rPr>
          <w:rFonts w:ascii="ＭＳ ゴシック" w:eastAsia="ＭＳ ゴシック" w:hAnsi="ＭＳ ゴシック" w:cs="ＭＳ 明朝" w:hint="eastAsia"/>
          <w:spacing w:val="3"/>
          <w:szCs w:val="21"/>
        </w:rPr>
        <w:t>（表紙のみは不可）</w:t>
      </w:r>
    </w:p>
    <w:p w:rsidR="005C7B1D" w:rsidRPr="004B72FF" w:rsidRDefault="005C7B1D" w:rsidP="005C7B1D">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spacing w:val="3"/>
          <w:szCs w:val="21"/>
        </w:rPr>
        <w:t xml:space="preserve"> </w:t>
      </w:r>
      <w:r>
        <w:rPr>
          <w:rFonts w:ascii="ＭＳ ゴシック" w:eastAsia="ＭＳ ゴシック" w:hAnsi="ＭＳ ゴシック" w:cs="ＭＳ 明朝" w:hint="eastAsia"/>
          <w:spacing w:val="3"/>
          <w:szCs w:val="21"/>
        </w:rPr>
        <w:t xml:space="preserve">② </w:t>
      </w:r>
      <w:r w:rsidRPr="004B72FF">
        <w:rPr>
          <w:rFonts w:ascii="ＭＳ ゴシック" w:eastAsia="ＭＳ ゴシック" w:hAnsi="ＭＳ ゴシック" w:cs="ＭＳ 明朝" w:hint="eastAsia"/>
          <w:spacing w:val="3"/>
          <w:szCs w:val="21"/>
          <w:bdr w:val="single" w:sz="4" w:space="0" w:color="auto"/>
        </w:rPr>
        <w:t>長期療養者（要介護認定者を含む）がいる場合</w:t>
      </w:r>
      <w:r w:rsidRPr="004B72FF">
        <w:rPr>
          <w:rFonts w:ascii="ＭＳ ゴシック" w:eastAsia="ＭＳ ゴシック" w:hAnsi="ＭＳ ゴシック" w:cs="ＭＳ 明朝" w:hint="eastAsia"/>
          <w:spacing w:val="3"/>
          <w:szCs w:val="21"/>
        </w:rPr>
        <w:t xml:space="preserve">　</w:t>
      </w:r>
    </w:p>
    <w:p w:rsidR="005C7B1D" w:rsidRPr="004B72FF" w:rsidRDefault="005C7B1D" w:rsidP="005C7B1D">
      <w:pPr>
        <w:autoSpaceDE w:val="0"/>
        <w:autoSpaceDN w:val="0"/>
        <w:adjustRightInd w:val="0"/>
        <w:spacing w:line="221" w:lineRule="atLeast"/>
        <w:jc w:val="right"/>
        <w:rPr>
          <w:rFonts w:ascii="ＭＳ ゴシック" w:eastAsia="ＭＳ ゴシック" w:hAnsi="ＭＳ ゴシック" w:cs="ＭＳ 明朝"/>
          <w:b/>
          <w:spacing w:val="3"/>
          <w:szCs w:val="21"/>
        </w:rPr>
      </w:pPr>
      <w:r w:rsidRPr="004B72FF">
        <w:rPr>
          <w:rFonts w:ascii="ＭＳ ゴシック" w:eastAsia="ＭＳ ゴシック" w:hAnsi="ＭＳ ゴシック" w:cs="ＭＳ 明朝" w:hint="eastAsia"/>
          <w:b/>
          <w:spacing w:val="3"/>
          <w:szCs w:val="21"/>
        </w:rPr>
        <w:t xml:space="preserve">診断書等証明書　</w:t>
      </w:r>
      <w:r>
        <w:rPr>
          <w:rFonts w:ascii="ＭＳ ゴシック" w:eastAsia="ＭＳ ゴシック" w:hAnsi="ＭＳ ゴシック" w:cs="ＭＳ 明朝" w:hint="eastAsia"/>
          <w:b/>
          <w:spacing w:val="3"/>
          <w:szCs w:val="21"/>
        </w:rPr>
        <w:t xml:space="preserve"> </w:t>
      </w:r>
      <w:r w:rsidRPr="004B72FF">
        <w:rPr>
          <w:rFonts w:ascii="ＭＳ ゴシック" w:eastAsia="ＭＳ ゴシック" w:hAnsi="ＭＳ ゴシック" w:cs="ＭＳ 明朝" w:hint="eastAsia"/>
          <w:b/>
          <w:spacing w:val="3"/>
          <w:szCs w:val="21"/>
        </w:rPr>
        <w:t xml:space="preserve">　</w:t>
      </w:r>
      <w:r w:rsidRPr="004B72FF">
        <w:rPr>
          <w:rFonts w:ascii="ＭＳ ゴシック" w:eastAsia="ＭＳ ゴシック" w:hAnsi="ＭＳ ゴシック" w:cs="ＭＳ 明朝" w:hint="eastAsia"/>
          <w:spacing w:val="3"/>
          <w:szCs w:val="21"/>
          <w:u w:val="single"/>
        </w:rPr>
        <w:t>医療機関等発行（診断書はコピー不可）</w:t>
      </w:r>
    </w:p>
    <w:p w:rsidR="005C7B1D" w:rsidRPr="004B72FF" w:rsidRDefault="005C7B1D" w:rsidP="005C7B1D">
      <w:pPr>
        <w:autoSpaceDE w:val="0"/>
        <w:autoSpaceDN w:val="0"/>
        <w:adjustRightInd w:val="0"/>
        <w:spacing w:line="221" w:lineRule="atLeast"/>
        <w:ind w:firstLineChars="1780" w:firstLine="352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b/>
          <w:spacing w:val="3"/>
          <w:szCs w:val="21"/>
        </w:rPr>
        <w:t>療養支出金額の明示された領収書</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本人所持</w:t>
      </w:r>
      <w:r>
        <w:rPr>
          <w:rFonts w:ascii="ＭＳ ゴシック" w:eastAsia="ＭＳ ゴシック" w:hAnsi="ＭＳ ゴシック" w:cs="ＭＳ 明朝" w:hint="eastAsia"/>
          <w:spacing w:val="3"/>
          <w:szCs w:val="21"/>
          <w:u w:val="single"/>
        </w:rPr>
        <w:t>（コピー可）</w:t>
      </w:r>
    </w:p>
    <w:p w:rsidR="00973E52" w:rsidRDefault="005C7B1D" w:rsidP="00973E52">
      <w:pPr>
        <w:autoSpaceDE w:val="0"/>
        <w:autoSpaceDN w:val="0"/>
        <w:adjustRightInd w:val="0"/>
        <w:spacing w:line="221" w:lineRule="atLeast"/>
        <w:ind w:leftChars="206" w:left="986" w:hangingChars="300" w:hanging="592"/>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長期療養者</w:t>
      </w:r>
      <w:r>
        <w:rPr>
          <w:rFonts w:ascii="ＭＳ ゴシック" w:eastAsia="ＭＳ ゴシック" w:hAnsi="ＭＳ ゴシック" w:cs="ＭＳ 明朝" w:hint="eastAsia"/>
          <w:spacing w:val="3"/>
          <w:szCs w:val="21"/>
        </w:rPr>
        <w:t>の定義・・・</w:t>
      </w:r>
      <w:r w:rsidRPr="004B72FF">
        <w:rPr>
          <w:rFonts w:ascii="ＭＳ ゴシック" w:eastAsia="ＭＳ ゴシック" w:hAnsi="ＭＳ ゴシック" w:cs="ＭＳ 明朝" w:hint="eastAsia"/>
          <w:spacing w:val="3"/>
          <w:szCs w:val="21"/>
        </w:rPr>
        <w:t>申請時現在において６か月以上にわたる期間療養中の者</w:t>
      </w:r>
      <w:r>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rPr>
        <w:t>または療養見込の</w:t>
      </w:r>
    </w:p>
    <w:p w:rsidR="005C7B1D" w:rsidRDefault="005C7B1D" w:rsidP="00973E52">
      <w:pPr>
        <w:autoSpaceDE w:val="0"/>
        <w:autoSpaceDN w:val="0"/>
        <w:adjustRightInd w:val="0"/>
        <w:spacing w:line="221" w:lineRule="atLeast"/>
        <w:ind w:leftChars="406" w:left="974" w:hangingChars="100" w:hanging="197"/>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者をいいます。（申請時現在において完治している者は、認められません。）</w:t>
      </w:r>
    </w:p>
    <w:p w:rsidR="005C7B1D" w:rsidRDefault="005C7B1D" w:rsidP="005C7B1D">
      <w:pPr>
        <w:autoSpaceDE w:val="0"/>
        <w:autoSpaceDN w:val="0"/>
        <w:adjustRightInd w:val="0"/>
        <w:spacing w:line="221" w:lineRule="atLeast"/>
        <w:ind w:leftChars="-1" w:left="985" w:hangingChars="500" w:hanging="987"/>
        <w:jc w:val="righ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（次ページへ続く）</w:t>
      </w:r>
    </w:p>
    <w:p w:rsidR="005C7B1D" w:rsidRDefault="005C7B1D" w:rsidP="005C7B1D">
      <w:pPr>
        <w:autoSpaceDE w:val="0"/>
        <w:autoSpaceDN w:val="0"/>
        <w:adjustRightInd w:val="0"/>
        <w:spacing w:line="221" w:lineRule="atLeast"/>
        <w:ind w:leftChars="-1" w:left="985" w:hangingChars="500" w:hanging="987"/>
        <w:jc w:val="right"/>
        <w:rPr>
          <w:rFonts w:ascii="ＭＳ ゴシック" w:eastAsia="ＭＳ ゴシック" w:hAnsi="ＭＳ ゴシック" w:cs="ＭＳ 明朝"/>
          <w:spacing w:val="3"/>
          <w:szCs w:val="21"/>
        </w:rPr>
      </w:pPr>
    </w:p>
    <w:p w:rsidR="00D00392" w:rsidRPr="009B2358" w:rsidRDefault="005C7B1D" w:rsidP="00D00392">
      <w:pPr>
        <w:ind w:firstLineChars="100" w:firstLine="191"/>
        <w:rPr>
          <w:rFonts w:ascii="ＭＳ ゴシック" w:eastAsia="ＭＳ ゴシック" w:hAnsi="ＭＳ ゴシック"/>
        </w:rPr>
      </w:pPr>
      <w:r>
        <w:br w:type="page"/>
      </w:r>
      <w:r w:rsidR="002F081E">
        <w:rPr>
          <w:rFonts w:ascii="ＭＳ ゴシック" w:eastAsia="ＭＳ ゴシック" w:hAnsi="ＭＳ ゴシック"/>
          <w:noProof/>
        </w:rPr>
        <w:lastRenderedPageBreak/>
        <mc:AlternateContent>
          <mc:Choice Requires="wps">
            <w:drawing>
              <wp:anchor distT="0" distB="0" distL="114300" distR="114300" simplePos="0" relativeHeight="251675648" behindDoc="0" locked="0" layoutInCell="1" allowOverlap="1" wp14:anchorId="1A8463F4" wp14:editId="63FB574A">
                <wp:simplePos x="0" y="0"/>
                <wp:positionH relativeFrom="margin">
                  <wp:align>left</wp:align>
                </wp:positionH>
                <wp:positionV relativeFrom="paragraph">
                  <wp:posOffset>14605</wp:posOffset>
                </wp:positionV>
                <wp:extent cx="6533515" cy="9374505"/>
                <wp:effectExtent l="0" t="0" r="19685" b="17145"/>
                <wp:wrapNone/>
                <wp:docPr id="5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515" cy="9374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C02F7" id="Rectangle 48" o:spid="_x0000_s1026" style="position:absolute;left:0;text-align:left;margin-left:0;margin-top:1.15pt;width:514.45pt;height:738.1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" filled="f">
                <v:textbox inset="5.85pt,.7pt,5.85pt,.7pt"/>
                <w10:wrap anchorx="margin"/>
              </v:rect>
            </w:pict>
          </mc:Fallback>
        </mc:AlternateContent>
      </w:r>
      <w:r w:rsidR="00D00392">
        <w:rPr>
          <w:rFonts w:ascii="ＭＳ ゴシック" w:eastAsia="ＭＳ ゴシック" w:hAnsi="ＭＳ ゴシック" w:hint="eastAsia"/>
        </w:rPr>
        <w:t>（前</w:t>
      </w:r>
      <w:r w:rsidR="00D00392" w:rsidRPr="009B2358">
        <w:rPr>
          <w:rFonts w:ascii="ＭＳ ゴシック" w:eastAsia="ＭＳ ゴシック" w:hAnsi="ＭＳ ゴシック" w:hint="eastAsia"/>
        </w:rPr>
        <w:t>ページからの続き）</w:t>
      </w:r>
    </w:p>
    <w:p w:rsidR="00D00392" w:rsidRDefault="005C7B1D" w:rsidP="00D00392">
      <w:pPr>
        <w:ind w:left="574" w:hangingChars="300" w:hanging="574"/>
        <w:rPr>
          <w:rFonts w:ascii="ＭＳ ゴシック" w:eastAsia="ＭＳ ゴシック" w:hAnsi="ＭＳ ゴシック"/>
        </w:rPr>
      </w:pPr>
      <w:r w:rsidRPr="004B72FF">
        <w:rPr>
          <w:rFonts w:hint="eastAsia"/>
        </w:rPr>
        <w:t xml:space="preserve">　　</w:t>
      </w:r>
      <w:r>
        <w:rPr>
          <w:rFonts w:hint="eastAsia"/>
        </w:rPr>
        <w:t xml:space="preserve">    </w:t>
      </w:r>
      <w:r w:rsidRPr="0016109F">
        <w:rPr>
          <w:rFonts w:ascii="ＭＳ ゴシック" w:eastAsia="ＭＳ ゴシック" w:hAnsi="ＭＳ ゴシック" w:hint="eastAsia"/>
        </w:rPr>
        <w:t>療養のためにかかった支出金額の明示された書類（申請時から過去1年分のみ有効）を提出してください。（上限</w:t>
      </w:r>
      <w:r w:rsidRPr="0016109F">
        <w:rPr>
          <w:rFonts w:ascii="ＭＳ ゴシック" w:eastAsia="ＭＳ ゴシック" w:hAnsi="ＭＳ ゴシック"/>
          <w:spacing w:val="1"/>
        </w:rPr>
        <w:t xml:space="preserve"> </w:t>
      </w:r>
      <w:r w:rsidRPr="0016109F">
        <w:rPr>
          <w:rFonts w:ascii="ＭＳ ゴシック" w:eastAsia="ＭＳ ゴシック" w:hAnsi="ＭＳ ゴシック"/>
        </w:rPr>
        <w:t>200</w:t>
      </w:r>
      <w:r w:rsidRPr="0016109F">
        <w:rPr>
          <w:rFonts w:ascii="ＭＳ ゴシック" w:eastAsia="ＭＳ ゴシック" w:hAnsi="ＭＳ ゴシック" w:hint="eastAsia"/>
        </w:rPr>
        <w:t>万円）ただし、健康保険等によって医療給付を受ける金額及び損害賠償等</w:t>
      </w:r>
      <w:r>
        <w:rPr>
          <w:rFonts w:ascii="ＭＳ ゴシック" w:eastAsia="ＭＳ ゴシック" w:hAnsi="ＭＳ ゴシック" w:hint="eastAsia"/>
        </w:rPr>
        <w:t xml:space="preserve"> </w:t>
      </w:r>
      <w:r w:rsidRPr="00FB1AFE">
        <w:rPr>
          <w:rFonts w:ascii="ＭＳ ゴシック" w:eastAsia="ＭＳ ゴシック" w:hAnsi="ＭＳ ゴシック" w:hint="eastAsia"/>
        </w:rPr>
        <w:t>によって補填される金</w:t>
      </w:r>
      <w:r w:rsidR="00D00392">
        <w:rPr>
          <w:rFonts w:ascii="ＭＳ ゴシック" w:eastAsia="ＭＳ ゴシック" w:hAnsi="ＭＳ ゴシック" w:hint="eastAsia"/>
        </w:rPr>
        <w:t xml:space="preserve">　</w:t>
      </w:r>
    </w:p>
    <w:p w:rsidR="005C7B1D" w:rsidRPr="00FB1AFE" w:rsidRDefault="005C7B1D" w:rsidP="00D00392">
      <w:pPr>
        <w:ind w:leftChars="400" w:left="765"/>
        <w:rPr>
          <w:rFonts w:ascii="ＭＳ ゴシック" w:eastAsia="ＭＳ ゴシック" w:hAnsi="ＭＳ ゴシック" w:cs="ＭＳ 明朝"/>
          <w:spacing w:val="3"/>
          <w:szCs w:val="21"/>
        </w:rPr>
      </w:pPr>
      <w:r w:rsidRPr="00FB1AFE">
        <w:rPr>
          <w:rFonts w:ascii="ＭＳ ゴシック" w:eastAsia="ＭＳ ゴシック" w:hAnsi="ＭＳ ゴシック" w:hint="eastAsia"/>
        </w:rPr>
        <w:t>額は除きます。この場合、長期にわたって療養を必要とすること</w:t>
      </w:r>
      <w:r w:rsidRPr="00FB1AFE">
        <w:rPr>
          <w:rFonts w:ascii="ＭＳ ゴシック" w:eastAsia="ＭＳ ゴシック" w:hAnsi="ＭＳ ゴシック" w:cs="ＭＳ 明朝" w:hint="eastAsia"/>
          <w:spacing w:val="3"/>
          <w:szCs w:val="21"/>
        </w:rPr>
        <w:t>が書かれた医師の診断書等証明書を添付してください。</w:t>
      </w:r>
    </w:p>
    <w:p w:rsidR="005C7B1D" w:rsidRDefault="005C7B1D" w:rsidP="005C7B1D">
      <w:pPr>
        <w:autoSpaceDE w:val="0"/>
        <w:autoSpaceDN w:val="0"/>
        <w:adjustRightInd w:val="0"/>
        <w:spacing w:line="221" w:lineRule="exact"/>
        <w:ind w:leftChars="206" w:left="789" w:hangingChars="200" w:hanging="395"/>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要介護認定</w:t>
      </w:r>
      <w:r>
        <w:rPr>
          <w:rFonts w:ascii="ＭＳ ゴシック" w:eastAsia="ＭＳ ゴシック" w:hAnsi="ＭＳ ゴシック" w:cs="ＭＳ 明朝" w:hint="eastAsia"/>
          <w:spacing w:val="3"/>
          <w:szCs w:val="21"/>
        </w:rPr>
        <w:t>・要支援認定者の定義・・・・</w:t>
      </w:r>
      <w:r w:rsidRPr="004B72FF">
        <w:rPr>
          <w:rFonts w:ascii="ＭＳ ゴシック" w:eastAsia="ＭＳ ゴシック" w:hAnsi="ＭＳ ゴシック" w:cs="ＭＳ 明朝" w:hint="eastAsia"/>
          <w:spacing w:val="3"/>
          <w:szCs w:val="21"/>
        </w:rPr>
        <w:t>通知書（写）を提出の上、介護サ－ビスを利用した場合の自己負担金が明示された書類（申請時から過去</w:t>
      </w:r>
      <w:r>
        <w:rPr>
          <w:rFonts w:ascii="ＭＳ ゴシック" w:eastAsia="ＭＳ ゴシック" w:hAnsi="ＭＳ ゴシック" w:cs="ＭＳ 明朝" w:hint="eastAsia"/>
          <w:spacing w:val="3"/>
          <w:szCs w:val="21"/>
        </w:rPr>
        <w:t>1年分</w:t>
      </w:r>
      <w:r w:rsidRPr="004B72FF">
        <w:rPr>
          <w:rFonts w:ascii="ＭＳ ゴシック" w:eastAsia="ＭＳ ゴシック" w:hAnsi="ＭＳ ゴシック" w:cs="ＭＳ 明朝" w:hint="eastAsia"/>
          <w:spacing w:val="3"/>
          <w:szCs w:val="21"/>
        </w:rPr>
        <w:t>のみ有効）を提出してください。</w:t>
      </w:r>
    </w:p>
    <w:p w:rsidR="005C7B1D" w:rsidRDefault="005C7B1D" w:rsidP="005C7B1D">
      <w:pPr>
        <w:autoSpaceDE w:val="0"/>
        <w:autoSpaceDN w:val="0"/>
        <w:adjustRightInd w:val="0"/>
        <w:spacing w:line="221" w:lineRule="exact"/>
        <w:ind w:leftChars="256" w:left="786" w:hangingChars="150" w:hanging="296"/>
        <w:jc w:val="left"/>
        <w:rPr>
          <w:rFonts w:ascii="ＭＳ ゴシック" w:eastAsia="ＭＳ ゴシック" w:hAnsi="ＭＳ ゴシック" w:cs="ＭＳ 明朝"/>
          <w:spacing w:val="3"/>
          <w:szCs w:val="21"/>
        </w:rPr>
      </w:pPr>
    </w:p>
    <w:p w:rsidR="005C7B1D" w:rsidRPr="00D00392" w:rsidRDefault="005C7B1D" w:rsidP="00D00392">
      <w:pPr>
        <w:pStyle w:val="aa"/>
        <w:numPr>
          <w:ilvl w:val="0"/>
          <w:numId w:val="5"/>
        </w:numPr>
        <w:autoSpaceDE w:val="0"/>
        <w:autoSpaceDN w:val="0"/>
        <w:adjustRightInd w:val="0"/>
        <w:spacing w:line="221" w:lineRule="exact"/>
        <w:ind w:leftChars="0"/>
        <w:jc w:val="left"/>
        <w:rPr>
          <w:rFonts w:ascii="ＭＳ ゴシック" w:eastAsia="ＭＳ ゴシック" w:hAnsi="ＭＳ ゴシック" w:cs="ＭＳ 明朝"/>
          <w:spacing w:val="3"/>
          <w:szCs w:val="21"/>
        </w:rPr>
      </w:pPr>
      <w:r w:rsidRPr="00D00392">
        <w:rPr>
          <w:rFonts w:ascii="ＭＳ ゴシック" w:eastAsia="ＭＳ ゴシック" w:hAnsi="ＭＳ ゴシック" w:cs="ＭＳ 明朝" w:hint="eastAsia"/>
          <w:spacing w:val="3"/>
          <w:szCs w:val="21"/>
        </w:rPr>
        <w:t xml:space="preserve"> </w:t>
      </w:r>
      <w:r w:rsidRPr="00D00392">
        <w:rPr>
          <w:rFonts w:ascii="ＭＳ ゴシック" w:eastAsia="ＭＳ ゴシック" w:hAnsi="ＭＳ ゴシック" w:cs="ＭＳ 明朝" w:hint="eastAsia"/>
          <w:spacing w:val="3"/>
          <w:szCs w:val="21"/>
          <w:bdr w:val="single" w:sz="4" w:space="0" w:color="auto"/>
        </w:rPr>
        <w:t>家計支持者が別居している場合</w:t>
      </w:r>
      <w:r w:rsidRPr="00D00392">
        <w:rPr>
          <w:rFonts w:ascii="ＭＳ ゴシック" w:eastAsia="ＭＳ ゴシック" w:hAnsi="ＭＳ ゴシック" w:cs="ＭＳ 明朝"/>
          <w:spacing w:val="3"/>
          <w:szCs w:val="21"/>
        </w:rPr>
        <w:tab/>
      </w:r>
      <w:r w:rsidRPr="00D00392">
        <w:rPr>
          <w:rFonts w:ascii="ＭＳ ゴシック" w:eastAsia="ＭＳ ゴシック" w:hAnsi="ＭＳ ゴシック" w:cs="ＭＳ 明朝" w:hint="eastAsia"/>
          <w:spacing w:val="3"/>
          <w:szCs w:val="21"/>
        </w:rPr>
        <w:t xml:space="preserve">　</w:t>
      </w:r>
      <w:r w:rsidRPr="00D00392">
        <w:rPr>
          <w:rFonts w:ascii="ＭＳ ゴシック" w:eastAsia="ＭＳ ゴシック" w:hAnsi="ＭＳ ゴシック" w:cs="ＭＳ 明朝" w:hint="eastAsia"/>
          <w:b/>
          <w:spacing w:val="3"/>
          <w:szCs w:val="21"/>
        </w:rPr>
        <w:t>単身赴任経費関係書類</w:t>
      </w:r>
      <w:r w:rsidRPr="00D00392">
        <w:rPr>
          <w:rFonts w:ascii="ＭＳ ゴシック" w:eastAsia="ＭＳ ゴシック" w:hAnsi="ＭＳ ゴシック" w:cs="ＭＳ 明朝" w:hint="eastAsia"/>
          <w:spacing w:val="3"/>
          <w:szCs w:val="21"/>
        </w:rPr>
        <w:t xml:space="preserve">　</w:t>
      </w:r>
      <w:r w:rsidRPr="00D00392">
        <w:rPr>
          <w:rFonts w:ascii="ＭＳ ゴシック" w:eastAsia="ＭＳ ゴシック" w:hAnsi="ＭＳ ゴシック" w:cs="ＭＳ 明朝" w:hint="eastAsia"/>
          <w:spacing w:val="3"/>
          <w:szCs w:val="21"/>
          <w:u w:val="single"/>
        </w:rPr>
        <w:t>本人所持（コピー可）</w:t>
      </w:r>
    </w:p>
    <w:p w:rsidR="005C7B1D" w:rsidRPr="00F93D43" w:rsidRDefault="005C7B1D" w:rsidP="00D00392">
      <w:pPr>
        <w:ind w:left="765" w:hangingChars="400" w:hanging="765"/>
        <w:rPr>
          <w:rFonts w:ascii="ＭＳ ゴシック" w:eastAsia="ＭＳ ゴシック" w:hAnsi="ＭＳ ゴシック" w:cs="ＭＳ 明朝"/>
          <w:spacing w:val="3"/>
          <w:szCs w:val="21"/>
        </w:rPr>
      </w:pPr>
      <w:r>
        <w:t xml:space="preserve">  </w:t>
      </w:r>
      <w:r w:rsidR="00D00392">
        <w:rPr>
          <w:rFonts w:hint="eastAsia"/>
        </w:rPr>
        <w:t xml:space="preserve">　　　</w:t>
      </w:r>
      <w:r w:rsidRPr="00F93D43">
        <w:rPr>
          <w:rFonts w:ascii="ＭＳ ゴシック" w:eastAsia="ＭＳ ゴシック" w:hAnsi="ＭＳ ゴシック" w:hint="eastAsia"/>
        </w:rPr>
        <w:t>家計支持者が勤務の関係等で世帯とは別居して生計を営んでいる場合、住居費及び光熱水費の領収書（写）を提出してください。その際、できるだけ最新のものを提出してください。但し、電話料金、交通費、会社負担経費を除きます。また、勤務先の辞令（写）等別居を強いられて</w:t>
      </w:r>
      <w:r w:rsidRPr="00F93D43">
        <w:rPr>
          <w:rFonts w:ascii="ＭＳ ゴシック" w:eastAsia="ＭＳ ゴシック" w:hAnsi="ＭＳ ゴシック" w:cs="ＭＳ 明朝" w:hint="eastAsia"/>
          <w:spacing w:val="3"/>
          <w:szCs w:val="21"/>
        </w:rPr>
        <w:t>いる理由の分かる書類も添付してください。</w:t>
      </w:r>
    </w:p>
    <w:p w:rsidR="005C7B1D" w:rsidRPr="00F93D43" w:rsidRDefault="005C7B1D" w:rsidP="005C7B1D">
      <w:pPr>
        <w:pStyle w:val="aa"/>
        <w:numPr>
          <w:ilvl w:val="0"/>
          <w:numId w:val="4"/>
        </w:numPr>
        <w:tabs>
          <w:tab w:val="left" w:pos="2376"/>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F93D43">
        <w:rPr>
          <w:rFonts w:ascii="ＭＳ ゴシック" w:eastAsia="ＭＳ ゴシック" w:hAnsi="ＭＳ ゴシック" w:cs="ＭＳ 明朝" w:hint="eastAsia"/>
          <w:spacing w:val="3"/>
          <w:szCs w:val="21"/>
          <w:bdr w:val="single" w:sz="4" w:space="0" w:color="auto"/>
        </w:rPr>
        <w:t>就学者がいる場合（申請者本人は除く）</w:t>
      </w:r>
      <w:r w:rsidRPr="00F93D43">
        <w:rPr>
          <w:rFonts w:ascii="ＭＳ ゴシック" w:eastAsia="ＭＳ ゴシック" w:hAnsi="ＭＳ ゴシック" w:cs="ＭＳ 明朝"/>
          <w:spacing w:val="3"/>
          <w:szCs w:val="21"/>
        </w:rPr>
        <w:tab/>
      </w:r>
      <w:r w:rsidRPr="00F93D43">
        <w:rPr>
          <w:rFonts w:ascii="ＭＳ ゴシック" w:eastAsia="ＭＳ ゴシック" w:hAnsi="ＭＳ ゴシック" w:cs="ＭＳ 明朝" w:hint="eastAsia"/>
          <w:b/>
          <w:spacing w:val="3"/>
          <w:szCs w:val="21"/>
        </w:rPr>
        <w:t>在学証明書</w:t>
      </w:r>
      <w:r w:rsidRPr="00F93D43">
        <w:rPr>
          <w:rFonts w:ascii="ＭＳ ゴシック" w:eastAsia="ＭＳ ゴシック" w:hAnsi="ＭＳ ゴシック" w:cs="ＭＳ 明朝" w:hint="eastAsia"/>
          <w:spacing w:val="3"/>
          <w:szCs w:val="21"/>
        </w:rPr>
        <w:t xml:space="preserve">　</w:t>
      </w:r>
      <w:r w:rsidRPr="00F93D43">
        <w:rPr>
          <w:rFonts w:ascii="ＭＳ ゴシック" w:eastAsia="ＭＳ ゴシック" w:hAnsi="ＭＳ ゴシック" w:cs="ＭＳ 明朝" w:hint="eastAsia"/>
          <w:spacing w:val="3"/>
          <w:szCs w:val="21"/>
          <w:u w:val="single"/>
        </w:rPr>
        <w:t>所属学校発行</w:t>
      </w:r>
    </w:p>
    <w:p w:rsidR="00D00392" w:rsidRDefault="005C7B1D" w:rsidP="00D00392">
      <w:pPr>
        <w:rPr>
          <w:rFonts w:ascii="ＭＳ ゴシック" w:eastAsia="ＭＳ ゴシック" w:hAnsi="ＭＳ ゴシック"/>
        </w:rPr>
      </w:pPr>
      <w:r w:rsidRPr="004B72FF">
        <w:rPr>
          <w:rFonts w:hint="eastAsia"/>
        </w:rPr>
        <w:t xml:space="preserve">　　</w:t>
      </w:r>
      <w:r>
        <w:rPr>
          <w:rFonts w:hint="eastAsia"/>
        </w:rPr>
        <w:t xml:space="preserve">　　</w:t>
      </w:r>
      <w:r w:rsidRPr="00F93D43">
        <w:rPr>
          <w:rFonts w:ascii="ＭＳ ゴシック" w:eastAsia="ＭＳ ゴシック" w:hAnsi="ＭＳ ゴシック" w:hint="eastAsia"/>
        </w:rPr>
        <w:t>同一世帯内で、私立高校生、高等専門学校生、専修学校生、大学生（大学院生を含む。）、自宅外通学の公立</w:t>
      </w:r>
      <w:r w:rsidR="00D00392">
        <w:rPr>
          <w:rFonts w:ascii="ＭＳ ゴシック" w:eastAsia="ＭＳ ゴシック" w:hAnsi="ＭＳ ゴシック" w:hint="eastAsia"/>
        </w:rPr>
        <w:t xml:space="preserve">　　</w:t>
      </w:r>
    </w:p>
    <w:p w:rsidR="00D00392" w:rsidRDefault="005C7B1D" w:rsidP="00D00392">
      <w:pPr>
        <w:ind w:firstLineChars="400" w:firstLine="765"/>
        <w:rPr>
          <w:rFonts w:ascii="ＭＳ ゴシック" w:eastAsia="ＭＳ ゴシック" w:hAnsi="ＭＳ ゴシック" w:cs="ＭＳ 明朝"/>
          <w:spacing w:val="3"/>
          <w:szCs w:val="21"/>
        </w:rPr>
      </w:pPr>
      <w:r w:rsidRPr="00F93D43">
        <w:rPr>
          <w:rFonts w:ascii="ＭＳ ゴシック" w:eastAsia="ＭＳ ゴシック" w:hAnsi="ＭＳ ゴシック" w:hint="eastAsia"/>
        </w:rPr>
        <w:t>高校生がいる場合は、在学証明書を提出してください。（申請者本人分は不要）</w:t>
      </w:r>
      <w:r w:rsidRPr="00F93D43">
        <w:rPr>
          <w:rFonts w:ascii="ＭＳ ゴシック" w:eastAsia="ＭＳ ゴシック" w:hAnsi="ＭＳ ゴシック" w:cs="ＭＳ 明朝" w:hint="eastAsia"/>
          <w:spacing w:val="3"/>
          <w:szCs w:val="21"/>
        </w:rPr>
        <w:t>また、就学者が日本の国立</w:t>
      </w:r>
      <w:r w:rsidR="00D00392">
        <w:rPr>
          <w:rFonts w:ascii="ＭＳ ゴシック" w:eastAsia="ＭＳ ゴシック" w:hAnsi="ＭＳ ゴシック" w:cs="ＭＳ 明朝" w:hint="eastAsia"/>
          <w:spacing w:val="3"/>
          <w:szCs w:val="21"/>
        </w:rPr>
        <w:t xml:space="preserve">　　</w:t>
      </w:r>
    </w:p>
    <w:p w:rsidR="005C7B1D" w:rsidRPr="00F93D43" w:rsidRDefault="005C7B1D" w:rsidP="00D00392">
      <w:pPr>
        <w:ind w:leftChars="400" w:left="765"/>
        <w:rPr>
          <w:rFonts w:ascii="ＭＳ ゴシック" w:eastAsia="ＭＳ ゴシック" w:hAnsi="ＭＳ ゴシック" w:cs="ＭＳ 明朝"/>
          <w:spacing w:val="3"/>
          <w:szCs w:val="21"/>
        </w:rPr>
      </w:pPr>
      <w:r w:rsidRPr="00F93D43">
        <w:rPr>
          <w:rFonts w:ascii="ＭＳ ゴシック" w:eastAsia="ＭＳ ゴシック" w:hAnsi="ＭＳ ゴシック" w:cs="ＭＳ 明朝" w:hint="eastAsia"/>
          <w:spacing w:val="3"/>
          <w:szCs w:val="21"/>
        </w:rPr>
        <w:t>学校（高専、大学）に在学している場合は、授業料免除実施状況兼在学証明書〔様式４〕を提出してください。</w:t>
      </w:r>
    </w:p>
    <w:p w:rsidR="005C7B1D" w:rsidRPr="00F93D43" w:rsidRDefault="005C7B1D" w:rsidP="005C7B1D">
      <w:pPr>
        <w:autoSpaceDE w:val="0"/>
        <w:autoSpaceDN w:val="0"/>
        <w:adjustRightInd w:val="0"/>
        <w:spacing w:line="221" w:lineRule="atLeast"/>
        <w:ind w:leftChars="412" w:left="788"/>
        <w:jc w:val="left"/>
        <w:rPr>
          <w:rFonts w:ascii="ＭＳ ゴシック" w:eastAsia="ＭＳ ゴシック" w:hAnsi="ＭＳ ゴシック" w:cs="ＭＳ 明朝"/>
          <w:spacing w:val="3"/>
          <w:szCs w:val="21"/>
        </w:rPr>
      </w:pPr>
      <w:r w:rsidRPr="00F93D43">
        <w:rPr>
          <w:rFonts w:ascii="ＭＳ ゴシック" w:eastAsia="ＭＳ ゴシック" w:hAnsi="ＭＳ ゴシック" w:cs="ＭＳ 明朝" w:hint="eastAsia"/>
          <w:spacing w:val="3"/>
          <w:szCs w:val="21"/>
        </w:rPr>
        <w:t>また、4月以降入学が決定している場合には入学許可証などのコピーを添付してください。</w:t>
      </w:r>
    </w:p>
    <w:p w:rsidR="005C7B1D" w:rsidRPr="004B72FF" w:rsidRDefault="005C7B1D" w:rsidP="005C7B1D">
      <w:pPr>
        <w:tabs>
          <w:tab w:val="left" w:pos="4104"/>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⑤</w:t>
      </w:r>
      <w:r>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bdr w:val="single" w:sz="4" w:space="0" w:color="auto"/>
        </w:rPr>
        <w:t>火災・風水害等の被害を受けた場合</w:t>
      </w:r>
      <w:r w:rsidRPr="004B72FF">
        <w:rPr>
          <w:rFonts w:ascii="ＭＳ ゴシック" w:eastAsia="ＭＳ ゴシック" w:hAnsi="ＭＳ ゴシック" w:cs="ＭＳ 明朝"/>
          <w:spacing w:val="3"/>
          <w:szCs w:val="21"/>
        </w:rPr>
        <w:tab/>
      </w:r>
      <w:r w:rsidRPr="004B72FF">
        <w:rPr>
          <w:rFonts w:ascii="ＭＳ ゴシック" w:eastAsia="ＭＳ ゴシック" w:hAnsi="ＭＳ ゴシック" w:cs="ＭＳ 明朝" w:hint="eastAsia"/>
          <w:b/>
          <w:spacing w:val="3"/>
          <w:szCs w:val="21"/>
        </w:rPr>
        <w:t>罹災・被災証明書</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市区町村役場・消防署発行</w:t>
      </w:r>
    </w:p>
    <w:p w:rsidR="005C7B1D" w:rsidRPr="004B72FF" w:rsidRDefault="005C7B1D" w:rsidP="005C7B1D">
      <w:pPr>
        <w:autoSpaceDE w:val="0"/>
        <w:autoSpaceDN w:val="0"/>
        <w:adjustRightInd w:val="0"/>
        <w:spacing w:line="221" w:lineRule="atLeast"/>
        <w:ind w:leftChars="402" w:left="769"/>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申請時以前の1年</w:t>
      </w:r>
      <w:r w:rsidRPr="004B72FF">
        <w:rPr>
          <w:rFonts w:ascii="ＭＳ ゴシック" w:eastAsia="ＭＳ ゴシック" w:hAnsi="ＭＳ ゴシック" w:cs="ＭＳ 明朝" w:hint="eastAsia"/>
          <w:spacing w:val="3"/>
          <w:szCs w:val="21"/>
        </w:rPr>
        <w:t>以内に火災・風水害等で被害を受けたため、支出が増大又は収入が減少し、著しく困窮状態におかれた場合は、罹災・被災証明書を提出してください。また、被害額の算定できる書類（領収書、見積書等）を添付してください。</w:t>
      </w:r>
    </w:p>
    <w:p w:rsidR="005C7B1D" w:rsidRPr="00D00392" w:rsidRDefault="005C7B1D" w:rsidP="00D00392">
      <w:pPr>
        <w:pStyle w:val="aa"/>
        <w:numPr>
          <w:ilvl w:val="0"/>
          <w:numId w:val="4"/>
        </w:numPr>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D00392">
        <w:rPr>
          <w:rFonts w:ascii="ＭＳ ゴシック" w:eastAsia="ＭＳ ゴシック" w:hAnsi="ＭＳ ゴシック" w:cs="ＭＳ 明朝" w:hint="eastAsia"/>
          <w:spacing w:val="3"/>
          <w:szCs w:val="21"/>
        </w:rPr>
        <w:t xml:space="preserve"> </w:t>
      </w:r>
      <w:r w:rsidRPr="00D00392">
        <w:rPr>
          <w:rFonts w:ascii="ＭＳ ゴシック" w:eastAsia="ＭＳ ゴシック" w:hAnsi="ＭＳ ゴシック" w:cs="ＭＳ 明朝" w:hint="eastAsia"/>
          <w:spacing w:val="3"/>
          <w:szCs w:val="21"/>
          <w:bdr w:val="single" w:sz="4" w:space="0" w:color="auto"/>
        </w:rPr>
        <w:t>母子・父子世帯</w:t>
      </w:r>
    </w:p>
    <w:p w:rsidR="005C7B1D" w:rsidRDefault="005C7B1D" w:rsidP="005079E7">
      <w:pPr>
        <w:autoSpaceDE w:val="0"/>
        <w:autoSpaceDN w:val="0"/>
        <w:adjustRightInd w:val="0"/>
        <w:spacing w:line="221" w:lineRule="atLeast"/>
        <w:ind w:leftChars="206" w:left="820" w:hangingChars="216" w:hanging="426"/>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申請時以前の1年</w:t>
      </w:r>
      <w:r w:rsidRPr="004B72FF">
        <w:rPr>
          <w:rFonts w:ascii="ＭＳ ゴシック" w:eastAsia="ＭＳ ゴシック" w:hAnsi="ＭＳ ゴシック" w:cs="ＭＳ 明朝" w:hint="eastAsia"/>
          <w:spacing w:val="3"/>
          <w:szCs w:val="21"/>
        </w:rPr>
        <w:t>以内に家計支持者が死亡した場合は、死亡診断書（写）または戸籍謄本を提出してください。また、別居して事実上母子・父子家庭である場合は、弁護士の証明又は民生委員の証明書</w:t>
      </w:r>
      <w:r w:rsidR="00D00392">
        <w:rPr>
          <w:rFonts w:ascii="ＭＳ ゴシック" w:eastAsia="ＭＳ ゴシック" w:hAnsi="ＭＳ ゴシック" w:cs="ＭＳ 明朝" w:hint="eastAsia"/>
          <w:spacing w:val="3"/>
          <w:szCs w:val="21"/>
        </w:rPr>
        <w:t>等、</w:t>
      </w:r>
      <w:r w:rsidRPr="004B72FF">
        <w:rPr>
          <w:rFonts w:ascii="ＭＳ ゴシック" w:eastAsia="ＭＳ ゴシック" w:hAnsi="ＭＳ ゴシック" w:cs="ＭＳ 明朝" w:hint="eastAsia"/>
          <w:spacing w:val="3"/>
          <w:szCs w:val="21"/>
        </w:rPr>
        <w:t>実情の分かる書類を提出してください。</w:t>
      </w:r>
    </w:p>
    <w:p w:rsidR="005C7B1D" w:rsidRDefault="005C7B1D" w:rsidP="005C7B1D">
      <w:pPr>
        <w:autoSpaceDE w:val="0"/>
        <w:autoSpaceDN w:val="0"/>
        <w:adjustRightInd w:val="0"/>
        <w:spacing w:line="221" w:lineRule="atLeast"/>
        <w:ind w:leftChars="412" w:left="820" w:hangingChars="16" w:hanging="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既に生別又は死別したことによる場合は、家庭調書〔様式２－１〕家族状況欄に明記してください。</w:t>
      </w:r>
    </w:p>
    <w:p w:rsidR="005C7B1D" w:rsidRDefault="005C7B1D" w:rsidP="005C7B1D">
      <w:pPr>
        <w:autoSpaceDE w:val="0"/>
        <w:autoSpaceDN w:val="0"/>
        <w:adjustRightInd w:val="0"/>
        <w:spacing w:line="221" w:lineRule="atLeast"/>
        <w:ind w:leftChars="412" w:left="820" w:hangingChars="16" w:hanging="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また、児童扶養手当を受給している世帯は、児童扶養手当証明書を提出してください。</w:t>
      </w:r>
    </w:p>
    <w:p w:rsidR="005C7B1D" w:rsidRPr="004B72FF" w:rsidRDefault="005C7B1D" w:rsidP="005C7B1D">
      <w:pPr>
        <w:autoSpaceDE w:val="0"/>
        <w:autoSpaceDN w:val="0"/>
        <w:adjustRightInd w:val="0"/>
        <w:spacing w:line="221" w:lineRule="atLeast"/>
        <w:ind w:leftChars="412" w:left="820" w:hangingChars="16" w:hanging="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遺族年金を受給している場合は、遺族年金源泉徴収票又は金額改定通知書を提出してください。</w:t>
      </w:r>
    </w:p>
    <w:p w:rsidR="005C7B1D" w:rsidRPr="004B72FF" w:rsidRDefault="005C7B1D" w:rsidP="005C7B1D">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5C7B1D" w:rsidRPr="004B72FF" w:rsidRDefault="005C7B1D" w:rsidP="005C7B1D">
      <w:pPr>
        <w:autoSpaceDE w:val="0"/>
        <w:autoSpaceDN w:val="0"/>
        <w:adjustRightInd w:val="0"/>
        <w:spacing w:line="221" w:lineRule="atLeast"/>
        <w:ind w:left="216"/>
        <w:jc w:val="left"/>
        <w:rPr>
          <w:rFonts w:ascii="ＭＳ ゴシック" w:eastAsia="ＭＳ ゴシック" w:hAnsi="ＭＳ ゴシック" w:cs="ＭＳ 明朝"/>
          <w:spacing w:val="3"/>
          <w:sz w:val="24"/>
        </w:rPr>
      </w:pPr>
      <w:r w:rsidRPr="003D19D2">
        <w:rPr>
          <w:rFonts w:ascii="ＭＳ ゴシック" w:eastAsia="ＭＳ ゴシック" w:hAnsi="ＭＳ ゴシック" w:cs="ＭＳ 明朝" w:hint="eastAsia"/>
          <w:spacing w:val="3"/>
          <w:sz w:val="24"/>
          <w:shd w:val="pct15" w:color="auto" w:fill="FFFFFF"/>
        </w:rPr>
        <w:t>６．</w:t>
      </w:r>
      <w:r w:rsidRPr="003D19D2">
        <w:rPr>
          <w:rFonts w:ascii="ＭＳ ゴシック" w:eastAsia="ＭＳ ゴシック" w:hAnsi="ＭＳ ゴシック" w:cs="ＭＳ Ｐゴシック" w:hint="eastAsia"/>
          <w:kern w:val="0"/>
          <w:sz w:val="24"/>
          <w:shd w:val="pct15" w:color="auto" w:fill="FFFFFF"/>
        </w:rPr>
        <w:t>家族全員の住民票</w:t>
      </w:r>
      <w:r w:rsidRPr="004B72FF">
        <w:rPr>
          <w:rFonts w:ascii="ＭＳ ゴシック" w:eastAsia="ＭＳ ゴシック" w:hAnsi="ＭＳ ゴシック" w:cs="ＭＳ 明朝" w:hint="eastAsia"/>
          <w:spacing w:val="3"/>
          <w:sz w:val="24"/>
        </w:rPr>
        <w:t xml:space="preserve">　（全員提出）</w:t>
      </w:r>
      <w:r w:rsidRPr="004B72FF">
        <w:rPr>
          <w:rFonts w:ascii="ＭＳ ゴシック" w:eastAsia="ＭＳ ゴシック" w:hAnsi="ＭＳ ゴシック" w:cs="ＭＳ 明朝" w:hint="eastAsia"/>
          <w:spacing w:val="3"/>
          <w:szCs w:val="21"/>
          <w:u w:val="single"/>
        </w:rPr>
        <w:t>市区町村役場発行</w:t>
      </w:r>
      <w:r>
        <w:rPr>
          <w:rFonts w:ascii="ＭＳ ゴシック" w:eastAsia="ＭＳ ゴシック" w:hAnsi="ＭＳ ゴシック" w:cs="ＭＳ 明朝" w:hint="eastAsia"/>
          <w:spacing w:val="3"/>
          <w:szCs w:val="21"/>
          <w:u w:val="single"/>
        </w:rPr>
        <w:t>（申請前３ヶ月以内</w:t>
      </w:r>
      <w:r w:rsidRPr="004B72FF">
        <w:rPr>
          <w:rFonts w:ascii="ＭＳ ゴシック" w:eastAsia="ＭＳ ゴシック" w:hAnsi="ＭＳ ゴシック" w:cs="ＭＳ 明朝" w:hint="eastAsia"/>
          <w:spacing w:val="3"/>
          <w:szCs w:val="21"/>
          <w:u w:val="single"/>
        </w:rPr>
        <w:t xml:space="preserve">　コピー不可）</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 w:val="24"/>
        </w:rPr>
        <w:t xml:space="preserve">　</w:t>
      </w:r>
    </w:p>
    <w:p w:rsidR="005C7B1D" w:rsidRPr="004B72FF" w:rsidRDefault="005C7B1D" w:rsidP="005C7B1D">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5C7B1D" w:rsidRPr="004B72FF" w:rsidRDefault="005C7B1D" w:rsidP="005C7B1D">
      <w:pPr>
        <w:autoSpaceDE w:val="0"/>
        <w:autoSpaceDN w:val="0"/>
        <w:adjustRightInd w:val="0"/>
        <w:spacing w:line="221" w:lineRule="atLeast"/>
        <w:ind w:leftChars="154" w:left="295" w:firstLineChars="100" w:firstLine="19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世帯人員の把握及び居住地の確認に使用する書類です。下記の事項に留意してください。</w:t>
      </w:r>
    </w:p>
    <w:p w:rsidR="005C7B1D" w:rsidRPr="004B72FF" w:rsidRDefault="005C7B1D" w:rsidP="005C7B1D">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72576" behindDoc="0" locked="0" layoutInCell="1" allowOverlap="1" wp14:anchorId="3C508EF2" wp14:editId="7988A451">
                <wp:simplePos x="0" y="0"/>
                <wp:positionH relativeFrom="column">
                  <wp:posOffset>457200</wp:posOffset>
                </wp:positionH>
                <wp:positionV relativeFrom="paragraph">
                  <wp:posOffset>104140</wp:posOffset>
                </wp:positionV>
                <wp:extent cx="5829300" cy="1572260"/>
                <wp:effectExtent l="19685" t="20320" r="18415" b="17145"/>
                <wp:wrapNone/>
                <wp:docPr id="5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5722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93CF" id="Rectangle 42" o:spid="_x0000_s1026" style="position:absolute;left:0;text-align:left;margin-left:36pt;margin-top:8.2pt;width:459pt;height:1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AJfAIAAP0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" filled="f" strokeweight="2pt">
                <v:textbox inset="5.85pt,.7pt,5.85pt,.7pt"/>
              </v:rect>
            </w:pict>
          </mc:Fallback>
        </mc:AlternateContent>
      </w:r>
    </w:p>
    <w:p w:rsidR="005C7B1D" w:rsidRDefault="005C7B1D" w:rsidP="005079E7">
      <w:pPr>
        <w:autoSpaceDE w:val="0"/>
        <w:autoSpaceDN w:val="0"/>
        <w:adjustRightInd w:val="0"/>
        <w:spacing w:line="221" w:lineRule="atLeast"/>
        <w:ind w:leftChars="429" w:left="1018" w:hangingChars="100" w:hanging="197"/>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・同一世帯全員の住民票を提出してください。（「世帯全員の住民票の原本と相違ないことを証明する」等が記載されているものを</w:t>
      </w:r>
      <w:r>
        <w:rPr>
          <w:rFonts w:ascii="ＭＳ ゴシック" w:eastAsia="ＭＳ ゴシック" w:hAnsi="ＭＳ ゴシック" w:cs="ＭＳ 明朝" w:hint="eastAsia"/>
          <w:spacing w:val="3"/>
          <w:szCs w:val="21"/>
        </w:rPr>
        <w:t>取得してください</w:t>
      </w:r>
      <w:r w:rsidRPr="004B72FF">
        <w:rPr>
          <w:rFonts w:ascii="ＭＳ ゴシック" w:eastAsia="ＭＳ ゴシック" w:hAnsi="ＭＳ ゴシック" w:cs="ＭＳ 明朝" w:hint="eastAsia"/>
          <w:spacing w:val="3"/>
          <w:szCs w:val="21"/>
        </w:rPr>
        <w:t>。）</w:t>
      </w:r>
    </w:p>
    <w:p w:rsidR="005C7B1D" w:rsidRPr="004B72FF" w:rsidRDefault="005C7B1D" w:rsidP="005C7B1D">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p>
    <w:p w:rsidR="005C7B1D" w:rsidRDefault="005C7B1D" w:rsidP="005C7B1D">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・住民票記載の住所が現実に居住している住所と異なる者は、現住所を証明する書類（アパートの契約書（写）、学生証（写）等）を添付してください。</w:t>
      </w:r>
    </w:p>
    <w:p w:rsidR="005C7B1D" w:rsidRPr="004B72FF" w:rsidRDefault="005C7B1D" w:rsidP="005C7B1D">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p>
    <w:p w:rsidR="005C7B1D" w:rsidRDefault="005C7B1D" w:rsidP="005C7B1D">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・住民票に記載されている者であっても、実際は結婚、就職等で別居独立している場合家庭事情欄でその旨を明記してください。</w:t>
      </w:r>
    </w:p>
    <w:p w:rsidR="005C7B1D" w:rsidRPr="004B72FF" w:rsidRDefault="005C7B1D" w:rsidP="005C7B1D">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p>
    <w:p w:rsidR="005C7B1D" w:rsidRDefault="005C7B1D" w:rsidP="005C7B1D">
      <w:pPr>
        <w:autoSpaceDE w:val="0"/>
        <w:autoSpaceDN w:val="0"/>
        <w:adjustRightInd w:val="0"/>
        <w:spacing w:line="221" w:lineRule="atLeast"/>
        <w:ind w:leftChars="429" w:left="821"/>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spacing w:val="3"/>
          <w:szCs w:val="21"/>
        </w:rPr>
        <w:t xml:space="preserve"> </w:t>
      </w:r>
    </w:p>
    <w:p w:rsidR="005C7B1D" w:rsidRDefault="005C7B1D" w:rsidP="005C7B1D">
      <w:pPr>
        <w:autoSpaceDE w:val="0"/>
        <w:autoSpaceDN w:val="0"/>
        <w:adjustRightInd w:val="0"/>
        <w:spacing w:line="221" w:lineRule="atLeast"/>
        <w:ind w:leftChars="429" w:left="821"/>
        <w:jc w:val="left"/>
        <w:rPr>
          <w:rFonts w:ascii="ＭＳ ゴシック" w:eastAsia="ＭＳ ゴシック" w:hAnsi="ＭＳ ゴシック" w:cs="ＭＳ 明朝"/>
          <w:spacing w:val="3"/>
          <w:szCs w:val="21"/>
        </w:rPr>
      </w:pPr>
    </w:p>
    <w:p w:rsidR="00D00392" w:rsidRDefault="00D00392" w:rsidP="005C7B1D">
      <w:pPr>
        <w:autoSpaceDE w:val="0"/>
        <w:autoSpaceDN w:val="0"/>
        <w:adjustRightInd w:val="0"/>
        <w:spacing w:line="221" w:lineRule="atLeast"/>
        <w:ind w:leftChars="429" w:left="821"/>
        <w:jc w:val="left"/>
        <w:rPr>
          <w:rFonts w:ascii="ＭＳ ゴシック" w:eastAsia="ＭＳ ゴシック" w:hAnsi="ＭＳ ゴシック" w:cs="ＭＳ 明朝"/>
          <w:spacing w:val="3"/>
          <w:szCs w:val="21"/>
        </w:rPr>
      </w:pPr>
    </w:p>
    <w:p w:rsidR="005C7B1D" w:rsidRDefault="005C7B1D" w:rsidP="005C7B1D">
      <w:pPr>
        <w:autoSpaceDE w:val="0"/>
        <w:autoSpaceDN w:val="0"/>
        <w:adjustRightInd w:val="0"/>
        <w:spacing w:line="221" w:lineRule="atLeast"/>
        <w:ind w:leftChars="429" w:left="821"/>
        <w:jc w:val="left"/>
        <w:rPr>
          <w:rFonts w:ascii="ＭＳ ゴシック" w:eastAsia="ＭＳ ゴシック" w:hAnsi="ＭＳ ゴシック" w:cs="ＭＳ 明朝"/>
          <w:spacing w:val="3"/>
          <w:szCs w:val="21"/>
        </w:rPr>
      </w:pPr>
    </w:p>
    <w:p w:rsidR="005C7B1D" w:rsidRPr="004B72FF" w:rsidRDefault="00F7346E" w:rsidP="005C7B1D">
      <w:pPr>
        <w:autoSpaceDE w:val="0"/>
        <w:autoSpaceDN w:val="0"/>
        <w:adjustRightInd w:val="0"/>
        <w:spacing w:line="221" w:lineRule="atLeast"/>
        <w:ind w:firstLineChars="50" w:firstLine="96"/>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w:lastRenderedPageBreak/>
        <mc:AlternateContent>
          <mc:Choice Requires="wps">
            <w:drawing>
              <wp:anchor distT="0" distB="0" distL="114300" distR="114300" simplePos="0" relativeHeight="251676672" behindDoc="0" locked="0" layoutInCell="1" allowOverlap="1" wp14:anchorId="0A149F6E" wp14:editId="5434F6EE">
                <wp:simplePos x="0" y="0"/>
                <wp:positionH relativeFrom="margin">
                  <wp:posOffset>-635</wp:posOffset>
                </wp:positionH>
                <wp:positionV relativeFrom="paragraph">
                  <wp:posOffset>3810</wp:posOffset>
                </wp:positionV>
                <wp:extent cx="6496050" cy="7185025"/>
                <wp:effectExtent l="0" t="0" r="19050" b="15875"/>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718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15FB" id="Rectangle 49" o:spid="_x0000_s1026" style="position:absolute;left:0;text-align:left;margin-left:-.05pt;margin-top:.3pt;width:511.5pt;height:56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" filled="f">
                <v:textbox inset="5.85pt,.7pt,5.85pt,.7pt"/>
                <w10:wrap anchorx="margin"/>
              </v:rect>
            </w:pict>
          </mc:Fallback>
        </mc:AlternateContent>
      </w:r>
      <w:r w:rsidR="005C7B1D" w:rsidRPr="003D19D2">
        <w:rPr>
          <w:rFonts w:ascii="ＭＳ ゴシック" w:eastAsia="ＭＳ ゴシック" w:hAnsi="ＭＳ ゴシック" w:cs="ＭＳ 明朝" w:hint="eastAsia"/>
          <w:spacing w:val="3"/>
          <w:sz w:val="24"/>
          <w:shd w:val="pct15" w:color="auto" w:fill="FFFFFF"/>
        </w:rPr>
        <w:t>７．独立生計者認定に係る書類</w:t>
      </w:r>
      <w:r w:rsidR="005C7B1D" w:rsidRPr="004B72FF">
        <w:rPr>
          <w:rFonts w:ascii="ＭＳ ゴシック" w:eastAsia="ＭＳ ゴシック" w:hAnsi="ＭＳ ゴシック" w:cs="ＭＳ 明朝" w:hint="eastAsia"/>
          <w:spacing w:val="3"/>
          <w:sz w:val="24"/>
        </w:rPr>
        <w:t xml:space="preserve">　（該当者のみ）　</w:t>
      </w:r>
    </w:p>
    <w:p w:rsidR="005C7B1D" w:rsidRPr="004B72FF" w:rsidRDefault="005C7B1D" w:rsidP="005C7B1D">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5C7B1D" w:rsidRPr="004B72FF" w:rsidRDefault="005C7B1D" w:rsidP="005079E7">
      <w:pPr>
        <w:autoSpaceDE w:val="0"/>
        <w:autoSpaceDN w:val="0"/>
        <w:adjustRightInd w:val="0"/>
        <w:spacing w:line="221" w:lineRule="atLeast"/>
        <w:ind w:left="648"/>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次のア～エのすべてに該当する学生は、独立生計を営んでいるものとして認定し、本人の１年間の総所得金額で判定します。また、配偶者がいる場合は配偶者の収入も含めて考えます。</w:t>
      </w:r>
    </w:p>
    <w:p w:rsidR="005C7B1D" w:rsidRPr="004B72FF" w:rsidRDefault="005C7B1D" w:rsidP="005C7B1D">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73600" behindDoc="0" locked="0" layoutInCell="1" allowOverlap="1" wp14:anchorId="0EF1FC9A" wp14:editId="74746840">
                <wp:simplePos x="0" y="0"/>
                <wp:positionH relativeFrom="margin">
                  <wp:posOffset>551815</wp:posOffset>
                </wp:positionH>
                <wp:positionV relativeFrom="paragraph">
                  <wp:posOffset>55880</wp:posOffset>
                </wp:positionV>
                <wp:extent cx="5829300" cy="857250"/>
                <wp:effectExtent l="0" t="0" r="19050" b="19050"/>
                <wp:wrapNone/>
                <wp:docPr id="5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57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17FA2" id="Rectangle 43" o:spid="_x0000_s1026" style="position:absolute;left:0;text-align:left;margin-left:43.45pt;margin-top:4.4pt;width:459pt;height: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" filled="f" strokeweight="2pt">
                <v:textbox inset="5.85pt,.7pt,5.85pt,.7pt"/>
                <w10:wrap anchorx="margin"/>
              </v:rect>
            </w:pict>
          </mc:Fallback>
        </mc:AlternateContent>
      </w:r>
    </w:p>
    <w:p w:rsidR="005C7B1D" w:rsidRPr="00D63A92" w:rsidRDefault="005C7B1D" w:rsidP="005C7B1D">
      <w:pPr>
        <w:ind w:firstLineChars="500" w:firstLine="957"/>
        <w:rPr>
          <w:rFonts w:ascii="ＭＳ ゴシック" w:eastAsia="ＭＳ ゴシック" w:hAnsi="ＭＳ ゴシック"/>
        </w:rPr>
      </w:pPr>
      <w:r w:rsidRPr="00D63A92">
        <w:rPr>
          <w:rFonts w:ascii="ＭＳ ゴシック" w:eastAsia="ＭＳ ゴシック" w:hAnsi="ＭＳ ゴシック" w:hint="eastAsia"/>
        </w:rPr>
        <w:t>ア　所得税法上、父母等の扶養親族ではない者</w:t>
      </w:r>
    </w:p>
    <w:p w:rsidR="005C7B1D" w:rsidRPr="00D63A92" w:rsidRDefault="005C7B1D" w:rsidP="005C7B1D">
      <w:pPr>
        <w:ind w:firstLineChars="500" w:firstLine="957"/>
        <w:rPr>
          <w:rFonts w:ascii="ＭＳ ゴシック" w:eastAsia="ＭＳ ゴシック" w:hAnsi="ＭＳ ゴシック"/>
        </w:rPr>
      </w:pPr>
      <w:r w:rsidRPr="00D63A92">
        <w:rPr>
          <w:rFonts w:ascii="ＭＳ ゴシック" w:eastAsia="ＭＳ ゴシック" w:hAnsi="ＭＳ ゴシック" w:hint="eastAsia"/>
        </w:rPr>
        <w:t xml:space="preserve">イ　健康保険において本人又配偶者が被保険者になっている者　</w:t>
      </w:r>
    </w:p>
    <w:p w:rsidR="005C7B1D" w:rsidRPr="00D63A92" w:rsidRDefault="005C7B1D" w:rsidP="005C7B1D">
      <w:pPr>
        <w:ind w:firstLineChars="500" w:firstLine="957"/>
        <w:rPr>
          <w:rFonts w:ascii="ＭＳ ゴシック" w:eastAsia="ＭＳ ゴシック" w:hAnsi="ＭＳ ゴシック"/>
        </w:rPr>
      </w:pPr>
      <w:r w:rsidRPr="00D63A92">
        <w:rPr>
          <w:rFonts w:ascii="ＭＳ ゴシック" w:eastAsia="ＭＳ ゴシック" w:hAnsi="ＭＳ ゴシック" w:hint="eastAsia"/>
        </w:rPr>
        <w:t>ウ　父母等と別居している者</w:t>
      </w:r>
    </w:p>
    <w:p w:rsidR="005C7B1D" w:rsidRDefault="005C7B1D" w:rsidP="005079E7">
      <w:pPr>
        <w:ind w:firstLineChars="500" w:firstLine="957"/>
        <w:rPr>
          <w:rFonts w:ascii="ＭＳ ゴシック" w:eastAsia="ＭＳ ゴシック" w:hAnsi="ＭＳ ゴシック"/>
        </w:rPr>
      </w:pPr>
      <w:r w:rsidRPr="00D63A92">
        <w:rPr>
          <w:rFonts w:ascii="ＭＳ ゴシック" w:eastAsia="ＭＳ ゴシック" w:hAnsi="ＭＳ ゴシック" w:hint="eastAsia"/>
        </w:rPr>
        <w:t>エ　本人又は配偶者に収入があり、その収入について所得申告がなされ、所得証明書が発行される者</w:t>
      </w:r>
    </w:p>
    <w:p w:rsidR="005079E7" w:rsidRPr="005079E7" w:rsidRDefault="005079E7" w:rsidP="005079E7">
      <w:pPr>
        <w:ind w:firstLineChars="500" w:firstLine="957"/>
        <w:rPr>
          <w:rFonts w:ascii="ＭＳ ゴシック" w:eastAsia="ＭＳ ゴシック" w:hAnsi="ＭＳ ゴシック"/>
        </w:rPr>
      </w:pPr>
    </w:p>
    <w:p w:rsidR="005C7B1D" w:rsidRDefault="005C7B1D" w:rsidP="005C7B1D">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独立生計者（結婚等による理由も含む。）として申請する場合、ア～エの事項を証明するため、下記の書類も提出してください。</w:t>
      </w:r>
    </w:p>
    <w:p w:rsidR="005C7B1D" w:rsidRPr="004B72FF" w:rsidRDefault="005C7B1D" w:rsidP="005C7B1D">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74624" behindDoc="0" locked="0" layoutInCell="1" allowOverlap="1" wp14:anchorId="30D043F4" wp14:editId="40CBC646">
                <wp:simplePos x="0" y="0"/>
                <wp:positionH relativeFrom="column">
                  <wp:posOffset>542290</wp:posOffset>
                </wp:positionH>
                <wp:positionV relativeFrom="paragraph">
                  <wp:posOffset>47626</wp:posOffset>
                </wp:positionV>
                <wp:extent cx="5857875" cy="1409700"/>
                <wp:effectExtent l="0" t="0" r="28575" b="19050"/>
                <wp:wrapNone/>
                <wp:docPr id="4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4097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BA5DE" id="Rectangle 44" o:spid="_x0000_s1026" style="position:absolute;left:0;text-align:left;margin-left:42.7pt;margin-top:3.75pt;width:461.25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" filled="f" strokeweight="2pt">
                <v:textbox inset="5.85pt,.7pt,5.85pt,.7pt"/>
              </v:rect>
            </w:pict>
          </mc:Fallback>
        </mc:AlternateContent>
      </w:r>
    </w:p>
    <w:p w:rsidR="005C7B1D" w:rsidRPr="00F93D43" w:rsidRDefault="005C7B1D" w:rsidP="005C7B1D">
      <w:pPr>
        <w:ind w:firstLineChars="500" w:firstLine="957"/>
        <w:rPr>
          <w:rFonts w:ascii="ＭＳ ゴシック" w:eastAsia="ＭＳ ゴシック" w:hAnsi="ＭＳ ゴシック"/>
        </w:rPr>
      </w:pPr>
      <w:r w:rsidRPr="004B72FF">
        <w:rPr>
          <w:rFonts w:hint="eastAsia"/>
        </w:rPr>
        <w:t>a</w:t>
      </w:r>
      <w:r w:rsidRPr="00F93D43">
        <w:rPr>
          <w:rFonts w:ascii="ＭＳ ゴシック" w:eastAsia="ＭＳ ゴシック" w:hAnsi="ＭＳ ゴシック" w:hint="eastAsia"/>
        </w:rPr>
        <w:t>. 本人（配偶者がいる場合は配偶者分も）の平成2</w:t>
      </w:r>
      <w:r w:rsidRPr="00F93D43">
        <w:rPr>
          <w:rFonts w:ascii="ＭＳ ゴシック" w:eastAsia="ＭＳ ゴシック" w:hAnsi="ＭＳ ゴシック"/>
        </w:rPr>
        <w:t>9</w:t>
      </w:r>
      <w:r w:rsidRPr="00F93D43">
        <w:rPr>
          <w:rFonts w:ascii="ＭＳ ゴシック" w:eastAsia="ＭＳ ゴシック" w:hAnsi="ＭＳ ゴシック" w:hint="eastAsia"/>
        </w:rPr>
        <w:t>年源泉徴収票又は確定申告書(写）</w:t>
      </w:r>
    </w:p>
    <w:p w:rsidR="005079E7" w:rsidRDefault="005C7B1D" w:rsidP="005C7B1D">
      <w:pPr>
        <w:ind w:firstLineChars="650" w:firstLine="1244"/>
        <w:rPr>
          <w:rFonts w:ascii="ＭＳ ゴシック" w:eastAsia="ＭＳ ゴシック" w:hAnsi="ＭＳ ゴシック"/>
        </w:rPr>
      </w:pPr>
      <w:r w:rsidRPr="00F93D43">
        <w:rPr>
          <w:rFonts w:ascii="ＭＳ ゴシック" w:eastAsia="ＭＳ ゴシック" w:hAnsi="ＭＳ ゴシック" w:hint="eastAsia"/>
        </w:rPr>
        <w:t>平成30年1月以降に就職・転職した場合は、平成29年分源泉徴収票と申請月直近の給与明細書又は</w:t>
      </w:r>
      <w:r w:rsidR="005079E7">
        <w:rPr>
          <w:rFonts w:ascii="ＭＳ ゴシック" w:eastAsia="ＭＳ ゴシック" w:hAnsi="ＭＳ ゴシック" w:hint="eastAsia"/>
        </w:rPr>
        <w:t xml:space="preserve">　　</w:t>
      </w:r>
    </w:p>
    <w:p w:rsidR="005C7B1D" w:rsidRPr="00F93D43" w:rsidRDefault="005C7B1D" w:rsidP="005C7B1D">
      <w:pPr>
        <w:ind w:firstLineChars="650" w:firstLine="1244"/>
        <w:rPr>
          <w:rFonts w:ascii="ＭＳ ゴシック" w:eastAsia="ＭＳ ゴシック" w:hAnsi="ＭＳ ゴシック"/>
        </w:rPr>
      </w:pPr>
      <w:r w:rsidRPr="00F93D43">
        <w:rPr>
          <w:rFonts w:ascii="ＭＳ ゴシック" w:eastAsia="ＭＳ ゴシック" w:hAnsi="ＭＳ ゴシック" w:hint="eastAsia"/>
        </w:rPr>
        <w:t>給与（見込）証明書〔様式３－１・２〕（勤務先発行）を提出してください。</w:t>
      </w:r>
    </w:p>
    <w:p w:rsidR="005C7B1D" w:rsidRPr="00F93D43" w:rsidRDefault="005C7B1D" w:rsidP="005C7B1D">
      <w:pPr>
        <w:ind w:firstLineChars="500" w:firstLine="957"/>
        <w:rPr>
          <w:rFonts w:ascii="ＭＳ ゴシック" w:eastAsia="ＭＳ ゴシック" w:hAnsi="ＭＳ ゴシック"/>
        </w:rPr>
      </w:pPr>
      <w:r w:rsidRPr="00F93D43">
        <w:rPr>
          <w:rFonts w:ascii="ＭＳ ゴシック" w:eastAsia="ＭＳ ゴシック" w:hAnsi="ＭＳ ゴシック" w:hint="eastAsia"/>
        </w:rPr>
        <w:t>b. 本人（配偶者も含む）の住民票</w:t>
      </w:r>
    </w:p>
    <w:p w:rsidR="005C7B1D" w:rsidRPr="00F93D43" w:rsidRDefault="005C7B1D" w:rsidP="005C7B1D">
      <w:pPr>
        <w:ind w:firstLineChars="500" w:firstLine="957"/>
        <w:rPr>
          <w:rFonts w:ascii="ＭＳ ゴシック" w:eastAsia="ＭＳ ゴシック" w:hAnsi="ＭＳ ゴシック"/>
        </w:rPr>
      </w:pPr>
      <w:r w:rsidRPr="00F93D43">
        <w:rPr>
          <w:rFonts w:ascii="ＭＳ ゴシック" w:eastAsia="ＭＳ ゴシック" w:hAnsi="ＭＳ ゴシック" w:hint="eastAsia"/>
        </w:rPr>
        <w:t>c. 本人（配偶者がいる場合には配偶者分も）の所得証明書</w:t>
      </w:r>
    </w:p>
    <w:p w:rsidR="005C7B1D" w:rsidRPr="00F93D43" w:rsidRDefault="005C7B1D" w:rsidP="005C7B1D">
      <w:pPr>
        <w:ind w:firstLineChars="500" w:firstLine="957"/>
        <w:rPr>
          <w:rFonts w:ascii="ＭＳ ゴシック" w:eastAsia="ＭＳ ゴシック" w:hAnsi="ＭＳ ゴシック"/>
        </w:rPr>
      </w:pPr>
      <w:r w:rsidRPr="00F93D43">
        <w:rPr>
          <w:rFonts w:ascii="ＭＳ ゴシック" w:eastAsia="ＭＳ ゴシック" w:hAnsi="ＭＳ ゴシック" w:hint="eastAsia"/>
        </w:rPr>
        <w:t xml:space="preserve">d. 本人（配偶者も含む）の保険証（写）　</w:t>
      </w:r>
    </w:p>
    <w:p w:rsidR="005C7B1D" w:rsidRPr="00F93D43" w:rsidRDefault="005C7B1D" w:rsidP="005C7B1D">
      <w:pPr>
        <w:ind w:firstLineChars="500" w:firstLine="957"/>
        <w:rPr>
          <w:rFonts w:ascii="ＭＳ ゴシック" w:eastAsia="ＭＳ ゴシック" w:hAnsi="ＭＳ ゴシック"/>
        </w:rPr>
      </w:pPr>
      <w:r w:rsidRPr="00F93D43">
        <w:rPr>
          <w:rFonts w:ascii="ＭＳ ゴシック" w:eastAsia="ＭＳ ゴシック" w:hAnsi="ＭＳ ゴシック" w:hint="eastAsia"/>
        </w:rPr>
        <w:t>e. 独立生計となるまで扶養していた者（父母等）の源泉徴収票又は確定申告書(写)</w:t>
      </w:r>
    </w:p>
    <w:p w:rsidR="005C7B1D" w:rsidRPr="00F93D43" w:rsidRDefault="005C7B1D" w:rsidP="005C7B1D">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5C7B1D" w:rsidRPr="004B72FF" w:rsidRDefault="005C7B1D" w:rsidP="005C7B1D">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5C7B1D" w:rsidRDefault="005C7B1D" w:rsidP="005C7B1D">
      <w:pPr>
        <w:autoSpaceDE w:val="0"/>
        <w:autoSpaceDN w:val="0"/>
        <w:adjustRightInd w:val="0"/>
        <w:spacing w:line="221" w:lineRule="atLeast"/>
        <w:ind w:left="592" w:hangingChars="300" w:hanging="59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rPr>
        <w:t>独立生計者のうち、配偶者に扶養されている者、又は所得金額により父母等に扶養されていないことが明確である者については、eの書類の提出を省略することができます。</w:t>
      </w:r>
    </w:p>
    <w:p w:rsidR="005C7B1D" w:rsidRPr="004B72FF" w:rsidRDefault="005C7B1D" w:rsidP="005C7B1D">
      <w:pPr>
        <w:autoSpaceDE w:val="0"/>
        <w:autoSpaceDN w:val="0"/>
        <w:adjustRightInd w:val="0"/>
        <w:spacing w:line="221" w:lineRule="atLeast"/>
        <w:ind w:left="592" w:hangingChars="300" w:hanging="59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（明確であるかについては、源泉徴収票又は確定申告書を確認し判定します）</w:t>
      </w:r>
    </w:p>
    <w:p w:rsidR="005C7B1D" w:rsidRPr="004B72FF" w:rsidRDefault="005C7B1D" w:rsidP="005C7B1D">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p>
    <w:p w:rsidR="005C7B1D" w:rsidRPr="004B72FF" w:rsidRDefault="005C7B1D" w:rsidP="005C7B1D">
      <w:pPr>
        <w:autoSpaceDE w:val="0"/>
        <w:autoSpaceDN w:val="0"/>
        <w:adjustRightInd w:val="0"/>
        <w:spacing w:line="221" w:lineRule="atLeast"/>
        <w:jc w:val="left"/>
        <w:rPr>
          <w:rFonts w:ascii="ＭＳ ゴシック" w:eastAsia="ＭＳ ゴシック" w:hAnsi="ＭＳ ゴシック" w:cs="ＭＳ 明朝"/>
          <w:spacing w:val="3"/>
          <w:sz w:val="24"/>
        </w:rPr>
      </w:pPr>
      <w:r w:rsidRPr="003D19D2">
        <w:rPr>
          <w:rFonts w:ascii="ＭＳ ゴシック" w:eastAsia="ＭＳ ゴシック" w:hAnsi="ＭＳ ゴシック" w:cs="ＭＳ 明朝" w:hint="eastAsia"/>
          <w:spacing w:val="3"/>
          <w:sz w:val="24"/>
          <w:shd w:val="pct15" w:color="auto" w:fill="FFFFFF"/>
        </w:rPr>
        <w:t>８．申請書類</w:t>
      </w:r>
      <w:r>
        <w:rPr>
          <w:rFonts w:ascii="ＭＳ ゴシック" w:eastAsia="ＭＳ ゴシック" w:hAnsi="ＭＳ ゴシック" w:cs="ＭＳ 明朝" w:hint="eastAsia"/>
          <w:spacing w:val="3"/>
          <w:sz w:val="24"/>
          <w:shd w:val="pct15" w:color="auto" w:fill="FFFFFF"/>
        </w:rPr>
        <w:t>確認</w:t>
      </w:r>
      <w:r w:rsidRPr="003D19D2">
        <w:rPr>
          <w:rFonts w:ascii="ＭＳ ゴシック" w:eastAsia="ＭＳ ゴシック" w:hAnsi="ＭＳ ゴシック" w:cs="ＭＳ 明朝" w:hint="eastAsia"/>
          <w:spacing w:val="3"/>
          <w:sz w:val="24"/>
          <w:shd w:val="pct15" w:color="auto" w:fill="FFFFFF"/>
        </w:rPr>
        <w:t>表</w:t>
      </w:r>
      <w:r w:rsidRPr="004B72FF">
        <w:rPr>
          <w:rFonts w:ascii="ＭＳ ゴシック" w:eastAsia="ＭＳ ゴシック" w:hAnsi="ＭＳ ゴシック" w:cs="ＭＳ 明朝" w:hint="eastAsia"/>
          <w:spacing w:val="3"/>
          <w:sz w:val="24"/>
        </w:rPr>
        <w:t xml:space="preserve">（別紙）　　</w:t>
      </w:r>
    </w:p>
    <w:p w:rsidR="005C7B1D" w:rsidRDefault="005C7B1D" w:rsidP="005079E7">
      <w:pPr>
        <w:autoSpaceDE w:val="0"/>
        <w:autoSpaceDN w:val="0"/>
        <w:adjustRightInd w:val="0"/>
        <w:spacing w:line="221" w:lineRule="atLeast"/>
        <w:ind w:left="432"/>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この書類は、申請の際、書類に不備がないかどうかを自分で最終確認するためのチ</w:t>
      </w:r>
      <w:r>
        <w:rPr>
          <w:rFonts w:ascii="ＭＳ ゴシック" w:eastAsia="ＭＳ ゴシック" w:hAnsi="ＭＳ ゴシック" w:cs="ＭＳ 明朝" w:hint="eastAsia"/>
          <w:spacing w:val="3"/>
          <w:szCs w:val="21"/>
        </w:rPr>
        <w:t>ェック表です。申請期間が限られるため、書類に不備があった場合申請を受付けることができない場合があるので、必ずチェックをしてから送付してください。</w:t>
      </w:r>
    </w:p>
    <w:p w:rsidR="005C7B1D" w:rsidRDefault="005C7B1D" w:rsidP="005C7B1D">
      <w:pPr>
        <w:autoSpaceDE w:val="0"/>
        <w:autoSpaceDN w:val="0"/>
        <w:adjustRightInd w:val="0"/>
        <w:spacing w:line="221" w:lineRule="atLeast"/>
        <w:ind w:leftChars="206" w:left="591" w:hangingChars="100" w:hanging="197"/>
        <w:jc w:val="left"/>
        <w:rPr>
          <w:rFonts w:ascii="ＭＳ ゴシック" w:eastAsia="ＭＳ ゴシック" w:hAnsi="ＭＳ ゴシック" w:cs="ＭＳ 明朝"/>
          <w:spacing w:val="3"/>
          <w:szCs w:val="21"/>
        </w:rPr>
      </w:pPr>
    </w:p>
    <w:p w:rsidR="005C7B1D" w:rsidRPr="00992829" w:rsidRDefault="005C7B1D" w:rsidP="005C7B1D">
      <w:pPr>
        <w:autoSpaceDE w:val="0"/>
        <w:autoSpaceDN w:val="0"/>
        <w:adjustRightInd w:val="0"/>
        <w:spacing w:line="221" w:lineRule="atLeast"/>
        <w:ind w:left="427" w:hangingChars="188" w:hanging="427"/>
        <w:jc w:val="left"/>
        <w:rPr>
          <w:rFonts w:ascii="ＭＳ ゴシック" w:eastAsia="ＭＳ ゴシック" w:hAnsi="ＭＳ ゴシック" w:cs="ＭＳ 明朝"/>
          <w:spacing w:val="3"/>
          <w:sz w:val="24"/>
        </w:rPr>
      </w:pPr>
      <w:r>
        <w:rPr>
          <w:rFonts w:ascii="ＭＳ ゴシック" w:eastAsia="ＭＳ ゴシック" w:hAnsi="ＭＳ ゴシック" w:cs="ＭＳ 明朝" w:hint="eastAsia"/>
          <w:spacing w:val="3"/>
          <w:sz w:val="24"/>
          <w:shd w:val="pct15" w:color="auto" w:fill="FFFFFF"/>
        </w:rPr>
        <w:t>９</w:t>
      </w:r>
      <w:r w:rsidRPr="003D19D2">
        <w:rPr>
          <w:rFonts w:ascii="ＭＳ ゴシック" w:eastAsia="ＭＳ ゴシック" w:hAnsi="ＭＳ ゴシック" w:cs="ＭＳ 明朝" w:hint="eastAsia"/>
          <w:spacing w:val="3"/>
          <w:sz w:val="24"/>
          <w:shd w:val="pct15" w:color="auto" w:fill="FFFFFF"/>
        </w:rPr>
        <w:t>．</w:t>
      </w:r>
      <w:r>
        <w:rPr>
          <w:rFonts w:ascii="ＭＳ ゴシック" w:eastAsia="ＭＳ ゴシック" w:hAnsi="ＭＳ ゴシック" w:cs="ＭＳ 明朝" w:hint="eastAsia"/>
          <w:spacing w:val="3"/>
          <w:sz w:val="24"/>
          <w:shd w:val="pct15" w:color="auto" w:fill="FFFFFF"/>
        </w:rPr>
        <w:t>返信用封筒</w:t>
      </w:r>
      <w:r w:rsidRPr="00992829">
        <w:rPr>
          <w:rFonts w:ascii="ＭＳ ゴシック" w:eastAsia="ＭＳ ゴシック" w:hAnsi="ＭＳ ゴシック" w:cs="ＭＳ 明朝" w:hint="eastAsia"/>
          <w:spacing w:val="3"/>
          <w:sz w:val="24"/>
        </w:rPr>
        <w:t>（全員提出）</w:t>
      </w:r>
    </w:p>
    <w:p w:rsidR="005C7B1D" w:rsidRDefault="005C7B1D" w:rsidP="005C7B1D">
      <w:pPr>
        <w:autoSpaceDE w:val="0"/>
        <w:autoSpaceDN w:val="0"/>
        <w:adjustRightInd w:val="0"/>
        <w:spacing w:line="221" w:lineRule="atLeast"/>
        <w:ind w:leftChars="117" w:left="651" w:hangingChars="188" w:hanging="427"/>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 w:val="24"/>
        </w:rPr>
        <w:t xml:space="preserve">　</w:t>
      </w:r>
      <w:r>
        <w:rPr>
          <w:rFonts w:ascii="ＭＳ ゴシック" w:eastAsia="ＭＳ ゴシック" w:hAnsi="ＭＳ ゴシック" w:cs="ＭＳ 明朝" w:hint="eastAsia"/>
          <w:spacing w:val="3"/>
          <w:szCs w:val="21"/>
        </w:rPr>
        <w:t xml:space="preserve">　</w:t>
      </w:r>
      <w:r w:rsidRPr="006742B7">
        <w:rPr>
          <w:rFonts w:ascii="ＭＳ ゴシック" w:eastAsia="ＭＳ ゴシック" w:hAnsi="ＭＳ ゴシック" w:cs="ＭＳ 明朝" w:hint="eastAsia"/>
          <w:spacing w:val="3"/>
          <w:szCs w:val="21"/>
        </w:rPr>
        <w:t>結果を速達で</w:t>
      </w:r>
      <w:r>
        <w:rPr>
          <w:rFonts w:ascii="ＭＳ ゴシック" w:eastAsia="ＭＳ ゴシック" w:hAnsi="ＭＳ ゴシック" w:cs="ＭＳ 明朝" w:hint="eastAsia"/>
          <w:spacing w:val="3"/>
          <w:szCs w:val="21"/>
        </w:rPr>
        <w:t>返送</w:t>
      </w:r>
      <w:r w:rsidRPr="006742B7">
        <w:rPr>
          <w:rFonts w:ascii="ＭＳ ゴシック" w:eastAsia="ＭＳ ゴシック" w:hAnsi="ＭＳ ゴシック" w:cs="ＭＳ 明朝" w:hint="eastAsia"/>
          <w:spacing w:val="3"/>
          <w:szCs w:val="21"/>
        </w:rPr>
        <w:t>する封筒です。</w:t>
      </w:r>
    </w:p>
    <w:p w:rsidR="005C7B1D" w:rsidRPr="00FF3072" w:rsidRDefault="005C7B1D" w:rsidP="005079E7">
      <w:pPr>
        <w:autoSpaceDE w:val="0"/>
        <w:autoSpaceDN w:val="0"/>
        <w:adjustRightInd w:val="0"/>
        <w:spacing w:line="221" w:lineRule="atLeast"/>
        <w:ind w:leftChars="317" w:left="607"/>
        <w:rPr>
          <w:rFonts w:ascii="ＭＳ ゴシック" w:eastAsia="ＭＳ ゴシック" w:hAnsi="ＭＳ ゴシック" w:cs="ＭＳ Ｐゴシック"/>
          <w:kern w:val="0"/>
          <w:szCs w:val="21"/>
        </w:rPr>
      </w:pPr>
      <w:r w:rsidRPr="006742B7">
        <w:rPr>
          <w:rFonts w:ascii="ＭＳ ゴシック" w:eastAsia="ＭＳ ゴシック" w:hAnsi="ＭＳ ゴシック" w:cs="ＭＳ Ｐゴシック" w:hint="eastAsia"/>
          <w:kern w:val="0"/>
          <w:szCs w:val="21"/>
        </w:rPr>
        <w:t>角型２号封筒（縦33㌢×横24㌢）に宛先を自筆で記入し</w:t>
      </w:r>
      <w:r>
        <w:rPr>
          <w:rFonts w:ascii="ＭＳ ゴシック" w:eastAsia="ＭＳ ゴシック" w:hAnsi="ＭＳ ゴシック" w:cs="ＭＳ Ｐゴシック" w:hint="eastAsia"/>
          <w:kern w:val="0"/>
          <w:szCs w:val="21"/>
        </w:rPr>
        <w:t>、530</w:t>
      </w:r>
      <w:r w:rsidRPr="006742B7">
        <w:rPr>
          <w:rFonts w:ascii="ＭＳ ゴシック" w:eastAsia="ＭＳ ゴシック" w:hAnsi="ＭＳ ゴシック" w:cs="ＭＳ Ｐゴシック" w:hint="eastAsia"/>
          <w:kern w:val="0"/>
          <w:szCs w:val="21"/>
        </w:rPr>
        <w:t>円分の切手</w:t>
      </w:r>
      <w:r>
        <w:rPr>
          <w:rFonts w:ascii="ＭＳ ゴシック" w:eastAsia="ＭＳ ゴシック" w:hAnsi="ＭＳ ゴシック" w:cs="ＭＳ Ｐゴシック" w:hint="eastAsia"/>
          <w:kern w:val="0"/>
          <w:szCs w:val="21"/>
        </w:rPr>
        <w:t>（速達で送ります）</w:t>
      </w:r>
      <w:r w:rsidRPr="006742B7">
        <w:rPr>
          <w:rFonts w:ascii="ＭＳ ゴシック" w:eastAsia="ＭＳ ゴシック" w:hAnsi="ＭＳ ゴシック" w:cs="ＭＳ Ｐゴシック" w:hint="eastAsia"/>
          <w:kern w:val="0"/>
          <w:szCs w:val="21"/>
        </w:rPr>
        <w:t>を貼付したものを作成して下さい。</w:t>
      </w:r>
    </w:p>
    <w:p w:rsidR="005C7B1D" w:rsidRDefault="005C7B1D" w:rsidP="005C7B1D">
      <w:pPr>
        <w:autoSpaceDE w:val="0"/>
        <w:autoSpaceDN w:val="0"/>
        <w:adjustRightInd w:val="0"/>
        <w:spacing w:line="221" w:lineRule="atLeast"/>
        <w:jc w:val="left"/>
        <w:rPr>
          <w:rFonts w:ascii="ＭＳ ゴシック" w:eastAsia="ＭＳ ゴシック" w:hAnsi="ＭＳ ゴシック" w:cs="ＭＳ 明朝"/>
          <w:spacing w:val="3"/>
          <w:sz w:val="22"/>
          <w:szCs w:val="22"/>
        </w:rPr>
      </w:pPr>
      <w:r>
        <w:rPr>
          <w:rFonts w:ascii="ＭＳ ゴシック" w:eastAsia="ＭＳ ゴシック" w:hAnsi="ＭＳ ゴシック" w:cs="ＭＳ Ｐゴシック"/>
          <w:kern w:val="0"/>
          <w:szCs w:val="21"/>
        </w:rPr>
        <w:br w:type="page"/>
      </w:r>
      <w:r>
        <w:rPr>
          <w:rFonts w:ascii="ＭＳ ゴシック" w:eastAsia="ＭＳ ゴシック" w:hAnsi="ＭＳ ゴシック" w:cs="ＭＳ Ｐゴシック" w:hint="eastAsia"/>
          <w:kern w:val="0"/>
          <w:szCs w:val="21"/>
        </w:rPr>
        <w:lastRenderedPageBreak/>
        <w:t>１０．</w:t>
      </w:r>
      <w:r>
        <w:rPr>
          <w:rFonts w:ascii="ＭＳ ゴシック" w:eastAsia="ＭＳ ゴシック" w:hAnsi="ＭＳ ゴシック" w:cs="ＭＳ 明朝" w:hint="eastAsia"/>
          <w:spacing w:val="3"/>
          <w:sz w:val="22"/>
          <w:szCs w:val="22"/>
        </w:rPr>
        <w:t>Ｑ＆Ａ</w:t>
      </w:r>
    </w:p>
    <w:p w:rsidR="005C7B1D" w:rsidRDefault="005C7B1D" w:rsidP="005C7B1D">
      <w:pPr>
        <w:autoSpaceDE w:val="0"/>
        <w:autoSpaceDN w:val="0"/>
        <w:adjustRightInd w:val="0"/>
        <w:spacing w:line="221" w:lineRule="atLeast"/>
        <w:ind w:leftChars="117" w:left="584" w:hangingChars="188" w:hanging="360"/>
        <w:jc w:val="left"/>
        <w:rPr>
          <w:rFonts w:ascii="ＭＳ ゴシック" w:eastAsia="ＭＳ ゴシック" w:hAnsi="ＭＳ ゴシック" w:cs="ＭＳ Ｐゴシック"/>
          <w:kern w:val="0"/>
          <w:szCs w:val="21"/>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7B1D" w:rsidRPr="00CF36AC" w:rsidTr="00282AD7">
        <w:tc>
          <w:tcPr>
            <w:tcW w:w="9285" w:type="dxa"/>
            <w:tcBorders>
              <w:top w:val="single" w:sz="4" w:space="0" w:color="auto"/>
              <w:bottom w:val="nil"/>
            </w:tcBorders>
            <w:shd w:val="clear" w:color="auto" w:fill="auto"/>
          </w:tcPr>
          <w:p w:rsidR="005C7B1D" w:rsidRPr="00CF36AC" w:rsidRDefault="005C7B1D" w:rsidP="00282AD7">
            <w:pPr>
              <w:ind w:left="357" w:hangingChars="172" w:hanging="357"/>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Ｑ：学生宿舎の申請をした場合に、授業料免除（入学料免除含む）の資料を省略することはできますか</w:t>
            </w:r>
            <w:r>
              <w:rPr>
                <w:rFonts w:ascii="ＭＳ ゴシック" w:eastAsia="ＭＳ ゴシック" w:hAnsi="ＭＳ ゴシック" w:cs="ＭＳ 明朝" w:hint="eastAsia"/>
                <w:spacing w:val="3"/>
                <w:sz w:val="22"/>
                <w:szCs w:val="22"/>
              </w:rPr>
              <w:t>。</w:t>
            </w:r>
          </w:p>
          <w:p w:rsidR="005C7B1D" w:rsidRPr="00CF36AC" w:rsidRDefault="005C7B1D" w:rsidP="00282AD7">
            <w:pPr>
              <w:ind w:left="357" w:hangingChars="172" w:hanging="357"/>
              <w:rPr>
                <w:rFonts w:ascii="ＭＳ ゴシック" w:eastAsia="ＭＳ ゴシック" w:hAnsi="ＭＳ ゴシック" w:cs="ＭＳ 明朝"/>
                <w:spacing w:val="3"/>
                <w:sz w:val="22"/>
                <w:szCs w:val="22"/>
              </w:rPr>
            </w:pPr>
          </w:p>
        </w:tc>
      </w:tr>
      <w:tr w:rsidR="005C7B1D" w:rsidRPr="00CF36AC" w:rsidTr="00282AD7">
        <w:tc>
          <w:tcPr>
            <w:tcW w:w="9285" w:type="dxa"/>
            <w:tcBorders>
              <w:top w:val="nil"/>
              <w:bottom w:val="single" w:sz="4" w:space="0" w:color="auto"/>
            </w:tcBorders>
            <w:shd w:val="clear" w:color="auto" w:fill="auto"/>
          </w:tcPr>
          <w:p w:rsidR="005C7B1D" w:rsidRPr="00CF36AC" w:rsidRDefault="005C7B1D" w:rsidP="00282AD7">
            <w:pPr>
              <w:ind w:left="357" w:hangingChars="172" w:hanging="357"/>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Ａ：宿舎については申請受付時期及び、必要資料で異なる部分がありますので省略はできません</w:t>
            </w:r>
            <w:r>
              <w:rPr>
                <w:rFonts w:ascii="ＭＳ ゴシック" w:eastAsia="ＭＳ ゴシック" w:hAnsi="ＭＳ ゴシック" w:cs="ＭＳ 明朝" w:hint="eastAsia"/>
                <w:spacing w:val="3"/>
                <w:sz w:val="22"/>
                <w:szCs w:val="22"/>
              </w:rPr>
              <w:t>。</w:t>
            </w:r>
          </w:p>
        </w:tc>
      </w:tr>
      <w:tr w:rsidR="005C7B1D" w:rsidRPr="00CF36AC" w:rsidTr="00282AD7">
        <w:tc>
          <w:tcPr>
            <w:tcW w:w="9285" w:type="dxa"/>
            <w:tcBorders>
              <w:top w:val="single" w:sz="4" w:space="0" w:color="auto"/>
              <w:bottom w:val="nil"/>
            </w:tcBorders>
            <w:shd w:val="clear" w:color="auto" w:fill="auto"/>
          </w:tcPr>
          <w:p w:rsidR="005C7B1D" w:rsidRPr="00CF36AC" w:rsidRDefault="005C7B1D" w:rsidP="00282AD7">
            <w:pPr>
              <w:ind w:left="357" w:hangingChars="172" w:hanging="357"/>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Ｑ：収入関係の証明書類で、確定申告がまだ終わっていませんがその場合には前年のものでも構いませんか</w:t>
            </w:r>
            <w:r>
              <w:rPr>
                <w:rFonts w:ascii="ＭＳ ゴシック" w:eastAsia="ＭＳ ゴシック" w:hAnsi="ＭＳ ゴシック" w:cs="ＭＳ 明朝" w:hint="eastAsia"/>
                <w:spacing w:val="3"/>
                <w:sz w:val="22"/>
                <w:szCs w:val="22"/>
              </w:rPr>
              <w:t>。</w:t>
            </w:r>
          </w:p>
          <w:p w:rsidR="005C7B1D" w:rsidRPr="00CF36AC" w:rsidRDefault="005C7B1D" w:rsidP="00282AD7">
            <w:pPr>
              <w:ind w:left="357" w:hangingChars="172" w:hanging="357"/>
              <w:rPr>
                <w:rFonts w:ascii="ＭＳ ゴシック" w:eastAsia="ＭＳ ゴシック" w:hAnsi="ＭＳ ゴシック" w:cs="ＭＳ 明朝"/>
                <w:spacing w:val="3"/>
                <w:sz w:val="22"/>
                <w:szCs w:val="22"/>
              </w:rPr>
            </w:pPr>
          </w:p>
        </w:tc>
      </w:tr>
      <w:tr w:rsidR="005C7B1D" w:rsidRPr="00CF36AC" w:rsidTr="00282AD7">
        <w:tc>
          <w:tcPr>
            <w:tcW w:w="9285" w:type="dxa"/>
            <w:tcBorders>
              <w:top w:val="nil"/>
              <w:bottom w:val="single" w:sz="4" w:space="0" w:color="auto"/>
            </w:tcBorders>
            <w:shd w:val="clear" w:color="auto" w:fill="auto"/>
          </w:tcPr>
          <w:p w:rsidR="005C7B1D" w:rsidRPr="00CF36AC" w:rsidRDefault="005C7B1D" w:rsidP="00282AD7">
            <w:pPr>
              <w:ind w:left="1037" w:hangingChars="500" w:hanging="1037"/>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Ａ：構いません</w:t>
            </w:r>
            <w:r>
              <w:rPr>
                <w:rFonts w:ascii="ＭＳ ゴシック" w:eastAsia="ＭＳ ゴシック" w:hAnsi="ＭＳ ゴシック" w:cs="ＭＳ 明朝" w:hint="eastAsia"/>
                <w:spacing w:val="3"/>
                <w:sz w:val="22"/>
                <w:szCs w:val="22"/>
              </w:rPr>
              <w:t>。</w:t>
            </w:r>
          </w:p>
        </w:tc>
      </w:tr>
      <w:tr w:rsidR="005C7B1D" w:rsidRPr="00CF36AC" w:rsidTr="00282AD7">
        <w:tc>
          <w:tcPr>
            <w:tcW w:w="9285" w:type="dxa"/>
            <w:tcBorders>
              <w:bottom w:val="nil"/>
            </w:tcBorders>
            <w:shd w:val="clear" w:color="auto" w:fill="auto"/>
          </w:tcPr>
          <w:p w:rsidR="005C7B1D" w:rsidRPr="00CF36AC" w:rsidRDefault="005C7B1D" w:rsidP="00282AD7">
            <w:pPr>
              <w:ind w:left="357" w:hangingChars="172" w:hanging="357"/>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Ｑ：学校にも通っておらず、収入がない（納税していない）18歳以上の家族がいる場合には収入の証明書は不要ですか</w:t>
            </w:r>
            <w:r>
              <w:rPr>
                <w:rFonts w:ascii="ＭＳ ゴシック" w:eastAsia="ＭＳ ゴシック" w:hAnsi="ＭＳ ゴシック" w:cs="ＭＳ 明朝" w:hint="eastAsia"/>
                <w:spacing w:val="3"/>
                <w:sz w:val="22"/>
                <w:szCs w:val="22"/>
              </w:rPr>
              <w:t>。</w:t>
            </w:r>
          </w:p>
          <w:p w:rsidR="005C7B1D" w:rsidRPr="00CF36AC" w:rsidRDefault="005C7B1D" w:rsidP="00282AD7">
            <w:pPr>
              <w:ind w:left="357" w:hangingChars="172" w:hanging="357"/>
              <w:rPr>
                <w:rFonts w:ascii="ＭＳ ゴシック" w:eastAsia="ＭＳ ゴシック" w:hAnsi="ＭＳ ゴシック" w:cs="ＭＳ 明朝"/>
                <w:spacing w:val="3"/>
                <w:sz w:val="22"/>
                <w:szCs w:val="22"/>
              </w:rPr>
            </w:pPr>
          </w:p>
        </w:tc>
      </w:tr>
      <w:tr w:rsidR="005C7B1D" w:rsidRPr="00CF36AC" w:rsidTr="00282AD7">
        <w:tc>
          <w:tcPr>
            <w:tcW w:w="9285" w:type="dxa"/>
            <w:tcBorders>
              <w:top w:val="nil"/>
              <w:bottom w:val="single" w:sz="4" w:space="0" w:color="auto"/>
            </w:tcBorders>
            <w:shd w:val="clear" w:color="auto" w:fill="auto"/>
          </w:tcPr>
          <w:p w:rsidR="005C7B1D" w:rsidRPr="00CF36AC" w:rsidRDefault="005C7B1D" w:rsidP="00282AD7">
            <w:pPr>
              <w:ind w:left="357" w:hangingChars="172" w:hanging="357"/>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Ａ：証明書は必要です。無収入（非課税）であることを市区町村が発行する所得証明書または非課税証明を取得し、添付してください</w:t>
            </w:r>
            <w:r>
              <w:rPr>
                <w:rFonts w:ascii="ＭＳ ゴシック" w:eastAsia="ＭＳ ゴシック" w:hAnsi="ＭＳ ゴシック" w:cs="ＭＳ 明朝" w:hint="eastAsia"/>
                <w:spacing w:val="3"/>
                <w:sz w:val="22"/>
                <w:szCs w:val="22"/>
              </w:rPr>
              <w:t>。</w:t>
            </w:r>
          </w:p>
        </w:tc>
      </w:tr>
    </w:tbl>
    <w:p w:rsidR="005C7B1D" w:rsidRPr="00FF3072" w:rsidRDefault="005C7B1D" w:rsidP="005C7B1D">
      <w:pPr>
        <w:autoSpaceDE w:val="0"/>
        <w:autoSpaceDN w:val="0"/>
        <w:adjustRightInd w:val="0"/>
        <w:spacing w:line="221" w:lineRule="atLeast"/>
        <w:ind w:leftChars="117" w:left="595" w:hangingChars="188" w:hanging="371"/>
        <w:jc w:val="left"/>
        <w:rPr>
          <w:rFonts w:ascii="ＭＳ ゴシック" w:eastAsia="ＭＳ ゴシック" w:hAnsi="ＭＳ ゴシック" w:cs="ＭＳ 明朝"/>
          <w:spacing w:val="3"/>
          <w:szCs w:val="21"/>
        </w:rPr>
      </w:pPr>
    </w:p>
    <w:p w:rsidR="005C7B1D" w:rsidRPr="002E431A"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C7B1D" w:rsidRDefault="005C7B1D" w:rsidP="005C7B1D">
      <w:r>
        <w:rPr>
          <w:noProof/>
        </w:rPr>
        <w:lastRenderedPageBreak/>
        <w:drawing>
          <wp:inline distT="0" distB="0" distL="0" distR="0" wp14:anchorId="64825514" wp14:editId="7706BE73">
            <wp:extent cx="6350000" cy="937260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459" cy="9390989"/>
                    </a:xfrm>
                    <a:prstGeom prst="rect">
                      <a:avLst/>
                    </a:prstGeom>
                    <a:noFill/>
                    <a:ln>
                      <a:noFill/>
                    </a:ln>
                  </pic:spPr>
                </pic:pic>
              </a:graphicData>
            </a:graphic>
          </wp:inline>
        </w:drawing>
      </w:r>
    </w:p>
    <w:p w:rsidR="005C7B1D" w:rsidRDefault="005C7B1D" w:rsidP="005C7B1D">
      <w:r>
        <w:rPr>
          <w:noProof/>
        </w:rPr>
        <w:lastRenderedPageBreak/>
        <w:drawing>
          <wp:inline distT="0" distB="0" distL="0" distR="0" wp14:anchorId="58C527FA" wp14:editId="1E9B98BC">
            <wp:extent cx="6257925" cy="912495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7925" cy="9124950"/>
                    </a:xfrm>
                    <a:prstGeom prst="rect">
                      <a:avLst/>
                    </a:prstGeom>
                    <a:noFill/>
                    <a:ln>
                      <a:noFill/>
                    </a:ln>
                  </pic:spPr>
                </pic:pic>
              </a:graphicData>
            </a:graphic>
          </wp:inline>
        </w:drawing>
      </w:r>
    </w:p>
    <w:p w:rsidR="005C7B1D" w:rsidRDefault="005C7B1D" w:rsidP="005C7B1D"/>
    <w:p w:rsidR="005C7B1D" w:rsidRDefault="005C7B1D" w:rsidP="005C7B1D">
      <w:r>
        <w:rPr>
          <w:noProof/>
        </w:rPr>
        <w:lastRenderedPageBreak/>
        <w:drawing>
          <wp:inline distT="0" distB="0" distL="0" distR="0" wp14:anchorId="523F21E3" wp14:editId="5B03E724">
            <wp:extent cx="6257925" cy="64579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7925" cy="6457950"/>
                    </a:xfrm>
                    <a:prstGeom prst="rect">
                      <a:avLst/>
                    </a:prstGeom>
                    <a:noFill/>
                    <a:ln>
                      <a:noFill/>
                    </a:ln>
                  </pic:spPr>
                </pic:pic>
              </a:graphicData>
            </a:graphic>
          </wp:inline>
        </w:drawing>
      </w:r>
    </w:p>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Pr>
        <w:wordWrap w:val="0"/>
        <w:ind w:right="432"/>
        <w:jc w:val="left"/>
      </w:pPr>
      <w:r>
        <w:rPr>
          <w:rFonts w:hint="eastAsia"/>
        </w:rPr>
        <w:t>〔様式３－１〕</w:t>
      </w:r>
    </w:p>
    <w:p w:rsidR="005C7B1D" w:rsidRDefault="005C7B1D" w:rsidP="005C7B1D">
      <w:pPr>
        <w:wordWrap w:val="0"/>
        <w:ind w:right="432"/>
        <w:jc w:val="left"/>
      </w:pPr>
      <w:r>
        <w:rPr>
          <w:rFonts w:hint="eastAsia"/>
        </w:rPr>
        <w:t xml:space="preserve">　　　　　　　　　　　　　　　　　　　　　　　　　　　　　　　　平成　　年　　月　　日</w:t>
      </w:r>
    </w:p>
    <w:p w:rsidR="005C7B1D" w:rsidRPr="00A5614E" w:rsidRDefault="005C7B1D" w:rsidP="005C7B1D">
      <w:pPr>
        <w:wordWrap w:val="0"/>
        <w:spacing w:line="360" w:lineRule="exact"/>
        <w:ind w:right="864"/>
        <w:jc w:val="left"/>
      </w:pPr>
    </w:p>
    <w:p w:rsidR="005C7B1D" w:rsidRPr="00377E04" w:rsidRDefault="005C7B1D" w:rsidP="005C7B1D">
      <w:pPr>
        <w:wordWrap w:val="0"/>
        <w:ind w:right="864" w:firstLineChars="850" w:firstLine="3003"/>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rPr>
        <w:t xml:space="preserve"> </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5C7B1D" w:rsidRDefault="005C7B1D" w:rsidP="005C7B1D">
      <w:pPr>
        <w:wordWrap w:val="0"/>
        <w:spacing w:line="360" w:lineRule="exact"/>
        <w:ind w:right="864"/>
        <w:jc w:val="left"/>
        <w:rPr>
          <w:lang w:eastAsia="zh-TW"/>
        </w:rPr>
      </w:pPr>
    </w:p>
    <w:p w:rsidR="005C7B1D" w:rsidRDefault="005C7B1D" w:rsidP="005C7B1D">
      <w:pPr>
        <w:wordWrap w:val="0"/>
        <w:ind w:right="864"/>
        <w:jc w:val="left"/>
      </w:pPr>
      <w:r>
        <w:rPr>
          <w:rFonts w:hint="eastAsia"/>
          <w:lang w:eastAsia="zh-TW"/>
        </w:rPr>
        <w:t xml:space="preserve">　　　　　　　　　　　　　　　　　　　　　　</w:t>
      </w:r>
      <w:r>
        <w:rPr>
          <w:rFonts w:hint="eastAsia"/>
        </w:rPr>
        <w:t>所在地</w:t>
      </w:r>
    </w:p>
    <w:p w:rsidR="005C7B1D" w:rsidRDefault="005C7B1D" w:rsidP="005C7B1D">
      <w:pPr>
        <w:wordWrap w:val="0"/>
        <w:spacing w:line="360" w:lineRule="exact"/>
        <w:ind w:right="864"/>
        <w:jc w:val="left"/>
      </w:pPr>
    </w:p>
    <w:p w:rsidR="005C7B1D" w:rsidRDefault="005C7B1D" w:rsidP="005C7B1D">
      <w:pPr>
        <w:wordWrap w:val="0"/>
        <w:ind w:right="864"/>
        <w:jc w:val="left"/>
      </w:pPr>
      <w:r>
        <w:rPr>
          <w:rFonts w:hint="eastAsia"/>
        </w:rPr>
        <w:t xml:space="preserve">　　　　　　　　　　　　　　　　　　　　　　支払者　　　　　　　　　　　　　　　印</w:t>
      </w:r>
    </w:p>
    <w:p w:rsidR="005C7B1D" w:rsidRDefault="005C7B1D" w:rsidP="005C7B1D">
      <w:pPr>
        <w:wordWrap w:val="0"/>
        <w:spacing w:line="360" w:lineRule="exact"/>
        <w:ind w:right="864"/>
        <w:jc w:val="left"/>
      </w:pPr>
    </w:p>
    <w:p w:rsidR="005C7B1D" w:rsidRDefault="005C7B1D" w:rsidP="005C7B1D">
      <w:pPr>
        <w:wordWrap w:val="0"/>
        <w:ind w:right="864"/>
        <w:jc w:val="left"/>
      </w:pPr>
      <w:r>
        <w:rPr>
          <w:rFonts w:hint="eastAsia"/>
        </w:rPr>
        <w:t xml:space="preserve">　　　（氏名）</w:t>
      </w:r>
      <w:r>
        <w:rPr>
          <w:rFonts w:hint="eastAsia"/>
          <w:u w:val="single"/>
        </w:rPr>
        <w:t xml:space="preserve">　　　　　　　　　　　　　</w:t>
      </w:r>
      <w:r>
        <w:rPr>
          <w:rFonts w:hint="eastAsia"/>
        </w:rPr>
        <w:t>の給与を下記のとおり支給したことを証明する。</w:t>
      </w:r>
    </w:p>
    <w:p w:rsidR="005C7B1D" w:rsidRDefault="005C7B1D" w:rsidP="005C7B1D">
      <w:pPr>
        <w:wordWrap w:val="0"/>
        <w:spacing w:line="360" w:lineRule="exact"/>
        <w:ind w:right="864"/>
        <w:jc w:val="left"/>
      </w:pPr>
    </w:p>
    <w:p w:rsidR="005C7B1D" w:rsidRDefault="005C7B1D" w:rsidP="005C7B1D">
      <w:pPr>
        <w:wordWrap w:val="0"/>
        <w:ind w:right="864"/>
        <w:jc w:val="left"/>
      </w:pPr>
      <w:r>
        <w:rPr>
          <w:rFonts w:hint="eastAsia"/>
        </w:rPr>
        <w:t xml:space="preserve">　　　　　　　　　　　　　　　　　　　　　　　記</w:t>
      </w:r>
    </w:p>
    <w:p w:rsidR="005C7B1D" w:rsidRDefault="005C7B1D" w:rsidP="005C7B1D">
      <w:pPr>
        <w:wordWrap w:val="0"/>
        <w:ind w:left="216" w:right="864"/>
        <w:jc w:val="left"/>
      </w:pPr>
      <w:r>
        <w:rPr>
          <w:rFonts w:hint="eastAsia"/>
        </w:rPr>
        <w:t xml:space="preserve">　　　　　（平成２９年）</w:t>
      </w:r>
    </w:p>
    <w:p w:rsidR="005C7B1D" w:rsidRDefault="005C7B1D" w:rsidP="005C7B1D">
      <w:pPr>
        <w:tabs>
          <w:tab w:val="left" w:pos="1404"/>
          <w:tab w:val="left" w:pos="2268"/>
          <w:tab w:val="left" w:pos="4860"/>
          <w:tab w:val="left" w:pos="5292"/>
          <w:tab w:val="left" w:pos="6156"/>
          <w:tab w:val="left" w:pos="8748"/>
        </w:tabs>
        <w:wordWrap w:val="0"/>
        <w:spacing w:line="360" w:lineRule="exact"/>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１月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val="restart"/>
            <w:tcBorders>
              <w:left w:val="single" w:sz="4" w:space="0" w:color="auto"/>
            </w:tcBorders>
          </w:tcPr>
          <w:p w:rsidR="005C7B1D" w:rsidRDefault="005C7B1D" w:rsidP="00282AD7">
            <w:pPr>
              <w:spacing w:line="180" w:lineRule="atLeast"/>
              <w:jc w:val="right"/>
              <w:rPr>
                <w:spacing w:val="-1"/>
                <w:sz w:val="15"/>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７月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２月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tcBorders>
              <w:left w:val="single" w:sz="4" w:space="0" w:color="auto"/>
            </w:tcBorders>
          </w:tcPr>
          <w:p w:rsidR="005C7B1D" w:rsidRDefault="005C7B1D" w:rsidP="00282AD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８月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３月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tcBorders>
              <w:left w:val="single" w:sz="4" w:space="0" w:color="auto"/>
            </w:tcBorders>
          </w:tcPr>
          <w:p w:rsidR="005C7B1D" w:rsidRDefault="005C7B1D" w:rsidP="00282AD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９月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４月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tcBorders>
              <w:left w:val="single" w:sz="4" w:space="0" w:color="auto"/>
            </w:tcBorders>
          </w:tcPr>
          <w:p w:rsidR="005C7B1D" w:rsidRDefault="005C7B1D" w:rsidP="00282AD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１０月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５月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tcBorders>
              <w:left w:val="single" w:sz="4" w:space="0" w:color="auto"/>
            </w:tcBorders>
          </w:tcPr>
          <w:p w:rsidR="005C7B1D" w:rsidRDefault="005C7B1D" w:rsidP="00282AD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１１月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６月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tcBorders>
              <w:left w:val="single" w:sz="4" w:space="0" w:color="auto"/>
            </w:tcBorders>
          </w:tcPr>
          <w:p w:rsidR="005C7B1D" w:rsidRDefault="005C7B1D" w:rsidP="00282AD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１２月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bl>
    <w:p w:rsidR="005C7B1D" w:rsidRDefault="005C7B1D" w:rsidP="005C7B1D">
      <w:pPr>
        <w:wordWrap w:val="0"/>
        <w:spacing w:line="360" w:lineRule="exact"/>
        <w:ind w:left="216" w:right="864"/>
        <w:jc w:val="left"/>
      </w:pPr>
    </w:p>
    <w:p w:rsidR="005C7B1D" w:rsidRDefault="005C7B1D" w:rsidP="005C7B1D">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5C7B1D" w:rsidRDefault="005C7B1D" w:rsidP="005C7B1D">
      <w:pPr>
        <w:wordWrap w:val="0"/>
        <w:spacing w:line="360" w:lineRule="exact"/>
        <w:ind w:left="216" w:right="864"/>
        <w:jc w:val="left"/>
        <w:rPr>
          <w:lang w:eastAsia="zh-TW"/>
        </w:rPr>
      </w:pPr>
    </w:p>
    <w:p w:rsidR="005C7B1D" w:rsidRDefault="005C7B1D" w:rsidP="005C7B1D">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5C7B1D" w:rsidRDefault="005C7B1D" w:rsidP="005C7B1D">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5C7B1D" w:rsidRDefault="005C7B1D" w:rsidP="005C7B1D">
      <w:pPr>
        <w:wordWrap w:val="0"/>
        <w:ind w:left="216" w:right="864"/>
        <w:jc w:val="left"/>
      </w:pPr>
    </w:p>
    <w:p w:rsidR="005C7B1D" w:rsidRDefault="005C7B1D" w:rsidP="005C7B1D">
      <w:pPr>
        <w:wordWrap w:val="0"/>
        <w:ind w:left="216" w:right="864"/>
        <w:jc w:val="left"/>
      </w:pPr>
      <w:r>
        <w:rPr>
          <w:rFonts w:hint="eastAsia"/>
        </w:rPr>
        <w:t xml:space="preserve">　　○　貴社発行の「源泉徴収票」がある場合はこの書類を作成する必要はありません。</w:t>
      </w:r>
    </w:p>
    <w:p w:rsidR="005C7B1D" w:rsidRDefault="005C7B1D" w:rsidP="005C7B1D">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5C7B1D" w:rsidTr="00282AD7">
        <w:trPr>
          <w:trHeight w:hRule="exact" w:val="20"/>
        </w:trPr>
        <w:tc>
          <w:tcPr>
            <w:tcW w:w="162" w:type="dxa"/>
          </w:tcPr>
          <w:p w:rsidR="005C7B1D" w:rsidRDefault="005C7B1D" w:rsidP="00282AD7">
            <w:pPr>
              <w:wordWrap w:val="0"/>
              <w:spacing w:line="360" w:lineRule="exact"/>
              <w:ind w:left="216" w:right="864"/>
              <w:jc w:val="left"/>
            </w:pPr>
          </w:p>
        </w:tc>
        <w:tc>
          <w:tcPr>
            <w:tcW w:w="9828" w:type="dxa"/>
            <w:tcBorders>
              <w:top w:val="dotted" w:sz="8" w:space="0" w:color="auto"/>
            </w:tcBorders>
          </w:tcPr>
          <w:p w:rsidR="005C7B1D" w:rsidRDefault="005C7B1D" w:rsidP="00282AD7">
            <w:pPr>
              <w:wordWrap w:val="0"/>
              <w:spacing w:line="360" w:lineRule="exact"/>
              <w:ind w:left="216" w:right="864"/>
              <w:jc w:val="left"/>
            </w:pPr>
          </w:p>
        </w:tc>
      </w:tr>
    </w:tbl>
    <w:p w:rsidR="005C7B1D" w:rsidRDefault="005C7B1D" w:rsidP="005C7B1D">
      <w:pPr>
        <w:wordWrap w:val="0"/>
        <w:ind w:left="216" w:right="864"/>
        <w:jc w:val="left"/>
      </w:pPr>
      <w:r>
        <w:rPr>
          <w:rFonts w:hint="eastAsia"/>
        </w:rPr>
        <w:t xml:space="preserve">　　○　記入される際、下記の事項に留意されるようお願いします。</w:t>
      </w:r>
    </w:p>
    <w:p w:rsidR="005C7B1D" w:rsidRDefault="005C7B1D" w:rsidP="005C7B1D">
      <w:pPr>
        <w:wordWrap w:val="0"/>
        <w:ind w:leftChars="100" w:left="956" w:right="864" w:hangingChars="400" w:hanging="765"/>
        <w:jc w:val="left"/>
      </w:pPr>
      <w:r>
        <w:rPr>
          <w:rFonts w:hint="eastAsia"/>
        </w:rPr>
        <w:t xml:space="preserve">　　　・平成２９年１月から１２月に支給した給与（税込み額。交通費は除く。）を記入してください。</w:t>
      </w:r>
    </w:p>
    <w:p w:rsidR="005C7B1D" w:rsidRDefault="005C7B1D" w:rsidP="005C7B1D">
      <w:pPr>
        <w:wordWrap w:val="0"/>
        <w:ind w:left="216" w:right="864"/>
        <w:jc w:val="left"/>
      </w:pPr>
      <w:r>
        <w:rPr>
          <w:rFonts w:hint="eastAsia"/>
        </w:rPr>
        <w:t xml:space="preserve">　　　・総計欄は、１年間の支給額（税込み額。交通費は除く。）を記入してください。</w:t>
      </w:r>
    </w:p>
    <w:p w:rsidR="005C7B1D" w:rsidRDefault="005C7B1D" w:rsidP="005C7B1D">
      <w:pPr>
        <w:wordWrap w:val="0"/>
        <w:ind w:left="216" w:right="864"/>
        <w:jc w:val="left"/>
      </w:pPr>
      <w:r>
        <w:rPr>
          <w:rFonts w:hint="eastAsia"/>
        </w:rPr>
        <w:t xml:space="preserve">　　　・支給されなかった月がある場合は、斜線等を引いてください。</w:t>
      </w:r>
    </w:p>
    <w:p w:rsidR="005C7B1D" w:rsidRDefault="005C7B1D" w:rsidP="005C7B1D">
      <w:pPr>
        <w:wordWrap w:val="0"/>
        <w:ind w:left="216" w:right="864"/>
        <w:jc w:val="left"/>
      </w:pPr>
      <w:r>
        <w:rPr>
          <w:rFonts w:hint="eastAsia"/>
        </w:rPr>
        <w:t xml:space="preserve">　　　・訂正箇所がある場合、かならず訂正印を押してください。</w:t>
      </w:r>
    </w:p>
    <w:p w:rsidR="005C7B1D" w:rsidRDefault="005C7B1D" w:rsidP="005C7B1D">
      <w:pPr>
        <w:wordWrap w:val="0"/>
        <w:ind w:left="216" w:right="864"/>
        <w:jc w:val="left"/>
      </w:pPr>
    </w:p>
    <w:p w:rsidR="005C7B1D" w:rsidRDefault="005C7B1D" w:rsidP="005C7B1D">
      <w:pPr>
        <w:wordWrap w:val="0"/>
        <w:ind w:left="216" w:right="864"/>
        <w:jc w:val="left"/>
      </w:pPr>
    </w:p>
    <w:p w:rsidR="005C7B1D" w:rsidRDefault="005C7B1D" w:rsidP="005C7B1D">
      <w:pPr>
        <w:wordWrap w:val="0"/>
        <w:ind w:right="432"/>
        <w:jc w:val="left"/>
      </w:pPr>
      <w:r>
        <w:rPr>
          <w:rFonts w:hint="eastAsia"/>
        </w:rPr>
        <w:t xml:space="preserve">　〔様式３－２〕</w:t>
      </w:r>
    </w:p>
    <w:p w:rsidR="005C7B1D" w:rsidRDefault="005C7B1D" w:rsidP="005C7B1D">
      <w:pPr>
        <w:wordWrap w:val="0"/>
        <w:ind w:right="432"/>
        <w:jc w:val="left"/>
      </w:pPr>
      <w:r>
        <w:rPr>
          <w:rFonts w:hint="eastAsia"/>
        </w:rPr>
        <w:t xml:space="preserve">　　　　　　　　　　　　　　　　　　　　　　　　　　　　　　　　平成　　年　　月　　日</w:t>
      </w:r>
    </w:p>
    <w:p w:rsidR="005C7B1D" w:rsidRDefault="005C7B1D" w:rsidP="005C7B1D">
      <w:pPr>
        <w:wordWrap w:val="0"/>
        <w:spacing w:line="360" w:lineRule="exact"/>
        <w:ind w:right="864"/>
        <w:jc w:val="left"/>
      </w:pPr>
    </w:p>
    <w:p w:rsidR="005C7B1D" w:rsidRPr="00377E04" w:rsidRDefault="005C7B1D" w:rsidP="005C7B1D">
      <w:pPr>
        <w:wordWrap w:val="0"/>
        <w:ind w:right="864" w:firstLineChars="650" w:firstLine="2297"/>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lang w:eastAsia="zh-TW"/>
        </w:rPr>
        <w:t>（見込）</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5C7B1D" w:rsidRDefault="005C7B1D" w:rsidP="005C7B1D">
      <w:pPr>
        <w:wordWrap w:val="0"/>
        <w:spacing w:line="360" w:lineRule="exact"/>
        <w:ind w:right="864"/>
        <w:jc w:val="left"/>
        <w:rPr>
          <w:lang w:eastAsia="zh-TW"/>
        </w:rPr>
      </w:pPr>
    </w:p>
    <w:p w:rsidR="005C7B1D" w:rsidRDefault="005C7B1D" w:rsidP="005C7B1D">
      <w:pPr>
        <w:wordWrap w:val="0"/>
        <w:ind w:right="864"/>
        <w:jc w:val="left"/>
        <w:rPr>
          <w:lang w:eastAsia="zh-TW"/>
        </w:rPr>
      </w:pPr>
      <w:r>
        <w:rPr>
          <w:rFonts w:hint="eastAsia"/>
          <w:lang w:eastAsia="zh-TW"/>
        </w:rPr>
        <w:t xml:space="preserve">　　　　　　　　　　　　　　　　　　　　　　所在地</w:t>
      </w:r>
    </w:p>
    <w:p w:rsidR="005C7B1D" w:rsidRDefault="005C7B1D" w:rsidP="005C7B1D">
      <w:pPr>
        <w:wordWrap w:val="0"/>
        <w:spacing w:line="360" w:lineRule="exact"/>
        <w:ind w:right="864"/>
        <w:jc w:val="left"/>
        <w:rPr>
          <w:lang w:eastAsia="zh-TW"/>
        </w:rPr>
      </w:pPr>
    </w:p>
    <w:p w:rsidR="005C7B1D" w:rsidRDefault="005C7B1D" w:rsidP="005C7B1D">
      <w:pPr>
        <w:wordWrap w:val="0"/>
        <w:ind w:right="864"/>
        <w:jc w:val="left"/>
        <w:rPr>
          <w:lang w:eastAsia="zh-TW"/>
        </w:rPr>
      </w:pPr>
      <w:r>
        <w:rPr>
          <w:rFonts w:hint="eastAsia"/>
          <w:lang w:eastAsia="zh-TW"/>
        </w:rPr>
        <w:t xml:space="preserve">　　　　　　　　　　　　　　　　　　　　　　支払者　　　　　　　　　　　　　　　印</w:t>
      </w:r>
    </w:p>
    <w:p w:rsidR="005C7B1D" w:rsidRDefault="005C7B1D" w:rsidP="005C7B1D">
      <w:pPr>
        <w:wordWrap w:val="0"/>
        <w:spacing w:line="360" w:lineRule="exact"/>
        <w:ind w:right="864"/>
        <w:jc w:val="left"/>
        <w:rPr>
          <w:lang w:eastAsia="zh-TW"/>
        </w:rPr>
      </w:pPr>
    </w:p>
    <w:p w:rsidR="005C7B1D" w:rsidRDefault="005C7B1D" w:rsidP="005C7B1D">
      <w:pPr>
        <w:wordWrap w:val="0"/>
        <w:ind w:right="864"/>
        <w:jc w:val="left"/>
      </w:pPr>
      <w:r>
        <w:rPr>
          <w:rFonts w:hint="eastAsia"/>
          <w:lang w:eastAsia="zh-TW"/>
        </w:rPr>
        <w:t xml:space="preserve">　　　</w:t>
      </w:r>
      <w:r>
        <w:rPr>
          <w:rFonts w:hint="eastAsia"/>
        </w:rPr>
        <w:t>（氏名）</w:t>
      </w:r>
      <w:r>
        <w:rPr>
          <w:rFonts w:hint="eastAsia"/>
          <w:u w:val="single"/>
        </w:rPr>
        <w:t xml:space="preserve">　　　　　　　　　　　　　</w:t>
      </w:r>
      <w:r>
        <w:rPr>
          <w:rFonts w:hint="eastAsia"/>
        </w:rPr>
        <w:t>の給与を下記のとおり支給した（する見込みで</w:t>
      </w:r>
    </w:p>
    <w:p w:rsidR="005C7B1D" w:rsidRDefault="005C7B1D" w:rsidP="005C7B1D">
      <w:pPr>
        <w:wordWrap w:val="0"/>
        <w:ind w:right="864" w:firstLineChars="700" w:firstLine="1339"/>
        <w:jc w:val="left"/>
      </w:pPr>
      <w:r>
        <w:rPr>
          <w:rFonts w:hint="eastAsia"/>
        </w:rPr>
        <w:t>ある）ことを証明する。</w:t>
      </w:r>
    </w:p>
    <w:p w:rsidR="005C7B1D" w:rsidRDefault="005C7B1D" w:rsidP="005C7B1D">
      <w:pPr>
        <w:wordWrap w:val="0"/>
        <w:spacing w:line="360" w:lineRule="exact"/>
        <w:ind w:right="864"/>
        <w:jc w:val="left"/>
      </w:pPr>
    </w:p>
    <w:p w:rsidR="005C7B1D" w:rsidRDefault="005C7B1D" w:rsidP="005C7B1D">
      <w:pPr>
        <w:wordWrap w:val="0"/>
        <w:ind w:right="864"/>
        <w:jc w:val="left"/>
      </w:pPr>
      <w:r>
        <w:rPr>
          <w:rFonts w:hint="eastAsia"/>
        </w:rPr>
        <w:t xml:space="preserve">　　　　　　　　　　　　　　　　　　　　　　　記</w:t>
      </w:r>
    </w:p>
    <w:p w:rsidR="005C7B1D" w:rsidRDefault="005C7B1D" w:rsidP="005C7B1D">
      <w:pPr>
        <w:wordWrap w:val="0"/>
        <w:ind w:left="216" w:right="864"/>
        <w:jc w:val="left"/>
      </w:pPr>
      <w:r>
        <w:rPr>
          <w:rFonts w:hint="eastAsia"/>
        </w:rPr>
        <w:t xml:space="preserve">　　　　　（平成３０年）</w:t>
      </w:r>
    </w:p>
    <w:p w:rsidR="005C7B1D" w:rsidRDefault="005C7B1D" w:rsidP="005C7B1D">
      <w:pPr>
        <w:tabs>
          <w:tab w:val="left" w:pos="1404"/>
          <w:tab w:val="left" w:pos="2268"/>
          <w:tab w:val="left" w:pos="4860"/>
          <w:tab w:val="left" w:pos="5292"/>
          <w:tab w:val="left" w:pos="6156"/>
          <w:tab w:val="left" w:pos="8748"/>
        </w:tabs>
        <w:wordWrap w:val="0"/>
        <w:spacing w:line="360" w:lineRule="exact"/>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１月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val="restart"/>
            <w:tcBorders>
              <w:left w:val="single" w:sz="4" w:space="0" w:color="auto"/>
            </w:tcBorders>
          </w:tcPr>
          <w:p w:rsidR="005C7B1D" w:rsidRDefault="005C7B1D" w:rsidP="00282AD7">
            <w:pPr>
              <w:spacing w:line="180" w:lineRule="atLeast"/>
              <w:jc w:val="right"/>
              <w:rPr>
                <w:spacing w:val="-1"/>
                <w:sz w:val="15"/>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p w:rsidR="005C7B1D" w:rsidRDefault="005C7B1D" w:rsidP="00282AD7">
            <w:pPr>
              <w:spacing w:line="360" w:lineRule="exact"/>
              <w:jc w:val="lef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７月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２月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tcBorders>
              <w:left w:val="single" w:sz="4" w:space="0" w:color="auto"/>
            </w:tcBorders>
          </w:tcPr>
          <w:p w:rsidR="005C7B1D" w:rsidRDefault="005C7B1D" w:rsidP="00282AD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８月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３月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tcBorders>
              <w:left w:val="single" w:sz="4" w:space="0" w:color="auto"/>
            </w:tcBorders>
          </w:tcPr>
          <w:p w:rsidR="005C7B1D" w:rsidRDefault="005C7B1D" w:rsidP="00282AD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９月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４月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tcBorders>
              <w:left w:val="single" w:sz="4" w:space="0" w:color="auto"/>
            </w:tcBorders>
          </w:tcPr>
          <w:p w:rsidR="005C7B1D" w:rsidRDefault="005C7B1D" w:rsidP="00282AD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１０月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５月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tcBorders>
              <w:left w:val="single" w:sz="4" w:space="0" w:color="auto"/>
            </w:tcBorders>
          </w:tcPr>
          <w:p w:rsidR="005C7B1D" w:rsidRDefault="005C7B1D" w:rsidP="00282AD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１１月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r w:rsidR="005C7B1D" w:rsidTr="00282AD7">
        <w:trPr>
          <w:cantSplit/>
          <w:trHeight w:val="360"/>
        </w:trPr>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 xml:space="preserve">　６月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r>
              <w:rPr>
                <w:rFonts w:hint="eastAsia"/>
              </w:rPr>
              <w:t xml:space="preserve"> </w:t>
            </w:r>
          </w:p>
          <w:p w:rsidR="005C7B1D" w:rsidRDefault="005C7B1D" w:rsidP="00282AD7">
            <w:pPr>
              <w:spacing w:line="180" w:lineRule="atLeast"/>
              <w:jc w:val="right"/>
              <w:rPr>
                <w:spacing w:val="-1"/>
                <w:sz w:val="15"/>
              </w:rPr>
            </w:pPr>
          </w:p>
        </w:tc>
        <w:tc>
          <w:tcPr>
            <w:tcW w:w="432" w:type="dxa"/>
            <w:vMerge/>
            <w:tcBorders>
              <w:left w:val="single" w:sz="4" w:space="0" w:color="auto"/>
            </w:tcBorders>
          </w:tcPr>
          <w:p w:rsidR="005C7B1D" w:rsidRDefault="005C7B1D" w:rsidP="00282AD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5C7B1D" w:rsidRDefault="005C7B1D" w:rsidP="00282AD7">
            <w:pPr>
              <w:spacing w:line="180" w:lineRule="atLeast"/>
              <w:jc w:val="right"/>
              <w:rPr>
                <w:spacing w:val="-1"/>
                <w:sz w:val="15"/>
              </w:rPr>
            </w:pPr>
          </w:p>
          <w:p w:rsidR="005C7B1D" w:rsidRDefault="005C7B1D" w:rsidP="00282AD7">
            <w:pPr>
              <w:jc w:val="left"/>
              <w:rPr>
                <w:spacing w:val="-1"/>
              </w:rPr>
            </w:pPr>
            <w:r>
              <w:rPr>
                <w:rFonts w:hint="eastAsia"/>
              </w:rPr>
              <w:t xml:space="preserve"> </w:t>
            </w:r>
            <w:r>
              <w:rPr>
                <w:rFonts w:hint="eastAsia"/>
                <w:spacing w:val="-1"/>
              </w:rPr>
              <w:t>１２月</w:t>
            </w:r>
          </w:p>
          <w:p w:rsidR="005C7B1D" w:rsidRDefault="005C7B1D" w:rsidP="00282AD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5C7B1D" w:rsidRDefault="005C7B1D" w:rsidP="00282AD7">
            <w:pPr>
              <w:spacing w:line="180" w:lineRule="atLeast"/>
              <w:jc w:val="left"/>
              <w:rPr>
                <w:spacing w:val="-1"/>
                <w:sz w:val="15"/>
              </w:rPr>
            </w:pPr>
          </w:p>
          <w:p w:rsidR="005C7B1D" w:rsidRDefault="005C7B1D" w:rsidP="00282AD7">
            <w:pPr>
              <w:jc w:val="right"/>
              <w:rPr>
                <w:spacing w:val="-1"/>
              </w:rPr>
            </w:pPr>
            <w:r>
              <w:rPr>
                <w:rFonts w:hint="eastAsia"/>
                <w:spacing w:val="-1"/>
              </w:rPr>
              <w:t>円</w:t>
            </w:r>
          </w:p>
          <w:p w:rsidR="005C7B1D" w:rsidRDefault="005C7B1D" w:rsidP="00282AD7">
            <w:pPr>
              <w:spacing w:line="180" w:lineRule="atLeast"/>
              <w:jc w:val="right"/>
              <w:rPr>
                <w:spacing w:val="-1"/>
                <w:sz w:val="15"/>
              </w:rPr>
            </w:pPr>
          </w:p>
        </w:tc>
      </w:tr>
    </w:tbl>
    <w:p w:rsidR="005C7B1D" w:rsidRDefault="005C7B1D" w:rsidP="005C7B1D">
      <w:pPr>
        <w:wordWrap w:val="0"/>
        <w:spacing w:line="360" w:lineRule="exact"/>
        <w:ind w:left="216" w:right="864"/>
        <w:jc w:val="left"/>
      </w:pPr>
    </w:p>
    <w:p w:rsidR="005C7B1D" w:rsidRDefault="005C7B1D" w:rsidP="005C7B1D">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5C7B1D" w:rsidRDefault="005C7B1D" w:rsidP="005C7B1D">
      <w:pPr>
        <w:wordWrap w:val="0"/>
        <w:spacing w:line="360" w:lineRule="exact"/>
        <w:ind w:left="216" w:right="864"/>
        <w:jc w:val="left"/>
        <w:rPr>
          <w:lang w:eastAsia="zh-TW"/>
        </w:rPr>
      </w:pPr>
    </w:p>
    <w:p w:rsidR="005C7B1D" w:rsidRDefault="005C7B1D" w:rsidP="005C7B1D">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5C7B1D" w:rsidRDefault="005C7B1D" w:rsidP="005C7B1D">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5C7B1D" w:rsidRDefault="005C7B1D" w:rsidP="005C7B1D">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5C7B1D" w:rsidTr="00282AD7">
        <w:trPr>
          <w:trHeight w:hRule="exact" w:val="20"/>
        </w:trPr>
        <w:tc>
          <w:tcPr>
            <w:tcW w:w="162" w:type="dxa"/>
          </w:tcPr>
          <w:p w:rsidR="005C7B1D" w:rsidRDefault="005C7B1D" w:rsidP="00282AD7">
            <w:pPr>
              <w:wordWrap w:val="0"/>
              <w:spacing w:line="360" w:lineRule="exact"/>
              <w:ind w:left="216" w:right="864"/>
              <w:jc w:val="left"/>
            </w:pPr>
          </w:p>
        </w:tc>
        <w:tc>
          <w:tcPr>
            <w:tcW w:w="9828" w:type="dxa"/>
            <w:tcBorders>
              <w:top w:val="dotted" w:sz="8" w:space="0" w:color="auto"/>
            </w:tcBorders>
          </w:tcPr>
          <w:p w:rsidR="005C7B1D" w:rsidRDefault="005C7B1D" w:rsidP="00282AD7">
            <w:pPr>
              <w:wordWrap w:val="0"/>
              <w:spacing w:line="360" w:lineRule="exact"/>
              <w:ind w:left="216" w:right="864"/>
              <w:jc w:val="left"/>
            </w:pPr>
          </w:p>
        </w:tc>
      </w:tr>
    </w:tbl>
    <w:p w:rsidR="005C7B1D" w:rsidRDefault="005C7B1D" w:rsidP="005C7B1D">
      <w:pPr>
        <w:wordWrap w:val="0"/>
        <w:ind w:left="216" w:right="864"/>
        <w:jc w:val="left"/>
      </w:pPr>
      <w:r>
        <w:rPr>
          <w:rFonts w:hint="eastAsia"/>
        </w:rPr>
        <w:t xml:space="preserve">　　○　記入される際、下記の事項に留意されるようお願いします。</w:t>
      </w:r>
    </w:p>
    <w:p w:rsidR="005C7B1D" w:rsidRDefault="005C7B1D" w:rsidP="005C7B1D">
      <w:pPr>
        <w:wordWrap w:val="0"/>
        <w:ind w:leftChars="100" w:left="956" w:right="864" w:hangingChars="400" w:hanging="765"/>
        <w:jc w:val="left"/>
      </w:pPr>
      <w:r>
        <w:rPr>
          <w:rFonts w:hint="eastAsia"/>
        </w:rPr>
        <w:t xml:space="preserve">　　　・平成３０年１月から１２月に支給又は支給見込みの給与（税込み額。交通費は除く。）を記入してください。</w:t>
      </w:r>
    </w:p>
    <w:p w:rsidR="005C7B1D" w:rsidRDefault="005C7B1D" w:rsidP="005C7B1D">
      <w:pPr>
        <w:wordWrap w:val="0"/>
        <w:ind w:left="216" w:right="864"/>
        <w:jc w:val="left"/>
      </w:pPr>
      <w:r>
        <w:rPr>
          <w:rFonts w:hint="eastAsia"/>
        </w:rPr>
        <w:t xml:space="preserve">　　　・総計欄は、１年間の支給額（税込み額。交通費は除く。）を記入してください。</w:t>
      </w:r>
    </w:p>
    <w:p w:rsidR="005C7B1D" w:rsidRDefault="005C7B1D" w:rsidP="005C7B1D">
      <w:pPr>
        <w:wordWrap w:val="0"/>
        <w:ind w:left="216" w:right="864"/>
        <w:jc w:val="left"/>
      </w:pPr>
      <w:r>
        <w:rPr>
          <w:rFonts w:hint="eastAsia"/>
        </w:rPr>
        <w:t xml:space="preserve">　　　・支給されなかった月がある場合は、斜線等を引いてください。</w:t>
      </w:r>
    </w:p>
    <w:p w:rsidR="005C7B1D" w:rsidRPr="00377E04" w:rsidRDefault="005C7B1D" w:rsidP="005C7B1D">
      <w:pPr>
        <w:wordWrap w:val="0"/>
        <w:ind w:left="216" w:right="864"/>
        <w:jc w:val="left"/>
      </w:pPr>
      <w:r>
        <w:rPr>
          <w:rFonts w:hint="eastAsia"/>
        </w:rPr>
        <w:t xml:space="preserve">　　　・訂正箇所がある場合、かならず訂正印を押してください。</w:t>
      </w:r>
    </w:p>
    <w:p w:rsidR="005C7B1D" w:rsidRDefault="005C7B1D" w:rsidP="005C7B1D"/>
    <w:p w:rsidR="005C7B1D" w:rsidRDefault="005C7B1D" w:rsidP="005C7B1D">
      <w:r>
        <w:rPr>
          <w:noProof/>
        </w:rPr>
        <w:lastRenderedPageBreak/>
        <w:drawing>
          <wp:inline distT="0" distB="0" distL="0" distR="0" wp14:anchorId="3FC73C93" wp14:editId="596BADD7">
            <wp:extent cx="6038850" cy="94011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8850" cy="9401175"/>
                    </a:xfrm>
                    <a:prstGeom prst="rect">
                      <a:avLst/>
                    </a:prstGeom>
                    <a:noFill/>
                    <a:ln>
                      <a:noFill/>
                    </a:ln>
                  </pic:spPr>
                </pic:pic>
              </a:graphicData>
            </a:graphic>
          </wp:inline>
        </w:drawing>
      </w:r>
    </w:p>
    <w:p w:rsidR="005C7B1D" w:rsidRDefault="005C7B1D" w:rsidP="005C7B1D">
      <w:r>
        <w:rPr>
          <w:noProof/>
        </w:rPr>
        <w:lastRenderedPageBreak/>
        <w:drawing>
          <wp:inline distT="0" distB="0" distL="0" distR="0" wp14:anchorId="12F8F42A" wp14:editId="73BBA7AD">
            <wp:extent cx="6105525" cy="78009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7800975"/>
                    </a:xfrm>
                    <a:prstGeom prst="rect">
                      <a:avLst/>
                    </a:prstGeom>
                    <a:noFill/>
                    <a:ln>
                      <a:noFill/>
                    </a:ln>
                  </pic:spPr>
                </pic:pic>
              </a:graphicData>
            </a:graphic>
          </wp:inline>
        </w:drawing>
      </w:r>
    </w:p>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Default="005C7B1D" w:rsidP="005C7B1D"/>
    <w:p w:rsidR="005C7B1D" w:rsidRPr="004B2F02" w:rsidRDefault="005C7B1D" w:rsidP="005C7B1D">
      <w:pPr>
        <w:overflowPunct w:val="0"/>
        <w:ind w:right="-23"/>
        <w:jc w:val="center"/>
        <w:rPr>
          <w:rFonts w:ascii="ＭＳ ゴシック" w:eastAsia="ＭＳ ゴシック" w:hAnsi="ＭＳ ゴシック"/>
        </w:rPr>
      </w:pPr>
      <w:r w:rsidRPr="004B2F02">
        <w:rPr>
          <w:rFonts w:ascii="ＭＳ ゴシック" w:eastAsia="ＭＳ ゴシック" w:hAnsi="ＭＳ ゴシック" w:hint="eastAsia"/>
          <w:spacing w:val="-12"/>
          <w:sz w:val="36"/>
          <w:szCs w:val="36"/>
        </w:rPr>
        <w:lastRenderedPageBreak/>
        <w:t>国際学生宿舎の概要</w:t>
      </w:r>
    </w:p>
    <w:p w:rsidR="005C7B1D" w:rsidRPr="004B2F02" w:rsidRDefault="005C7B1D" w:rsidP="005C7B1D">
      <w:pPr>
        <w:wordWrap w:val="0"/>
        <w:overflowPunct w:val="0"/>
        <w:spacing w:line="215" w:lineRule="exact"/>
        <w:ind w:right="5544"/>
        <w:rPr>
          <w:rFonts w:ascii="ＭＳ ゴシック" w:eastAsia="ＭＳ ゴシック" w:hAnsi="ＭＳ ゴシック"/>
        </w:rPr>
      </w:pPr>
    </w:p>
    <w:p w:rsidR="005C7B1D" w:rsidRPr="004B2F02" w:rsidRDefault="005C7B1D" w:rsidP="005C7B1D">
      <w:pPr>
        <w:tabs>
          <w:tab w:val="left" w:pos="9281"/>
        </w:tabs>
        <w:wordWrap w:val="0"/>
        <w:overflowPunct w:val="0"/>
        <w:spacing w:line="215" w:lineRule="exact"/>
        <w:ind w:left="574" w:right="74" w:hangingChars="300" w:hanging="574"/>
        <w:rPr>
          <w:rFonts w:ascii="ＭＳ ゴシック" w:eastAsia="ＭＳ ゴシック" w:hAnsi="ＭＳ ゴシック"/>
        </w:rPr>
      </w:pPr>
      <w:r w:rsidRPr="004B2F02">
        <w:rPr>
          <w:rFonts w:ascii="ＭＳ ゴシック" w:eastAsia="ＭＳ ゴシック" w:hAnsi="ＭＳ ゴシック" w:hint="eastAsia"/>
        </w:rPr>
        <w:t xml:space="preserve">　　　　お茶の水女子大学国際学生宿舎は、本学の学生並びに本学及び他の国立大学に在学する外国人留学生に対して住居を提供し、これらの学生の勉学環境を整備するとともに、国際交流の推進に寄与することを目的として設置されたものです。</w:t>
      </w:r>
    </w:p>
    <w:p w:rsidR="005C7B1D" w:rsidRDefault="005C7B1D" w:rsidP="005C7B1D">
      <w:pPr>
        <w:wordWrap w:val="0"/>
        <w:overflowPunct w:val="0"/>
        <w:spacing w:line="215" w:lineRule="exact"/>
        <w:ind w:leftChars="-300" w:right="-25" w:hangingChars="300" w:hanging="574"/>
        <w:rPr>
          <w:rFonts w:ascii="ＭＳ ゴシック" w:eastAsia="ＭＳ ゴシック" w:hAnsi="ＭＳ ゴシック"/>
        </w:rPr>
      </w:pPr>
      <w:r w:rsidRPr="004B2F02">
        <w:rPr>
          <w:rFonts w:ascii="ＭＳ ゴシック" w:eastAsia="ＭＳ ゴシック" w:hAnsi="ＭＳ ゴシック" w:hint="eastAsia"/>
        </w:rPr>
        <w:t xml:space="preserve">　　　</w:t>
      </w:r>
      <w:r>
        <w:rPr>
          <w:rFonts w:ascii="ＭＳ ゴシック" w:eastAsia="ＭＳ ゴシック" w:hAnsi="ＭＳ ゴシック" w:hint="eastAsia"/>
        </w:rPr>
        <w:t xml:space="preserve">　　　宿舎の管理運営は本学が行い、その責任者は副学長</w:t>
      </w:r>
      <w:r w:rsidRPr="004B2F02">
        <w:rPr>
          <w:rFonts w:ascii="ＭＳ ゴシック" w:eastAsia="ＭＳ ゴシック" w:hAnsi="ＭＳ ゴシック" w:hint="eastAsia"/>
        </w:rPr>
        <w:t>です。な</w:t>
      </w:r>
      <w:r>
        <w:rPr>
          <w:rFonts w:ascii="ＭＳ ゴシック" w:eastAsia="ＭＳ ゴシック" w:hAnsi="ＭＳ ゴシック" w:hint="eastAsia"/>
        </w:rPr>
        <w:t>お、宿舎に関する事務は、宿舎事</w:t>
      </w:r>
    </w:p>
    <w:p w:rsidR="005C7B1D" w:rsidRDefault="005C7B1D" w:rsidP="005C7B1D">
      <w:pPr>
        <w:wordWrap w:val="0"/>
        <w:overflowPunct w:val="0"/>
        <w:spacing w:line="215" w:lineRule="exact"/>
        <w:ind w:leftChars="-600" w:left="-1148" w:right="-25" w:firstLineChars="900" w:firstLine="1722"/>
        <w:rPr>
          <w:rFonts w:ascii="ＭＳ ゴシック" w:eastAsia="ＭＳ ゴシック" w:hAnsi="ＭＳ ゴシック"/>
        </w:rPr>
      </w:pPr>
      <w:r>
        <w:rPr>
          <w:rFonts w:ascii="ＭＳ ゴシック" w:eastAsia="ＭＳ ゴシック" w:hAnsi="ＭＳ ゴシック" w:hint="eastAsia"/>
        </w:rPr>
        <w:t>務室及び学生・キャリア支援課</w:t>
      </w:r>
      <w:r w:rsidRPr="004B2F02">
        <w:rPr>
          <w:rFonts w:ascii="ＭＳ ゴシック" w:eastAsia="ＭＳ ゴシック" w:hAnsi="ＭＳ ゴシック" w:hint="eastAsia"/>
        </w:rPr>
        <w:t>で行います。宿舎の概要については次のとおりです。</w:t>
      </w:r>
    </w:p>
    <w:p w:rsidR="005C7B1D" w:rsidRPr="004B2F02" w:rsidRDefault="005C7B1D" w:rsidP="005C7B1D">
      <w:pPr>
        <w:wordWrap w:val="0"/>
        <w:overflowPunct w:val="0"/>
        <w:spacing w:line="215" w:lineRule="exact"/>
        <w:ind w:right="-25"/>
        <w:rPr>
          <w:rFonts w:ascii="ＭＳ ゴシック" w:eastAsia="ＭＳ ゴシック" w:hAnsi="ＭＳ ゴシック"/>
        </w:rPr>
      </w:pPr>
    </w:p>
    <w:tbl>
      <w:tblPr>
        <w:tblW w:w="9702" w:type="dxa"/>
        <w:tblLayout w:type="fixed"/>
        <w:tblCellMar>
          <w:left w:w="0" w:type="dxa"/>
          <w:right w:w="0" w:type="dxa"/>
        </w:tblCellMar>
        <w:tblLook w:val="0000" w:firstRow="0" w:lastRow="0" w:firstColumn="0" w:lastColumn="0" w:noHBand="0" w:noVBand="0"/>
      </w:tblPr>
      <w:tblGrid>
        <w:gridCol w:w="693"/>
        <w:gridCol w:w="1980"/>
        <w:gridCol w:w="594"/>
        <w:gridCol w:w="495"/>
        <w:gridCol w:w="495"/>
        <w:gridCol w:w="1188"/>
        <w:gridCol w:w="1188"/>
        <w:gridCol w:w="792"/>
        <w:gridCol w:w="594"/>
        <w:gridCol w:w="198"/>
        <w:gridCol w:w="990"/>
        <w:gridCol w:w="297"/>
        <w:gridCol w:w="99"/>
        <w:gridCol w:w="35"/>
        <w:gridCol w:w="15"/>
        <w:gridCol w:w="49"/>
      </w:tblGrid>
      <w:tr w:rsidR="005C7B1D" w:rsidRPr="004B2F02" w:rsidTr="00282AD7">
        <w:trPr>
          <w:gridAfter w:val="1"/>
          <w:wAfter w:w="49" w:type="dxa"/>
          <w:trHeight w:hRule="exact" w:val="459"/>
        </w:trPr>
        <w:tc>
          <w:tcPr>
            <w:tcW w:w="693" w:type="dxa"/>
            <w:vMerge w:val="restart"/>
            <w:tcBorders>
              <w:right w:val="single" w:sz="12"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679744" behindDoc="0" locked="0" layoutInCell="1" allowOverlap="1" wp14:anchorId="011C8F70" wp14:editId="3FB76B44">
                      <wp:simplePos x="0" y="0"/>
                      <wp:positionH relativeFrom="column">
                        <wp:posOffset>4886325</wp:posOffset>
                      </wp:positionH>
                      <wp:positionV relativeFrom="paragraph">
                        <wp:posOffset>857250</wp:posOffset>
                      </wp:positionV>
                      <wp:extent cx="251460" cy="0"/>
                      <wp:effectExtent l="6985" t="12700" r="8255" b="6350"/>
                      <wp:wrapNone/>
                      <wp:docPr id="48" name="フリーフォーム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0"/>
                              </a:xfrm>
                              <a:custGeom>
                                <a:avLst/>
                                <a:gdLst>
                                  <a:gd name="T0" fmla="*/ 0 w 396"/>
                                  <a:gd name="T1" fmla="*/ 396 w 396"/>
                                </a:gdLst>
                                <a:ahLst/>
                                <a:cxnLst>
                                  <a:cxn ang="0">
                                    <a:pos x="T0" y="0"/>
                                  </a:cxn>
                                  <a:cxn ang="0">
                                    <a:pos x="T1" y="0"/>
                                  </a:cxn>
                                </a:cxnLst>
                                <a:rect l="0" t="0" r="r" b="b"/>
                                <a:pathLst>
                                  <a:path w="396">
                                    <a:moveTo>
                                      <a:pt x="0" y="0"/>
                                    </a:moveTo>
                                    <a:lnTo>
                                      <a:pt x="396" y="0"/>
                                    </a:lnTo>
                                  </a:path>
                                </a:pathLst>
                              </a:custGeom>
                              <a:noFill/>
                              <a:ln w="1079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B87944" id="フリーフォーム 4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4.75pt,67.5pt,404.55pt,67.5pt" coordsize="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" filled="f" strokeweight=".85pt">
                      <v:stroke dashstyle="1 1"/>
                      <v:path arrowok="t" o:connecttype="custom" o:connectlocs="0,0;25146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77696" behindDoc="0" locked="0" layoutInCell="1" allowOverlap="1" wp14:anchorId="7A9AF6A7" wp14:editId="25F56000">
                      <wp:simplePos x="0" y="0"/>
                      <wp:positionH relativeFrom="column">
                        <wp:posOffset>2308860</wp:posOffset>
                      </wp:positionH>
                      <wp:positionV relativeFrom="paragraph">
                        <wp:posOffset>772795</wp:posOffset>
                      </wp:positionV>
                      <wp:extent cx="502920" cy="67945"/>
                      <wp:effectExtent l="10795" t="0" r="10160" b="13335"/>
                      <wp:wrapNone/>
                      <wp:docPr id="47" name="フリーフォーム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2920" cy="67945"/>
                              </a:xfrm>
                              <a:custGeom>
                                <a:avLst/>
                                <a:gdLst>
                                  <a:gd name="T0" fmla="*/ 0 w 792"/>
                                  <a:gd name="T1" fmla="*/ 792 w 792"/>
                                </a:gdLst>
                                <a:ahLst/>
                                <a:cxnLst>
                                  <a:cxn ang="0">
                                    <a:pos x="T0" y="0"/>
                                  </a:cxn>
                                  <a:cxn ang="0">
                                    <a:pos x="T1" y="0"/>
                                  </a:cxn>
                                </a:cxnLst>
                                <a:rect l="0" t="0" r="r" b="b"/>
                                <a:pathLst>
                                  <a:path w="792">
                                    <a:moveTo>
                                      <a:pt x="0" y="0"/>
                                    </a:moveTo>
                                    <a:lnTo>
                                      <a:pt x="792" y="0"/>
                                    </a:lnTo>
                                  </a:path>
                                </a:pathLst>
                              </a:custGeom>
                              <a:noFill/>
                              <a:ln w="1079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46F5" id="フリーフォーム 47" o:spid="_x0000_s1026" style="position:absolute;left:0;text-align:left;margin-left:181.8pt;margin-top:60.85pt;width:39.6pt;height:5.3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2,6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" path="m,l792,e" filled="f" strokeweight=".85pt">
                      <v:stroke dashstyle="1 1"/>
                      <v:path arrowok="t" o:connecttype="custom" o:connectlocs="0,0;502920,0" o:connectangles="0,0"/>
                    </v:shape>
                  </w:pict>
                </mc:Fallback>
              </mc:AlternateContent>
            </w: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tc>
        <w:tc>
          <w:tcPr>
            <w:tcW w:w="1980" w:type="dxa"/>
            <w:vMerge w:val="restart"/>
            <w:tcBorders>
              <w:top w:val="single" w:sz="12" w:space="0" w:color="000000"/>
              <w:left w:val="single" w:sz="12" w:space="0" w:color="000000"/>
              <w:right w:val="single" w:sz="4"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hint="eastAsia"/>
                <w:spacing w:val="-8"/>
                <w:lang w:eastAsia="zh-TW"/>
              </w:rPr>
              <w:t>１．</w:t>
            </w:r>
            <w:r w:rsidRPr="004B2F02">
              <w:rPr>
                <w:rFonts w:ascii="ＭＳ ゴシック" w:eastAsia="ＭＳ ゴシック" w:hAnsi="ＭＳ ゴシック"/>
              </w:rPr>
              <w:fldChar w:fldCharType="begin"/>
            </w:r>
            <w:r w:rsidRPr="004B2F02">
              <w:rPr>
                <w:rFonts w:ascii="ＭＳ ゴシック" w:eastAsia="ＭＳ ゴシック" w:hAnsi="ＭＳ ゴシック"/>
                <w:lang w:eastAsia="zh-TW"/>
              </w:rPr>
              <w:instrText xml:space="preserve"> eq \o\ad(</w:instrText>
            </w:r>
            <w:r w:rsidRPr="004B2F02">
              <w:rPr>
                <w:rFonts w:ascii="ＭＳ ゴシック" w:eastAsia="ＭＳ ゴシック" w:hAnsi="ＭＳ ゴシック" w:hint="eastAsia"/>
                <w:spacing w:val="-2"/>
                <w:lang w:eastAsia="zh-TW"/>
              </w:rPr>
              <w:instrText>所在地,</w:instrText>
            </w:r>
            <w:r w:rsidRPr="004B2F02">
              <w:rPr>
                <w:rFonts w:ascii="ＭＳ ゴシック" w:eastAsia="ＭＳ ゴシック" w:hAnsi="ＭＳ ゴシック" w:hint="eastAsia"/>
                <w:snapToGrid w:val="0"/>
                <w:spacing w:val="-2"/>
                <w:w w:val="50"/>
                <w:lang w:eastAsia="zh-TW"/>
              </w:rPr>
              <w:instrText xml:space="preserve">　　　　　　　　　　</w:instrText>
            </w:r>
            <w:r w:rsidRPr="004B2F02">
              <w:rPr>
                <w:rFonts w:ascii="ＭＳ ゴシック" w:eastAsia="ＭＳ ゴシック" w:hAnsi="ＭＳ ゴシック" w:hint="eastAsia"/>
                <w:snapToGrid w:val="0"/>
                <w:spacing w:val="14"/>
                <w:w w:val="50"/>
                <w:lang w:eastAsia="zh-TW"/>
              </w:rPr>
              <w:instrText xml:space="preserve">　</w:instrText>
            </w:r>
            <w:r w:rsidRPr="004B2F02">
              <w:rPr>
                <w:rFonts w:ascii="ＭＳ ゴシック" w:eastAsia="ＭＳ ゴシック" w:hAnsi="ＭＳ ゴシック" w:hint="eastAsia"/>
                <w:spacing w:val="-2"/>
                <w:lang w:eastAsia="zh-TW"/>
              </w:rPr>
              <w:instrText>)</w:instrText>
            </w:r>
            <w:r w:rsidRPr="004B2F02">
              <w:rPr>
                <w:rFonts w:ascii="ＭＳ ゴシック" w:eastAsia="ＭＳ ゴシック" w:hAnsi="ＭＳ ゴシック"/>
              </w:rPr>
              <w:fldChar w:fldCharType="end"/>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p>
        </w:tc>
        <w:tc>
          <w:tcPr>
            <w:tcW w:w="6930" w:type="dxa"/>
            <w:gridSpan w:val="11"/>
            <w:tcBorders>
              <w:top w:val="single" w:sz="12" w:space="0" w:color="000000"/>
              <w:left w:val="single" w:sz="4" w:space="0" w:color="000000"/>
              <w:right w:val="single" w:sz="12"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 xml:space="preserve">〒 173-0022　</w:t>
            </w:r>
          </w:p>
          <w:p w:rsidR="005C7B1D" w:rsidRPr="004B2F02" w:rsidRDefault="005C7B1D" w:rsidP="00282AD7">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8"/>
              </w:rPr>
              <w:t xml:space="preserve">　　　</w:t>
            </w:r>
          </w:p>
        </w:tc>
        <w:tc>
          <w:tcPr>
            <w:tcW w:w="50" w:type="dxa"/>
            <w:gridSpan w:val="2"/>
            <w:vMerge w:val="restart"/>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gridAfter w:val="1"/>
          <w:wAfter w:w="49" w:type="dxa"/>
          <w:trHeight w:hRule="exact" w:val="382"/>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6831" w:type="dxa"/>
            <w:gridSpan w:val="10"/>
            <w:tcBorders>
              <w:lef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8"/>
                <w:lang w:eastAsia="zh-TW"/>
              </w:rPr>
              <w:t xml:space="preserve">　　東京都板橋区仲町</w:t>
            </w:r>
            <w:r w:rsidRPr="004B2F02">
              <w:rPr>
                <w:rFonts w:ascii="ＭＳ ゴシック" w:eastAsia="ＭＳ ゴシック" w:hAnsi="ＭＳ ゴシック" w:hint="eastAsia"/>
                <w:spacing w:val="-8"/>
              </w:rPr>
              <w:t xml:space="preserve">　</w:t>
            </w:r>
          </w:p>
        </w:tc>
        <w:tc>
          <w:tcPr>
            <w:tcW w:w="99" w:type="dxa"/>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lang w:eastAsia="zh-TW"/>
              </w:rPr>
            </w:pPr>
          </w:p>
        </w:tc>
        <w:tc>
          <w:tcPr>
            <w:tcW w:w="50" w:type="dxa"/>
            <w:gridSpan w:val="2"/>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lang w:eastAsia="zh-TW"/>
              </w:rPr>
            </w:pPr>
          </w:p>
        </w:tc>
      </w:tr>
      <w:tr w:rsidR="005C7B1D" w:rsidRPr="004B2F02" w:rsidTr="00282AD7">
        <w:trPr>
          <w:gridAfter w:val="1"/>
          <w:wAfter w:w="49" w:type="dxa"/>
          <w:trHeight w:hRule="exact" w:val="106"/>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lang w:eastAsia="zh-TW"/>
              </w:rPr>
            </w:pPr>
          </w:p>
        </w:tc>
        <w:tc>
          <w:tcPr>
            <w:tcW w:w="1980" w:type="dxa"/>
            <w:vMerge/>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lang w:eastAsia="zh-TW"/>
              </w:rPr>
            </w:pPr>
          </w:p>
        </w:tc>
        <w:tc>
          <w:tcPr>
            <w:tcW w:w="6930" w:type="dxa"/>
            <w:gridSpan w:val="11"/>
            <w:tcBorders>
              <w:left w:val="single" w:sz="4" w:space="0" w:color="000000"/>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lang w:eastAsia="zh-TW"/>
              </w:rPr>
            </w:pPr>
          </w:p>
        </w:tc>
        <w:tc>
          <w:tcPr>
            <w:tcW w:w="50" w:type="dxa"/>
            <w:gridSpan w:val="2"/>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lang w:eastAsia="zh-TW"/>
              </w:rPr>
            </w:pPr>
          </w:p>
        </w:tc>
      </w:tr>
      <w:tr w:rsidR="005C7B1D" w:rsidRPr="004B2F02" w:rsidTr="00282AD7">
        <w:trPr>
          <w:gridAfter w:val="1"/>
          <w:wAfter w:w="49" w:type="dxa"/>
          <w:trHeight w:hRule="exact" w:val="852"/>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lang w:eastAsia="zh-TW"/>
              </w:rPr>
            </w:pPr>
          </w:p>
        </w:tc>
        <w:tc>
          <w:tcPr>
            <w:tcW w:w="1980" w:type="dxa"/>
            <w:tcBorders>
              <w:top w:val="single" w:sz="4" w:space="0" w:color="000000"/>
              <w:left w:val="single" w:sz="12" w:space="0" w:color="000000"/>
              <w:right w:val="single" w:sz="4" w:space="0" w:color="000000"/>
            </w:tcBorders>
          </w:tcPr>
          <w:p w:rsidR="005C7B1D" w:rsidRPr="004B2F02" w:rsidRDefault="005C7B1D" w:rsidP="00282AD7">
            <w:pPr>
              <w:wordWrap w:val="0"/>
              <w:spacing w:line="317" w:lineRule="exact"/>
              <w:rPr>
                <w:rFonts w:ascii="ＭＳ ゴシック" w:eastAsia="ＭＳ ゴシック" w:hAnsi="ＭＳ ゴシック"/>
                <w:spacing w:val="-8"/>
                <w:lang w:eastAsia="zh-TW"/>
              </w:rPr>
            </w:pP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２．交　　　　通</w:t>
            </w:r>
          </w:p>
        </w:tc>
        <w:tc>
          <w:tcPr>
            <w:tcW w:w="6930" w:type="dxa"/>
            <w:gridSpan w:val="11"/>
            <w:tcBorders>
              <w:top w:val="single" w:sz="4" w:space="0" w:color="000000"/>
              <w:left w:val="single" w:sz="4" w:space="0" w:color="000000"/>
              <w:right w:val="single" w:sz="12"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（東武東上線）　　（地下鉄丸の内線）　茗荷谷</w:t>
            </w:r>
          </w:p>
          <w:p w:rsidR="005C7B1D" w:rsidRPr="004B2F02" w:rsidRDefault="005C7B1D" w:rsidP="00282AD7">
            <w:pPr>
              <w:wordWrap w:val="0"/>
              <w:spacing w:line="215" w:lineRule="exact"/>
              <w:rPr>
                <w:rFonts w:ascii="ＭＳ ゴシック" w:eastAsia="ＭＳ ゴシック" w:hAnsi="ＭＳ ゴシック"/>
                <w:spacing w:val="-8"/>
                <w:lang w:eastAsia="zh-CN"/>
              </w:rPr>
            </w:pPr>
            <w:r>
              <w:rPr>
                <w:rFonts w:ascii="ＭＳ ゴシック" w:eastAsia="ＭＳ ゴシック" w:hAnsi="ＭＳ ゴシック"/>
                <w:noProof/>
                <w:spacing w:val="-8"/>
              </w:rPr>
              <mc:AlternateContent>
                <mc:Choice Requires="wps">
                  <w:drawing>
                    <wp:anchor distT="0" distB="0" distL="114300" distR="114300" simplePos="0" relativeHeight="251678720" behindDoc="0" locked="0" layoutInCell="1" allowOverlap="1" wp14:anchorId="5170B93D" wp14:editId="6C7F3FCF">
                      <wp:simplePos x="0" y="0"/>
                      <wp:positionH relativeFrom="column">
                        <wp:posOffset>1805940</wp:posOffset>
                      </wp:positionH>
                      <wp:positionV relativeFrom="paragraph">
                        <wp:posOffset>62230</wp:posOffset>
                      </wp:positionV>
                      <wp:extent cx="880110" cy="0"/>
                      <wp:effectExtent l="8255" t="7620" r="6985" b="11430"/>
                      <wp:wrapNone/>
                      <wp:docPr id="46" name="フリーフォーム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0110" cy="0"/>
                              </a:xfrm>
                              <a:custGeom>
                                <a:avLst/>
                                <a:gdLst>
                                  <a:gd name="T0" fmla="*/ 0 w 1386"/>
                                  <a:gd name="T1" fmla="*/ 1386 w 1386"/>
                                </a:gdLst>
                                <a:ahLst/>
                                <a:cxnLst>
                                  <a:cxn ang="0">
                                    <a:pos x="T0" y="0"/>
                                  </a:cxn>
                                  <a:cxn ang="0">
                                    <a:pos x="T1" y="0"/>
                                  </a:cxn>
                                </a:cxnLst>
                                <a:rect l="0" t="0" r="r" b="b"/>
                                <a:pathLst>
                                  <a:path w="1386">
                                    <a:moveTo>
                                      <a:pt x="0" y="0"/>
                                    </a:moveTo>
                                    <a:lnTo>
                                      <a:pt x="1386" y="0"/>
                                    </a:lnTo>
                                  </a:path>
                                </a:pathLst>
                              </a:custGeom>
                              <a:noFill/>
                              <a:ln w="1079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AA16F2" id="フリーフォーム 4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2.2pt,4.9pt,211.5pt,4.9pt" coordsize="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" filled="f" strokeweight=".85pt">
                      <v:stroke dashstyle="1 1"/>
                      <v:path arrowok="t" o:connecttype="custom" o:connectlocs="0,0;880110,0" o:connectangles="0,0"/>
                    </v:polyline>
                  </w:pict>
                </mc:Fallback>
              </mc:AlternateContent>
            </w:r>
            <w:r w:rsidRPr="004B2F02">
              <w:rPr>
                <w:rFonts w:ascii="ＭＳ ゴシック" w:eastAsia="ＭＳ ゴシック" w:hAnsi="ＭＳ ゴシック" w:hint="eastAsia"/>
                <w:spacing w:val="-4"/>
                <w:lang w:eastAsia="zh-CN"/>
              </w:rPr>
              <w:t xml:space="preserve"> </w:t>
            </w:r>
            <w:r w:rsidRPr="004B2F02">
              <w:rPr>
                <w:rFonts w:ascii="ＭＳ ゴシック" w:eastAsia="ＭＳ ゴシック" w:hAnsi="ＭＳ ゴシック" w:hint="eastAsia"/>
                <w:spacing w:val="-8"/>
                <w:lang w:eastAsia="zh-CN"/>
              </w:rPr>
              <w:t xml:space="preserve">　大山　　　　　　　池袋　　　　　　　　　　　　　　　　大学</w:t>
            </w:r>
          </w:p>
          <w:p w:rsidR="005C7B1D" w:rsidRPr="004B2F02" w:rsidRDefault="005C7B1D" w:rsidP="00282AD7">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CN"/>
              </w:rPr>
              <w:t xml:space="preserve"> </w:t>
            </w:r>
            <w:r w:rsidRPr="004B2F02">
              <w:rPr>
                <w:rFonts w:ascii="ＭＳ ゴシック" w:eastAsia="ＭＳ ゴシック" w:hAnsi="ＭＳ ゴシック" w:hint="eastAsia"/>
                <w:spacing w:val="-8"/>
                <w:lang w:eastAsia="zh-CN"/>
              </w:rPr>
              <w:t xml:space="preserve">　　　　　　　　　　　　</w:t>
            </w:r>
            <w:r w:rsidRPr="004B2F02">
              <w:rPr>
                <w:rFonts w:ascii="ＭＳ ゴシック" w:eastAsia="ＭＳ ゴシック" w:hAnsi="ＭＳ ゴシック" w:hint="eastAsia"/>
                <w:spacing w:val="-8"/>
                <w:lang w:eastAsia="zh-TW"/>
              </w:rPr>
              <w:t>（地下鉄有楽町線）　護国寺　　　　　　約</w:t>
            </w:r>
            <w:r>
              <w:rPr>
                <w:rFonts w:ascii="ＭＳ ゴシック" w:eastAsia="ＭＳ ゴシック" w:hAnsi="ＭＳ ゴシック" w:hint="eastAsia"/>
                <w:spacing w:val="-8"/>
                <w:lang w:eastAsia="zh-CN"/>
              </w:rPr>
              <w:t xml:space="preserve"> </w:t>
            </w:r>
            <w:r w:rsidRPr="004B2F02">
              <w:rPr>
                <w:rFonts w:ascii="ＭＳ ゴシック" w:eastAsia="ＭＳ ゴシック" w:hAnsi="ＭＳ ゴシック" w:hint="eastAsia"/>
                <w:spacing w:val="-8"/>
                <w:lang w:eastAsia="zh-TW"/>
              </w:rPr>
              <w:t>35分</w:t>
            </w:r>
          </w:p>
        </w:tc>
        <w:tc>
          <w:tcPr>
            <w:tcW w:w="50" w:type="dxa"/>
            <w:gridSpan w:val="2"/>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lang w:eastAsia="zh-TW"/>
              </w:rPr>
            </w:pPr>
          </w:p>
        </w:tc>
      </w:tr>
      <w:tr w:rsidR="005C7B1D" w:rsidRPr="004B2F02" w:rsidTr="00282AD7">
        <w:trPr>
          <w:gridAfter w:val="1"/>
          <w:wAfter w:w="49" w:type="dxa"/>
          <w:trHeight w:hRule="exact" w:val="674"/>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lang w:eastAsia="zh-TW"/>
              </w:rPr>
            </w:pPr>
          </w:p>
        </w:tc>
        <w:tc>
          <w:tcPr>
            <w:tcW w:w="1980" w:type="dxa"/>
            <w:tcBorders>
              <w:top w:val="single" w:sz="4" w:space="0" w:color="000000"/>
              <w:left w:val="single" w:sz="12" w:space="0" w:color="000000"/>
              <w:right w:val="single" w:sz="4" w:space="0" w:color="000000"/>
            </w:tcBorders>
          </w:tcPr>
          <w:p w:rsidR="005C7B1D" w:rsidRDefault="005C7B1D" w:rsidP="00282AD7">
            <w:pPr>
              <w:wordWrap w:val="0"/>
              <w:spacing w:line="215" w:lineRule="exact"/>
              <w:rPr>
                <w:rFonts w:ascii="ＭＳ ゴシック" w:eastAsia="ＭＳ ゴシック" w:hAnsi="ＭＳ ゴシック"/>
                <w:spacing w:val="-4"/>
                <w:lang w:eastAsia="zh-CN"/>
              </w:rPr>
            </w:pP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３．建　　　　物</w:t>
            </w:r>
          </w:p>
        </w:tc>
        <w:tc>
          <w:tcPr>
            <w:tcW w:w="6930" w:type="dxa"/>
            <w:gridSpan w:val="11"/>
            <w:tcBorders>
              <w:top w:val="single" w:sz="4" w:space="0" w:color="000000"/>
              <w:left w:val="single" w:sz="4" w:space="0" w:color="000000"/>
              <w:right w:val="single" w:sz="12" w:space="0" w:color="000000"/>
            </w:tcBorders>
          </w:tcPr>
          <w:p w:rsidR="005C7B1D" w:rsidRDefault="005C7B1D" w:rsidP="00282AD7">
            <w:pPr>
              <w:wordWrap w:val="0"/>
              <w:spacing w:line="215" w:lineRule="exact"/>
              <w:rPr>
                <w:rFonts w:ascii="ＭＳ ゴシック" w:eastAsia="ＭＳ ゴシック" w:hAnsi="ＭＳ ゴシック"/>
                <w:spacing w:val="-4"/>
              </w:rPr>
            </w:pP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鉄筋コンクリ－ト造５階建及び４階建</w:t>
            </w: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４棟</w:t>
            </w:r>
          </w:p>
        </w:tc>
        <w:tc>
          <w:tcPr>
            <w:tcW w:w="50" w:type="dxa"/>
            <w:gridSpan w:val="2"/>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gridAfter w:val="1"/>
          <w:wAfter w:w="49" w:type="dxa"/>
          <w:trHeight w:hRule="exact" w:val="852"/>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収容定員及び</w:t>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４．</w:t>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対象学生,</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5C7B1D"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p>
          <w:p w:rsidR="005C7B1D" w:rsidRDefault="005C7B1D" w:rsidP="00282AD7">
            <w:pPr>
              <w:wordWrap w:val="0"/>
              <w:spacing w:line="215" w:lineRule="exact"/>
              <w:ind w:firstLineChars="100" w:firstLine="175"/>
              <w:rPr>
                <w:rFonts w:ascii="ＭＳ ゴシック" w:eastAsia="ＭＳ ゴシック" w:hAnsi="ＭＳ ゴシック"/>
                <w:spacing w:val="-8"/>
              </w:rPr>
            </w:pPr>
            <w:r w:rsidRPr="004B2F02">
              <w:rPr>
                <w:rFonts w:ascii="ＭＳ ゴシック" w:eastAsia="ＭＳ ゴシック" w:hAnsi="ＭＳ ゴシック" w:hint="eastAsia"/>
                <w:spacing w:val="-8"/>
              </w:rPr>
              <w:t>定員 ３９９名　　日本人学部学生</w:t>
            </w:r>
            <w:r>
              <w:rPr>
                <w:rFonts w:ascii="ＭＳ ゴシック" w:eastAsia="ＭＳ ゴシック" w:hAnsi="ＭＳ ゴシック" w:hint="eastAsia"/>
                <w:spacing w:val="-8"/>
              </w:rPr>
              <w:t>（１～４年生まで）</w:t>
            </w:r>
            <w:r w:rsidRPr="004B2F02">
              <w:rPr>
                <w:rFonts w:ascii="ＭＳ ゴシック" w:eastAsia="ＭＳ ゴシック" w:hAnsi="ＭＳ ゴシック" w:hint="eastAsia"/>
                <w:spacing w:val="-8"/>
              </w:rPr>
              <w:t>及び外国人留学生</w:t>
            </w:r>
          </w:p>
          <w:p w:rsidR="005C7B1D" w:rsidRPr="004B2F02" w:rsidRDefault="005C7B1D" w:rsidP="00282AD7">
            <w:pPr>
              <w:wordWrap w:val="0"/>
              <w:spacing w:line="215" w:lineRule="exact"/>
              <w:ind w:firstLineChars="100" w:firstLine="175"/>
              <w:jc w:val="right"/>
              <w:rPr>
                <w:rFonts w:ascii="ＭＳ ゴシック" w:eastAsia="ＭＳ ゴシック" w:hAnsi="ＭＳ ゴシック"/>
                <w:spacing w:val="-8"/>
              </w:rPr>
            </w:pPr>
            <w:r>
              <w:rPr>
                <w:rFonts w:ascii="ＭＳ ゴシック" w:eastAsia="ＭＳ ゴシック" w:hAnsi="ＭＳ ゴシック" w:hint="eastAsia"/>
                <w:spacing w:val="-8"/>
              </w:rPr>
              <w:t>（他大学外国人留学生含む）</w:t>
            </w:r>
          </w:p>
        </w:tc>
        <w:tc>
          <w:tcPr>
            <w:tcW w:w="50" w:type="dxa"/>
            <w:gridSpan w:val="2"/>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gridAfter w:val="2"/>
          <w:wAfter w:w="64" w:type="dxa"/>
          <w:trHeight w:hRule="exact" w:val="1059"/>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５．</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寄宿料等,</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5C7B1D" w:rsidRDefault="005C7B1D" w:rsidP="00282AD7">
            <w:pPr>
              <w:wordWrap w:val="0"/>
              <w:spacing w:line="215" w:lineRule="exact"/>
              <w:rPr>
                <w:rFonts w:ascii="ＭＳ ゴシック" w:eastAsia="ＭＳ ゴシック" w:hAnsi="ＭＳ ゴシック"/>
                <w:spacing w:val="-4"/>
              </w:rPr>
            </w:pPr>
          </w:p>
          <w:p w:rsidR="005C7B1D" w:rsidRDefault="005C7B1D" w:rsidP="00282AD7">
            <w:pPr>
              <w:wordWrap w:val="0"/>
              <w:spacing w:line="24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月額　４，７００円　（他に光熱水料及び自治会費等の負担あり）</w:t>
            </w:r>
          </w:p>
          <w:p w:rsidR="005C7B1D" w:rsidRDefault="005C7B1D" w:rsidP="00282AD7">
            <w:pPr>
              <w:wordWrap w:val="0"/>
              <w:spacing w:line="240" w:lineRule="exact"/>
              <w:rPr>
                <w:rFonts w:ascii="ＭＳ ゴシック" w:eastAsia="ＭＳ ゴシック" w:hAnsi="ＭＳ ゴシック"/>
                <w:spacing w:val="-8"/>
              </w:rPr>
            </w:pPr>
            <w:r>
              <w:rPr>
                <w:rFonts w:ascii="ＭＳ ゴシック" w:eastAsia="ＭＳ ゴシック" w:hAnsi="ＭＳ ゴシック" w:hint="eastAsia"/>
                <w:spacing w:val="-8"/>
              </w:rPr>
              <w:t xml:space="preserve"> 　修繕積立金　１，０００円　　　　　　合計１万２千円程度（個人差あり）</w:t>
            </w:r>
          </w:p>
          <w:p w:rsidR="005C7B1D" w:rsidRPr="004B2F02" w:rsidRDefault="005C7B1D" w:rsidP="00282AD7">
            <w:pPr>
              <w:wordWrap w:val="0"/>
              <w:spacing w:line="240" w:lineRule="exact"/>
              <w:rPr>
                <w:rFonts w:ascii="ＭＳ ゴシック" w:eastAsia="ＭＳ ゴシック" w:hAnsi="ＭＳ ゴシック"/>
                <w:spacing w:val="-8"/>
              </w:rPr>
            </w:pPr>
            <w:r>
              <w:rPr>
                <w:rFonts w:ascii="ＭＳ ゴシック" w:eastAsia="ＭＳ ゴシック" w:hAnsi="ＭＳ ゴシック" w:hint="eastAsia"/>
                <w:spacing w:val="-8"/>
              </w:rPr>
              <w:t xml:space="preserve">　　＊入寮時に退去時清掃費用として1万円徴収します</w:t>
            </w:r>
          </w:p>
        </w:tc>
        <w:tc>
          <w:tcPr>
            <w:tcW w:w="35" w:type="dxa"/>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666"/>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5C7B1D" w:rsidRDefault="005C7B1D" w:rsidP="00282AD7">
            <w:pPr>
              <w:wordWrap w:val="0"/>
              <w:spacing w:line="215" w:lineRule="exact"/>
              <w:rPr>
                <w:rFonts w:ascii="ＭＳ ゴシック" w:eastAsia="ＭＳ ゴシック" w:hAnsi="ＭＳ ゴシック"/>
                <w:spacing w:val="-4"/>
              </w:rPr>
            </w:pP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６．食　　　　事</w:t>
            </w:r>
          </w:p>
        </w:tc>
        <w:tc>
          <w:tcPr>
            <w:tcW w:w="6930" w:type="dxa"/>
            <w:gridSpan w:val="11"/>
            <w:tcBorders>
              <w:top w:val="single" w:sz="4" w:space="0" w:color="000000"/>
              <w:left w:val="single" w:sz="4" w:space="0" w:color="000000"/>
              <w:right w:val="single" w:sz="12" w:space="0" w:color="000000"/>
            </w:tcBorders>
          </w:tcPr>
          <w:p w:rsidR="005C7B1D" w:rsidRDefault="005C7B1D" w:rsidP="00282AD7">
            <w:pPr>
              <w:wordWrap w:val="0"/>
              <w:spacing w:line="215" w:lineRule="exact"/>
              <w:rPr>
                <w:rFonts w:ascii="ＭＳ ゴシック" w:eastAsia="ＭＳ ゴシック" w:hAnsi="ＭＳ ゴシック"/>
                <w:spacing w:val="-4"/>
              </w:rPr>
            </w:pP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自炊　又は　外食</w:t>
            </w:r>
            <w:r>
              <w:rPr>
                <w:rFonts w:ascii="ＭＳ ゴシック" w:eastAsia="ＭＳ ゴシック" w:hAnsi="ＭＳ ゴシック" w:hint="eastAsia"/>
                <w:spacing w:val="-8"/>
              </w:rPr>
              <w:t>（寮の各階に共同調理場あり）</w:t>
            </w:r>
          </w:p>
        </w:tc>
        <w:tc>
          <w:tcPr>
            <w:tcW w:w="99" w:type="dxa"/>
            <w:gridSpan w:val="3"/>
            <w:vMerge w:val="restart"/>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669"/>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5C7B1D" w:rsidRDefault="005C7B1D" w:rsidP="00282AD7">
            <w:pPr>
              <w:wordWrap w:val="0"/>
              <w:spacing w:line="215" w:lineRule="exact"/>
              <w:rPr>
                <w:rFonts w:ascii="ＭＳ ゴシック" w:eastAsia="ＭＳ ゴシック" w:hAnsi="ＭＳ ゴシック"/>
                <w:spacing w:val="-4"/>
              </w:rPr>
            </w:pP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７．風　　　　呂</w:t>
            </w:r>
          </w:p>
        </w:tc>
        <w:tc>
          <w:tcPr>
            <w:tcW w:w="6930" w:type="dxa"/>
            <w:gridSpan w:val="11"/>
            <w:tcBorders>
              <w:top w:val="single" w:sz="4" w:space="0" w:color="000000"/>
              <w:left w:val="single" w:sz="4" w:space="0" w:color="000000"/>
              <w:right w:val="single" w:sz="12" w:space="0" w:color="000000"/>
            </w:tcBorders>
          </w:tcPr>
          <w:p w:rsidR="005C7B1D" w:rsidRDefault="005C7B1D" w:rsidP="00282AD7">
            <w:pPr>
              <w:wordWrap w:val="0"/>
              <w:spacing w:line="215" w:lineRule="exact"/>
              <w:rPr>
                <w:rFonts w:ascii="ＭＳ ゴシック" w:eastAsia="ＭＳ ゴシック" w:hAnsi="ＭＳ ゴシック"/>
                <w:spacing w:val="-4"/>
              </w:rPr>
            </w:pPr>
          </w:p>
          <w:p w:rsidR="005C7B1D"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Pr>
                <w:rFonts w:ascii="ＭＳ ゴシック" w:eastAsia="ＭＳ ゴシック" w:hAnsi="ＭＳ ゴシック" w:hint="eastAsia"/>
                <w:spacing w:val="-8"/>
              </w:rPr>
              <w:t xml:space="preserve">　共同（各階にシャワーブース有、１Ｆに個人用ユニットバス13個有</w:t>
            </w:r>
            <w:r w:rsidRPr="004B2F02">
              <w:rPr>
                <w:rFonts w:ascii="ＭＳ ゴシック" w:eastAsia="ＭＳ ゴシック" w:hAnsi="ＭＳ ゴシック" w:hint="eastAsia"/>
                <w:spacing w:val="-8"/>
              </w:rPr>
              <w:t>）</w:t>
            </w:r>
          </w:p>
          <w:p w:rsidR="005C7B1D" w:rsidRPr="004B2F02" w:rsidRDefault="005C7B1D" w:rsidP="00282AD7">
            <w:pPr>
              <w:wordWrap w:val="0"/>
              <w:spacing w:line="215" w:lineRule="exact"/>
              <w:ind w:firstLineChars="300" w:firstLine="526"/>
              <w:rPr>
                <w:rFonts w:ascii="ＭＳ ゴシック" w:eastAsia="ＭＳ ゴシック" w:hAnsi="ＭＳ ゴシック"/>
                <w:spacing w:val="-8"/>
              </w:rPr>
            </w:pPr>
            <w:r>
              <w:rPr>
                <w:rFonts w:ascii="ＭＳ ゴシック" w:eastAsia="ＭＳ ゴシック" w:hAnsi="ＭＳ ゴシック" w:hint="eastAsia"/>
                <w:spacing w:val="-8"/>
              </w:rPr>
              <w:t>（洗濯・乾燥も共同の場所あり）</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532"/>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８．</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厚生施設,</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ロビー、和室、多目的ホール、洗濯室（洗濯機、乾燥機）、物干し場、</w:t>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補食室（</w:t>
            </w:r>
            <w:r>
              <w:rPr>
                <w:rFonts w:ascii="ＭＳ ゴシック" w:eastAsia="ＭＳ ゴシック" w:hAnsi="ＭＳ ゴシック" w:hint="eastAsia"/>
                <w:spacing w:val="-8"/>
              </w:rPr>
              <w:t>IHコンロ</w:t>
            </w:r>
            <w:r w:rsidRPr="004B2F02">
              <w:rPr>
                <w:rFonts w:ascii="ＭＳ ゴシック" w:eastAsia="ＭＳ ゴシック" w:hAnsi="ＭＳ ゴシック" w:hint="eastAsia"/>
                <w:spacing w:val="-8"/>
              </w:rPr>
              <w:t>、湯沸器、冷蔵庫、食器棚、テーブルセット）、</w:t>
            </w:r>
            <w:r>
              <w:rPr>
                <w:rFonts w:ascii="ＭＳ ゴシック" w:eastAsia="ＭＳ ゴシック" w:hAnsi="ＭＳ ゴシック" w:hint="eastAsia"/>
                <w:spacing w:val="-8"/>
              </w:rPr>
              <w:t>等</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319"/>
        </w:trPr>
        <w:tc>
          <w:tcPr>
            <w:tcW w:w="693" w:type="dxa"/>
            <w:vMerge w:val="restart"/>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680768" behindDoc="0" locked="0" layoutInCell="0" allowOverlap="1" wp14:anchorId="68BFE28E" wp14:editId="24635341">
                      <wp:simplePos x="0" y="0"/>
                      <wp:positionH relativeFrom="column">
                        <wp:posOffset>5783580</wp:posOffset>
                      </wp:positionH>
                      <wp:positionV relativeFrom="paragraph">
                        <wp:posOffset>1817370</wp:posOffset>
                      </wp:positionV>
                      <wp:extent cx="62865" cy="942340"/>
                      <wp:effectExtent l="18415" t="17780" r="13970" b="11430"/>
                      <wp:wrapNone/>
                      <wp:docPr id="45"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942340"/>
                              </a:xfrm>
                              <a:custGeom>
                                <a:avLst/>
                                <a:gdLst>
                                  <a:gd name="T0" fmla="*/ 99 w 99"/>
                                  <a:gd name="T1" fmla="*/ 0 h 1484"/>
                                  <a:gd name="T2" fmla="*/ 99 w 99"/>
                                  <a:gd name="T3" fmla="*/ 1484 h 1484"/>
                                  <a:gd name="T4" fmla="*/ 0 w 99"/>
                                  <a:gd name="T5" fmla="*/ 1484 h 1484"/>
                                </a:gdLst>
                                <a:ahLst/>
                                <a:cxnLst>
                                  <a:cxn ang="0">
                                    <a:pos x="T0" y="T1"/>
                                  </a:cxn>
                                  <a:cxn ang="0">
                                    <a:pos x="T2" y="T3"/>
                                  </a:cxn>
                                  <a:cxn ang="0">
                                    <a:pos x="T4" y="T5"/>
                                  </a:cxn>
                                </a:cxnLst>
                                <a:rect l="0" t="0" r="r" b="b"/>
                                <a:pathLst>
                                  <a:path w="99" h="1484">
                                    <a:moveTo>
                                      <a:pt x="99" y="0"/>
                                    </a:moveTo>
                                    <a:lnTo>
                                      <a:pt x="99" y="1484"/>
                                    </a:lnTo>
                                    <a:lnTo>
                                      <a:pt x="0" y="148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4296D" id="フリーフォーム 4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35pt,143.1pt,460.35pt,217.3pt,455.4pt,217.3pt" coordsize="99,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" o:allowincell="f" filled="f" strokeweight="1.5pt">
                      <v:path arrowok="t" o:connecttype="custom" o:connectlocs="62865,0;62865,942340;0,94234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1792" behindDoc="0" locked="0" layoutInCell="0" allowOverlap="1" wp14:anchorId="117DAD26" wp14:editId="1D6837B0">
                      <wp:simplePos x="0" y="0"/>
                      <wp:positionH relativeFrom="column">
                        <wp:posOffset>4714875</wp:posOffset>
                      </wp:positionH>
                      <wp:positionV relativeFrom="paragraph">
                        <wp:posOffset>2759710</wp:posOffset>
                      </wp:positionV>
                      <wp:extent cx="1068705" cy="673100"/>
                      <wp:effectExtent l="6985" t="7620" r="10160" b="5080"/>
                      <wp:wrapNone/>
                      <wp:docPr id="44" name="フリーフォーム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705" cy="673100"/>
                              </a:xfrm>
                              <a:custGeom>
                                <a:avLst/>
                                <a:gdLst>
                                  <a:gd name="T0" fmla="*/ 1683 w 1683"/>
                                  <a:gd name="T1" fmla="*/ 0 h 1060"/>
                                  <a:gd name="T2" fmla="*/ 0 w 1683"/>
                                  <a:gd name="T3" fmla="*/ 0 h 1060"/>
                                  <a:gd name="T4" fmla="*/ 0 w 1683"/>
                                  <a:gd name="T5" fmla="*/ 1060 h 1060"/>
                                </a:gdLst>
                                <a:ahLst/>
                                <a:cxnLst>
                                  <a:cxn ang="0">
                                    <a:pos x="T0" y="T1"/>
                                  </a:cxn>
                                  <a:cxn ang="0">
                                    <a:pos x="T2" y="T3"/>
                                  </a:cxn>
                                  <a:cxn ang="0">
                                    <a:pos x="T4" y="T5"/>
                                  </a:cxn>
                                </a:cxnLst>
                                <a:rect l="0" t="0" r="r" b="b"/>
                                <a:pathLst>
                                  <a:path w="1683" h="1060">
                                    <a:moveTo>
                                      <a:pt x="1683" y="0"/>
                                    </a:moveTo>
                                    <a:lnTo>
                                      <a:pt x="0" y="0"/>
                                    </a:lnTo>
                                    <a:lnTo>
                                      <a:pt x="0" y="10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DECFA0" id="フリーフォーム 4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5.4pt,217.3pt,371.25pt,217.3pt,371.25pt,270.3pt" coordsize="1683,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" o:allowincell="f" filled="f" strokeweight=".5pt">
                      <v:path arrowok="t" o:connecttype="custom" o:connectlocs="1068705,0;0,0;0,67310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2816" behindDoc="0" locked="0" layoutInCell="0" allowOverlap="1" wp14:anchorId="422D2D35" wp14:editId="5A2C3507">
                      <wp:simplePos x="0" y="0"/>
                      <wp:positionH relativeFrom="column">
                        <wp:posOffset>2074545</wp:posOffset>
                      </wp:positionH>
                      <wp:positionV relativeFrom="paragraph">
                        <wp:posOffset>2086610</wp:posOffset>
                      </wp:positionV>
                      <wp:extent cx="628650" cy="403860"/>
                      <wp:effectExtent l="5080" t="10795" r="13970" b="13970"/>
                      <wp:wrapNone/>
                      <wp:docPr id="43" name="フリーフォーム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403860"/>
                              </a:xfrm>
                              <a:custGeom>
                                <a:avLst/>
                                <a:gdLst>
                                  <a:gd name="T0" fmla="*/ 0 w 990"/>
                                  <a:gd name="T1" fmla="*/ 0 h 636"/>
                                  <a:gd name="T2" fmla="*/ 0 w 990"/>
                                  <a:gd name="T3" fmla="*/ 636 h 636"/>
                                  <a:gd name="T4" fmla="*/ 990 w 990"/>
                                  <a:gd name="T5" fmla="*/ 636 h 636"/>
                                  <a:gd name="T6" fmla="*/ 990 w 990"/>
                                  <a:gd name="T7" fmla="*/ 0 h 636"/>
                                </a:gdLst>
                                <a:ahLst/>
                                <a:cxnLst>
                                  <a:cxn ang="0">
                                    <a:pos x="T0" y="T1"/>
                                  </a:cxn>
                                  <a:cxn ang="0">
                                    <a:pos x="T2" y="T3"/>
                                  </a:cxn>
                                  <a:cxn ang="0">
                                    <a:pos x="T4" y="T5"/>
                                  </a:cxn>
                                  <a:cxn ang="0">
                                    <a:pos x="T6" y="T7"/>
                                  </a:cxn>
                                </a:cxnLst>
                                <a:rect l="0" t="0" r="r" b="b"/>
                                <a:pathLst>
                                  <a:path w="990" h="636">
                                    <a:moveTo>
                                      <a:pt x="0" y="0"/>
                                    </a:moveTo>
                                    <a:lnTo>
                                      <a:pt x="0" y="636"/>
                                    </a:lnTo>
                                    <a:lnTo>
                                      <a:pt x="990" y="636"/>
                                    </a:lnTo>
                                    <a:lnTo>
                                      <a:pt x="9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B41A7C" id="フリーフォーム 4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3.35pt,164.3pt,163.35pt,196.1pt,212.85pt,196.1pt,212.85pt,164.3pt" coordsize="99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" o:allowincell="f" filled="f" strokeweight=".5pt">
                      <v:path arrowok="t" o:connecttype="custom" o:connectlocs="0,0;0,403860;628650,403860;628650,0" o:connectangles="0,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3840" behindDoc="0" locked="0" layoutInCell="0" allowOverlap="1" wp14:anchorId="6CFB2129" wp14:editId="79341701">
                      <wp:simplePos x="0" y="0"/>
                      <wp:positionH relativeFrom="column">
                        <wp:posOffset>2703195</wp:posOffset>
                      </wp:positionH>
                      <wp:positionV relativeFrom="paragraph">
                        <wp:posOffset>2086610</wp:posOffset>
                      </wp:positionV>
                      <wp:extent cx="754380" cy="269240"/>
                      <wp:effectExtent l="5080" t="10795" r="12065" b="5715"/>
                      <wp:wrapNone/>
                      <wp:docPr id="42" name="フリーフォーム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 cy="269240"/>
                              </a:xfrm>
                              <a:custGeom>
                                <a:avLst/>
                                <a:gdLst>
                                  <a:gd name="T0" fmla="*/ 1188 w 1188"/>
                                  <a:gd name="T1" fmla="*/ 0 h 424"/>
                                  <a:gd name="T2" fmla="*/ 1188 w 1188"/>
                                  <a:gd name="T3" fmla="*/ 424 h 424"/>
                                  <a:gd name="T4" fmla="*/ 0 w 1188"/>
                                  <a:gd name="T5" fmla="*/ 424 h 424"/>
                                </a:gdLst>
                                <a:ahLst/>
                                <a:cxnLst>
                                  <a:cxn ang="0">
                                    <a:pos x="T0" y="T1"/>
                                  </a:cxn>
                                  <a:cxn ang="0">
                                    <a:pos x="T2" y="T3"/>
                                  </a:cxn>
                                  <a:cxn ang="0">
                                    <a:pos x="T4" y="T5"/>
                                  </a:cxn>
                                </a:cxnLst>
                                <a:rect l="0" t="0" r="r" b="b"/>
                                <a:pathLst>
                                  <a:path w="1188" h="424">
                                    <a:moveTo>
                                      <a:pt x="1188" y="0"/>
                                    </a:moveTo>
                                    <a:lnTo>
                                      <a:pt x="1188" y="424"/>
                                    </a:lnTo>
                                    <a:lnTo>
                                      <a:pt x="0"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56E799" id="フリーフォーム 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2.25pt,164.3pt,272.25pt,185.5pt,212.85pt,185.5pt" coordsize="118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" o:allowincell="f" filled="f" strokeweight=".5pt">
                      <v:path arrowok="t" o:connecttype="custom" o:connectlocs="754380,0;754380,269240;0,26924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4864" behindDoc="0" locked="0" layoutInCell="0" allowOverlap="1" wp14:anchorId="5E637DF8" wp14:editId="29E46FA2">
                      <wp:simplePos x="0" y="0"/>
                      <wp:positionH relativeFrom="column">
                        <wp:posOffset>4211955</wp:posOffset>
                      </wp:positionH>
                      <wp:positionV relativeFrom="paragraph">
                        <wp:posOffset>2086610</wp:posOffset>
                      </wp:positionV>
                      <wp:extent cx="1634490" cy="269240"/>
                      <wp:effectExtent l="8890" t="10795" r="13970" b="5715"/>
                      <wp:wrapNone/>
                      <wp:docPr id="41" name="フリーフォーム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4490" cy="269240"/>
                              </a:xfrm>
                              <a:custGeom>
                                <a:avLst/>
                                <a:gdLst>
                                  <a:gd name="T0" fmla="*/ 0 w 2574"/>
                                  <a:gd name="T1" fmla="*/ 0 h 424"/>
                                  <a:gd name="T2" fmla="*/ 0 w 2574"/>
                                  <a:gd name="T3" fmla="*/ 424 h 424"/>
                                  <a:gd name="T4" fmla="*/ 2574 w 2574"/>
                                  <a:gd name="T5" fmla="*/ 424 h 424"/>
                                </a:gdLst>
                                <a:ahLst/>
                                <a:cxnLst>
                                  <a:cxn ang="0">
                                    <a:pos x="T0" y="T1"/>
                                  </a:cxn>
                                  <a:cxn ang="0">
                                    <a:pos x="T2" y="T3"/>
                                  </a:cxn>
                                  <a:cxn ang="0">
                                    <a:pos x="T4" y="T5"/>
                                  </a:cxn>
                                </a:cxnLst>
                                <a:rect l="0" t="0" r="r" b="b"/>
                                <a:pathLst>
                                  <a:path w="2574" h="424">
                                    <a:moveTo>
                                      <a:pt x="0" y="0"/>
                                    </a:moveTo>
                                    <a:lnTo>
                                      <a:pt x="0" y="424"/>
                                    </a:lnTo>
                                    <a:lnTo>
                                      <a:pt x="2574"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89E408" id="フリーフォーム 4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1.65pt,164.3pt,331.65pt,185.5pt,460.35pt,185.5pt" coordsize="257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" o:allowincell="f" filled="f" strokeweight=".5pt">
                      <v:path arrowok="t" o:connecttype="custom" o:connectlocs="0,0;0,269240;1634490,26924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5888" behindDoc="0" locked="0" layoutInCell="0" allowOverlap="1" wp14:anchorId="3B9B59D7" wp14:editId="51D26B97">
                      <wp:simplePos x="0" y="0"/>
                      <wp:positionH relativeFrom="column">
                        <wp:posOffset>4714875</wp:posOffset>
                      </wp:positionH>
                      <wp:positionV relativeFrom="paragraph">
                        <wp:posOffset>2086610</wp:posOffset>
                      </wp:positionV>
                      <wp:extent cx="0" cy="269240"/>
                      <wp:effectExtent l="6985" t="10795" r="12065" b="5715"/>
                      <wp:wrapNone/>
                      <wp:docPr id="40" name="フリーフォーム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69240"/>
                              </a:xfrm>
                              <a:custGeom>
                                <a:avLst/>
                                <a:gdLst>
                                  <a:gd name="T0" fmla="*/ 0 h 424"/>
                                  <a:gd name="T1" fmla="*/ 424 h 424"/>
                                </a:gdLst>
                                <a:ahLst/>
                                <a:cxnLst>
                                  <a:cxn ang="0">
                                    <a:pos x="0" y="T0"/>
                                  </a:cxn>
                                  <a:cxn ang="0">
                                    <a:pos x="0" y="T1"/>
                                  </a:cxn>
                                </a:cxnLst>
                                <a:rect l="0" t="0" r="r" b="b"/>
                                <a:pathLst>
                                  <a:path h="424">
                                    <a:moveTo>
                                      <a:pt x="0" y="0"/>
                                    </a:moveTo>
                                    <a:lnTo>
                                      <a:pt x="0"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068B4E" id="フリーフォーム 4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1.25pt,164.3pt,371.25pt,185.5pt" coordsize="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" o:allowincell="f" filled="f" strokeweight=".5pt">
                      <v:path arrowok="t" o:connecttype="custom" o:connectlocs="0,0;0,26924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6912" behindDoc="0" locked="0" layoutInCell="0" allowOverlap="1" wp14:anchorId="10765B92" wp14:editId="27A3B01B">
                      <wp:simplePos x="0" y="0"/>
                      <wp:positionH relativeFrom="column">
                        <wp:posOffset>5217795</wp:posOffset>
                      </wp:positionH>
                      <wp:positionV relativeFrom="paragraph">
                        <wp:posOffset>2086610</wp:posOffset>
                      </wp:positionV>
                      <wp:extent cx="0" cy="269240"/>
                      <wp:effectExtent l="5080" t="10795" r="13970" b="5715"/>
                      <wp:wrapNone/>
                      <wp:docPr id="39" name="フリーフォーム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69240"/>
                              </a:xfrm>
                              <a:custGeom>
                                <a:avLst/>
                                <a:gdLst>
                                  <a:gd name="T0" fmla="*/ 0 h 424"/>
                                  <a:gd name="T1" fmla="*/ 424 h 424"/>
                                </a:gdLst>
                                <a:ahLst/>
                                <a:cxnLst>
                                  <a:cxn ang="0">
                                    <a:pos x="0" y="T0"/>
                                  </a:cxn>
                                  <a:cxn ang="0">
                                    <a:pos x="0" y="T1"/>
                                  </a:cxn>
                                </a:cxnLst>
                                <a:rect l="0" t="0" r="r" b="b"/>
                                <a:pathLst>
                                  <a:path h="424">
                                    <a:moveTo>
                                      <a:pt x="0" y="0"/>
                                    </a:moveTo>
                                    <a:lnTo>
                                      <a:pt x="0"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D1E087" id="フリーフォーム 3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85pt,164.3pt,410.85pt,185.5pt" coordsize="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" o:allowincell="f" filled="f" strokeweight=".5pt">
                      <v:path arrowok="t" o:connecttype="custom" o:connectlocs="0,0;0,26924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7936" behindDoc="0" locked="0" layoutInCell="0" allowOverlap="1" wp14:anchorId="4DA7BAE6" wp14:editId="36B9E126">
                      <wp:simplePos x="0" y="0"/>
                      <wp:positionH relativeFrom="column">
                        <wp:posOffset>5217795</wp:posOffset>
                      </wp:positionH>
                      <wp:positionV relativeFrom="paragraph">
                        <wp:posOffset>2759710</wp:posOffset>
                      </wp:positionV>
                      <wp:extent cx="565785" cy="403860"/>
                      <wp:effectExtent l="5080" t="7620" r="10160" b="7620"/>
                      <wp:wrapNone/>
                      <wp:docPr id="35" name="フリーフォーム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785" cy="403860"/>
                              </a:xfrm>
                              <a:custGeom>
                                <a:avLst/>
                                <a:gdLst>
                                  <a:gd name="T0" fmla="*/ 0 w 891"/>
                                  <a:gd name="T1" fmla="*/ 0 h 636"/>
                                  <a:gd name="T2" fmla="*/ 0 w 891"/>
                                  <a:gd name="T3" fmla="*/ 636 h 636"/>
                                  <a:gd name="T4" fmla="*/ 891 w 891"/>
                                  <a:gd name="T5" fmla="*/ 636 h 636"/>
                                </a:gdLst>
                                <a:ahLst/>
                                <a:cxnLst>
                                  <a:cxn ang="0">
                                    <a:pos x="T0" y="T1"/>
                                  </a:cxn>
                                  <a:cxn ang="0">
                                    <a:pos x="T2" y="T3"/>
                                  </a:cxn>
                                  <a:cxn ang="0">
                                    <a:pos x="T4" y="T5"/>
                                  </a:cxn>
                                </a:cxnLst>
                                <a:rect l="0" t="0" r="r" b="b"/>
                                <a:pathLst>
                                  <a:path w="891" h="636">
                                    <a:moveTo>
                                      <a:pt x="0" y="0"/>
                                    </a:moveTo>
                                    <a:lnTo>
                                      <a:pt x="0" y="636"/>
                                    </a:lnTo>
                                    <a:lnTo>
                                      <a:pt x="891" y="6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BFA474" id="フリーフォーム 35"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85pt,217.3pt,410.85pt,249.1pt,455.4pt,249.1pt" coordsize="89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" o:allowincell="f" filled="f" strokeweight=".5pt">
                      <v:path arrowok="t" o:connecttype="custom" o:connectlocs="0,0;0,403860;565785,40386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8960" behindDoc="0" locked="0" layoutInCell="0" allowOverlap="1" wp14:anchorId="13FF2F3F" wp14:editId="3FC43F74">
                      <wp:simplePos x="0" y="0"/>
                      <wp:positionH relativeFrom="column">
                        <wp:posOffset>5783580</wp:posOffset>
                      </wp:positionH>
                      <wp:positionV relativeFrom="paragraph">
                        <wp:posOffset>3163570</wp:posOffset>
                      </wp:positionV>
                      <wp:extent cx="62865" cy="471170"/>
                      <wp:effectExtent l="18415" t="11430" r="13970" b="12700"/>
                      <wp:wrapNone/>
                      <wp:docPr id="34"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471170"/>
                              </a:xfrm>
                              <a:custGeom>
                                <a:avLst/>
                                <a:gdLst>
                                  <a:gd name="T0" fmla="*/ 0 w 99"/>
                                  <a:gd name="T1" fmla="*/ 0 h 742"/>
                                  <a:gd name="T2" fmla="*/ 99 w 99"/>
                                  <a:gd name="T3" fmla="*/ 0 h 742"/>
                                  <a:gd name="T4" fmla="*/ 99 w 99"/>
                                  <a:gd name="T5" fmla="*/ 742 h 742"/>
                                </a:gdLst>
                                <a:ahLst/>
                                <a:cxnLst>
                                  <a:cxn ang="0">
                                    <a:pos x="T0" y="T1"/>
                                  </a:cxn>
                                  <a:cxn ang="0">
                                    <a:pos x="T2" y="T3"/>
                                  </a:cxn>
                                  <a:cxn ang="0">
                                    <a:pos x="T4" y="T5"/>
                                  </a:cxn>
                                </a:cxnLst>
                                <a:rect l="0" t="0" r="r" b="b"/>
                                <a:pathLst>
                                  <a:path w="99" h="742">
                                    <a:moveTo>
                                      <a:pt x="0" y="0"/>
                                    </a:moveTo>
                                    <a:lnTo>
                                      <a:pt x="99" y="0"/>
                                    </a:lnTo>
                                    <a:lnTo>
                                      <a:pt x="99" y="74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F4FE4F" id="フリーフォーム 3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5.4pt,249.1pt,460.35pt,249.1pt,460.35pt,286.2pt" coordsize="9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" o:allowincell="f" filled="f" strokeweight="1.5pt">
                      <v:path arrowok="t" o:connecttype="custom" o:connectlocs="0,0;62865,0;62865,47117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9984" behindDoc="0" locked="0" layoutInCell="0" allowOverlap="1" wp14:anchorId="66C32E7D" wp14:editId="68DB5A15">
                      <wp:simplePos x="0" y="0"/>
                      <wp:positionH relativeFrom="column">
                        <wp:posOffset>3457575</wp:posOffset>
                      </wp:positionH>
                      <wp:positionV relativeFrom="paragraph">
                        <wp:posOffset>2894330</wp:posOffset>
                      </wp:positionV>
                      <wp:extent cx="1257300" cy="538480"/>
                      <wp:effectExtent l="6985" t="8890" r="12065" b="5080"/>
                      <wp:wrapNone/>
                      <wp:docPr id="33" name="フリーフォーム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538480"/>
                              </a:xfrm>
                              <a:custGeom>
                                <a:avLst/>
                                <a:gdLst>
                                  <a:gd name="T0" fmla="*/ 1980 w 1980"/>
                                  <a:gd name="T1" fmla="*/ 0 h 848"/>
                                  <a:gd name="T2" fmla="*/ 0 w 1980"/>
                                  <a:gd name="T3" fmla="*/ 0 h 848"/>
                                  <a:gd name="T4" fmla="*/ 0 w 1980"/>
                                  <a:gd name="T5" fmla="*/ 848 h 848"/>
                                </a:gdLst>
                                <a:ahLst/>
                                <a:cxnLst>
                                  <a:cxn ang="0">
                                    <a:pos x="T0" y="T1"/>
                                  </a:cxn>
                                  <a:cxn ang="0">
                                    <a:pos x="T2" y="T3"/>
                                  </a:cxn>
                                  <a:cxn ang="0">
                                    <a:pos x="T4" y="T5"/>
                                  </a:cxn>
                                </a:cxnLst>
                                <a:rect l="0" t="0" r="r" b="b"/>
                                <a:pathLst>
                                  <a:path w="1980" h="848">
                                    <a:moveTo>
                                      <a:pt x="1980" y="0"/>
                                    </a:moveTo>
                                    <a:lnTo>
                                      <a:pt x="0" y="0"/>
                                    </a:lnTo>
                                    <a:lnTo>
                                      <a:pt x="0" y="84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633D5A" id="フリーフォーム 3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1.25pt,227.9pt,272.25pt,227.9pt,272.25pt,270.3pt" coordsize="198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" o:allowincell="f" filled="f" strokeweight=".5pt">
                      <v:path arrowok="t" o:connecttype="custom" o:connectlocs="1257300,0;0,0;0,538480" o:connectangles="0,0,0"/>
                    </v:polyline>
                  </w:pict>
                </mc:Fallback>
              </mc:AlternateContent>
            </w: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697152" behindDoc="0" locked="0" layoutInCell="0" allowOverlap="1" wp14:anchorId="421BCE51" wp14:editId="3FC6C87A">
                      <wp:simplePos x="0" y="0"/>
                      <wp:positionH relativeFrom="column">
                        <wp:posOffset>1946910</wp:posOffset>
                      </wp:positionH>
                      <wp:positionV relativeFrom="paragraph">
                        <wp:posOffset>2349500</wp:posOffset>
                      </wp:positionV>
                      <wp:extent cx="0" cy="955675"/>
                      <wp:effectExtent l="10795" t="6985" r="8255" b="8890"/>
                      <wp:wrapNone/>
                      <wp:docPr id="25" name="フリーフォーム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955675"/>
                              </a:xfrm>
                              <a:custGeom>
                                <a:avLst/>
                                <a:gdLst>
                                  <a:gd name="T0" fmla="*/ 0 h 1505"/>
                                  <a:gd name="T1" fmla="*/ 1505 h 1505"/>
                                </a:gdLst>
                                <a:ahLst/>
                                <a:cxnLst>
                                  <a:cxn ang="0">
                                    <a:pos x="0" y="T0"/>
                                  </a:cxn>
                                  <a:cxn ang="0">
                                    <a:pos x="0" y="T1"/>
                                  </a:cxn>
                                </a:cxnLst>
                                <a:rect l="0" t="0" r="r" b="b"/>
                                <a:pathLst>
                                  <a:path h="1505">
                                    <a:moveTo>
                                      <a:pt x="0" y="0"/>
                                    </a:moveTo>
                                    <a:lnTo>
                                      <a:pt x="0" y="150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C3281D" id="フリーフォーム 25"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185pt,153.3pt,260.25pt" coordsize="0,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" o:allowincell="f" filled="f" strokeweight=".85pt">
                      <v:path arrowok="t" o:connecttype="custom" o:connectlocs="0,0;0,955675"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98176" behindDoc="0" locked="0" layoutInCell="0" allowOverlap="1" wp14:anchorId="4805BBFF" wp14:editId="1F0A1103">
                      <wp:simplePos x="0" y="0"/>
                      <wp:positionH relativeFrom="column">
                        <wp:posOffset>5215890</wp:posOffset>
                      </wp:positionH>
                      <wp:positionV relativeFrom="paragraph">
                        <wp:posOffset>2349500</wp:posOffset>
                      </wp:positionV>
                      <wp:extent cx="628650" cy="0"/>
                      <wp:effectExtent l="12700" t="6985" r="6350" b="12065"/>
                      <wp:wrapNone/>
                      <wp:docPr id="24" name="フリーフォーム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0"/>
                              </a:xfrm>
                              <a:custGeom>
                                <a:avLst/>
                                <a:gdLst>
                                  <a:gd name="T0" fmla="*/ 0 w 990"/>
                                  <a:gd name="T1" fmla="*/ 990 w 990"/>
                                </a:gdLst>
                                <a:ahLst/>
                                <a:cxnLst>
                                  <a:cxn ang="0">
                                    <a:pos x="T0" y="0"/>
                                  </a:cxn>
                                  <a:cxn ang="0">
                                    <a:pos x="T1" y="0"/>
                                  </a:cxn>
                                </a:cxnLst>
                                <a:rect l="0" t="0" r="r" b="b"/>
                                <a:pathLst>
                                  <a:path w="990">
                                    <a:moveTo>
                                      <a:pt x="0" y="0"/>
                                    </a:moveTo>
                                    <a:lnTo>
                                      <a:pt x="99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F3E0D6" id="フリーフォーム 24"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185pt,460.2pt,185pt" coordsize="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" o:allowincell="f" filled="f" strokeweight=".85pt">
                      <v:path arrowok="t" o:connecttype="custom" o:connectlocs="0,0;62865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99200" behindDoc="0" locked="0" layoutInCell="0" allowOverlap="1" wp14:anchorId="603B5EBA" wp14:editId="60AE0014">
                      <wp:simplePos x="0" y="0"/>
                      <wp:positionH relativeFrom="column">
                        <wp:posOffset>5341620</wp:posOffset>
                      </wp:positionH>
                      <wp:positionV relativeFrom="paragraph">
                        <wp:posOffset>2349500</wp:posOffset>
                      </wp:positionV>
                      <wp:extent cx="502920" cy="409575"/>
                      <wp:effectExtent l="14605" t="6985" r="6350" b="12065"/>
                      <wp:wrapNone/>
                      <wp:docPr id="23" name="フリーフォーム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409575"/>
                              </a:xfrm>
                              <a:custGeom>
                                <a:avLst/>
                                <a:gdLst>
                                  <a:gd name="T0" fmla="*/ 779 w 792"/>
                                  <a:gd name="T1" fmla="*/ 644 h 645"/>
                                  <a:gd name="T2" fmla="*/ 754 w 792"/>
                                  <a:gd name="T3" fmla="*/ 644 h 645"/>
                                  <a:gd name="T4" fmla="*/ 729 w 792"/>
                                  <a:gd name="T5" fmla="*/ 642 h 645"/>
                                  <a:gd name="T6" fmla="*/ 704 w 792"/>
                                  <a:gd name="T7" fmla="*/ 641 h 645"/>
                                  <a:gd name="T8" fmla="*/ 679 w 792"/>
                                  <a:gd name="T9" fmla="*/ 638 h 645"/>
                                  <a:gd name="T10" fmla="*/ 654 w 792"/>
                                  <a:gd name="T11" fmla="*/ 635 h 645"/>
                                  <a:gd name="T12" fmla="*/ 629 w 792"/>
                                  <a:gd name="T13" fmla="*/ 631 h 645"/>
                                  <a:gd name="T14" fmla="*/ 605 w 792"/>
                                  <a:gd name="T15" fmla="*/ 626 h 645"/>
                                  <a:gd name="T16" fmla="*/ 580 w 792"/>
                                  <a:gd name="T17" fmla="*/ 621 h 645"/>
                                  <a:gd name="T18" fmla="*/ 556 w 792"/>
                                  <a:gd name="T19" fmla="*/ 615 h 645"/>
                                  <a:gd name="T20" fmla="*/ 532 w 792"/>
                                  <a:gd name="T21" fmla="*/ 609 h 645"/>
                                  <a:gd name="T22" fmla="*/ 509 w 792"/>
                                  <a:gd name="T23" fmla="*/ 602 h 645"/>
                                  <a:gd name="T24" fmla="*/ 486 w 792"/>
                                  <a:gd name="T25" fmla="*/ 594 h 645"/>
                                  <a:gd name="T26" fmla="*/ 462 w 792"/>
                                  <a:gd name="T27" fmla="*/ 586 h 645"/>
                                  <a:gd name="T28" fmla="*/ 440 w 792"/>
                                  <a:gd name="T29" fmla="*/ 577 h 645"/>
                                  <a:gd name="T30" fmla="*/ 417 w 792"/>
                                  <a:gd name="T31" fmla="*/ 568 h 645"/>
                                  <a:gd name="T32" fmla="*/ 396 w 792"/>
                                  <a:gd name="T33" fmla="*/ 558 h 645"/>
                                  <a:gd name="T34" fmla="*/ 374 w 792"/>
                                  <a:gd name="T35" fmla="*/ 548 h 645"/>
                                  <a:gd name="T36" fmla="*/ 353 w 792"/>
                                  <a:gd name="T37" fmla="*/ 537 h 645"/>
                                  <a:gd name="T38" fmla="*/ 332 w 792"/>
                                  <a:gd name="T39" fmla="*/ 525 h 645"/>
                                  <a:gd name="T40" fmla="*/ 312 w 792"/>
                                  <a:gd name="T41" fmla="*/ 513 h 645"/>
                                  <a:gd name="T42" fmla="*/ 292 w 792"/>
                                  <a:gd name="T43" fmla="*/ 500 h 645"/>
                                  <a:gd name="T44" fmla="*/ 273 w 792"/>
                                  <a:gd name="T45" fmla="*/ 487 h 645"/>
                                  <a:gd name="T46" fmla="*/ 254 w 792"/>
                                  <a:gd name="T47" fmla="*/ 473 h 645"/>
                                  <a:gd name="T48" fmla="*/ 236 w 792"/>
                                  <a:gd name="T49" fmla="*/ 459 h 645"/>
                                  <a:gd name="T50" fmla="*/ 218 w 792"/>
                                  <a:gd name="T51" fmla="*/ 445 h 645"/>
                                  <a:gd name="T52" fmla="*/ 201 w 792"/>
                                  <a:gd name="T53" fmla="*/ 430 h 645"/>
                                  <a:gd name="T54" fmla="*/ 185 w 792"/>
                                  <a:gd name="T55" fmla="*/ 414 h 645"/>
                                  <a:gd name="T56" fmla="*/ 169 w 792"/>
                                  <a:gd name="T57" fmla="*/ 398 h 645"/>
                                  <a:gd name="T58" fmla="*/ 154 w 792"/>
                                  <a:gd name="T59" fmla="*/ 382 h 645"/>
                                  <a:gd name="T60" fmla="*/ 139 w 792"/>
                                  <a:gd name="T61" fmla="*/ 365 h 645"/>
                                  <a:gd name="T62" fmla="*/ 125 w 792"/>
                                  <a:gd name="T63" fmla="*/ 348 h 645"/>
                                  <a:gd name="T64" fmla="*/ 112 w 792"/>
                                  <a:gd name="T65" fmla="*/ 331 h 645"/>
                                  <a:gd name="T66" fmla="*/ 99 w 792"/>
                                  <a:gd name="T67" fmla="*/ 313 h 645"/>
                                  <a:gd name="T68" fmla="*/ 88 w 792"/>
                                  <a:gd name="T69" fmla="*/ 295 h 645"/>
                                  <a:gd name="T70" fmla="*/ 76 w 792"/>
                                  <a:gd name="T71" fmla="*/ 277 h 645"/>
                                  <a:gd name="T72" fmla="*/ 66 w 792"/>
                                  <a:gd name="T73" fmla="*/ 258 h 645"/>
                                  <a:gd name="T74" fmla="*/ 56 w 792"/>
                                  <a:gd name="T75" fmla="*/ 239 h 645"/>
                                  <a:gd name="T76" fmla="*/ 47 w 792"/>
                                  <a:gd name="T77" fmla="*/ 220 h 645"/>
                                  <a:gd name="T78" fmla="*/ 39 w 792"/>
                                  <a:gd name="T79" fmla="*/ 201 h 645"/>
                                  <a:gd name="T80" fmla="*/ 32 w 792"/>
                                  <a:gd name="T81" fmla="*/ 181 h 645"/>
                                  <a:gd name="T82" fmla="*/ 25 w 792"/>
                                  <a:gd name="T83" fmla="*/ 161 h 645"/>
                                  <a:gd name="T84" fmla="*/ 19 w 792"/>
                                  <a:gd name="T85" fmla="*/ 142 h 645"/>
                                  <a:gd name="T86" fmla="*/ 14 w 792"/>
                                  <a:gd name="T87" fmla="*/ 122 h 645"/>
                                  <a:gd name="T88" fmla="*/ 9 w 792"/>
                                  <a:gd name="T89" fmla="*/ 101 h 645"/>
                                  <a:gd name="T90" fmla="*/ 6 w 792"/>
                                  <a:gd name="T91" fmla="*/ 81 h 645"/>
                                  <a:gd name="T92" fmla="*/ 3 w 792"/>
                                  <a:gd name="T93" fmla="*/ 61 h 645"/>
                                  <a:gd name="T94" fmla="*/ 1 w 792"/>
                                  <a:gd name="T95" fmla="*/ 40 h 645"/>
                                  <a:gd name="T96" fmla="*/ 0 w 792"/>
                                  <a:gd name="T97" fmla="*/ 20 h 645"/>
                                  <a:gd name="T98" fmla="*/ 0 w 792"/>
                                  <a:gd name="T99" fmla="*/ 0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92" h="645">
                                    <a:moveTo>
                                      <a:pt x="792" y="645"/>
                                    </a:moveTo>
                                    <a:lnTo>
                                      <a:pt x="779" y="644"/>
                                    </a:lnTo>
                                    <a:lnTo>
                                      <a:pt x="766" y="644"/>
                                    </a:lnTo>
                                    <a:lnTo>
                                      <a:pt x="754" y="644"/>
                                    </a:lnTo>
                                    <a:lnTo>
                                      <a:pt x="741" y="643"/>
                                    </a:lnTo>
                                    <a:lnTo>
                                      <a:pt x="729" y="642"/>
                                    </a:lnTo>
                                    <a:lnTo>
                                      <a:pt x="716" y="642"/>
                                    </a:lnTo>
                                    <a:lnTo>
                                      <a:pt x="704" y="641"/>
                                    </a:lnTo>
                                    <a:lnTo>
                                      <a:pt x="691" y="639"/>
                                    </a:lnTo>
                                    <a:lnTo>
                                      <a:pt x="679" y="638"/>
                                    </a:lnTo>
                                    <a:lnTo>
                                      <a:pt x="666" y="636"/>
                                    </a:lnTo>
                                    <a:lnTo>
                                      <a:pt x="654" y="635"/>
                                    </a:lnTo>
                                    <a:lnTo>
                                      <a:pt x="642" y="633"/>
                                    </a:lnTo>
                                    <a:lnTo>
                                      <a:pt x="629" y="631"/>
                                    </a:lnTo>
                                    <a:lnTo>
                                      <a:pt x="617" y="629"/>
                                    </a:lnTo>
                                    <a:lnTo>
                                      <a:pt x="605" y="626"/>
                                    </a:lnTo>
                                    <a:lnTo>
                                      <a:pt x="593" y="624"/>
                                    </a:lnTo>
                                    <a:lnTo>
                                      <a:pt x="580" y="621"/>
                                    </a:lnTo>
                                    <a:lnTo>
                                      <a:pt x="568" y="618"/>
                                    </a:lnTo>
                                    <a:lnTo>
                                      <a:pt x="556" y="615"/>
                                    </a:lnTo>
                                    <a:lnTo>
                                      <a:pt x="544" y="612"/>
                                    </a:lnTo>
                                    <a:lnTo>
                                      <a:pt x="532" y="609"/>
                                    </a:lnTo>
                                    <a:lnTo>
                                      <a:pt x="521" y="606"/>
                                    </a:lnTo>
                                    <a:lnTo>
                                      <a:pt x="509" y="602"/>
                                    </a:lnTo>
                                    <a:lnTo>
                                      <a:pt x="497" y="598"/>
                                    </a:lnTo>
                                    <a:lnTo>
                                      <a:pt x="486" y="594"/>
                                    </a:lnTo>
                                    <a:lnTo>
                                      <a:pt x="474" y="590"/>
                                    </a:lnTo>
                                    <a:lnTo>
                                      <a:pt x="462" y="586"/>
                                    </a:lnTo>
                                    <a:lnTo>
                                      <a:pt x="451" y="582"/>
                                    </a:lnTo>
                                    <a:lnTo>
                                      <a:pt x="440" y="577"/>
                                    </a:lnTo>
                                    <a:lnTo>
                                      <a:pt x="429" y="573"/>
                                    </a:lnTo>
                                    <a:lnTo>
                                      <a:pt x="417" y="568"/>
                                    </a:lnTo>
                                    <a:lnTo>
                                      <a:pt x="406" y="563"/>
                                    </a:lnTo>
                                    <a:lnTo>
                                      <a:pt x="396" y="558"/>
                                    </a:lnTo>
                                    <a:lnTo>
                                      <a:pt x="385" y="553"/>
                                    </a:lnTo>
                                    <a:lnTo>
                                      <a:pt x="374" y="548"/>
                                    </a:lnTo>
                                    <a:lnTo>
                                      <a:pt x="363" y="542"/>
                                    </a:lnTo>
                                    <a:lnTo>
                                      <a:pt x="353" y="537"/>
                                    </a:lnTo>
                                    <a:lnTo>
                                      <a:pt x="342" y="531"/>
                                    </a:lnTo>
                                    <a:lnTo>
                                      <a:pt x="332" y="525"/>
                                    </a:lnTo>
                                    <a:lnTo>
                                      <a:pt x="322" y="519"/>
                                    </a:lnTo>
                                    <a:lnTo>
                                      <a:pt x="312" y="513"/>
                                    </a:lnTo>
                                    <a:lnTo>
                                      <a:pt x="302" y="507"/>
                                    </a:lnTo>
                                    <a:lnTo>
                                      <a:pt x="292" y="500"/>
                                    </a:lnTo>
                                    <a:lnTo>
                                      <a:pt x="282" y="494"/>
                                    </a:lnTo>
                                    <a:lnTo>
                                      <a:pt x="273" y="487"/>
                                    </a:lnTo>
                                    <a:lnTo>
                                      <a:pt x="263" y="480"/>
                                    </a:lnTo>
                                    <a:lnTo>
                                      <a:pt x="254" y="473"/>
                                    </a:lnTo>
                                    <a:lnTo>
                                      <a:pt x="245" y="466"/>
                                    </a:lnTo>
                                    <a:lnTo>
                                      <a:pt x="236" y="459"/>
                                    </a:lnTo>
                                    <a:lnTo>
                                      <a:pt x="227" y="452"/>
                                    </a:lnTo>
                                    <a:lnTo>
                                      <a:pt x="218" y="445"/>
                                    </a:lnTo>
                                    <a:lnTo>
                                      <a:pt x="210" y="437"/>
                                    </a:lnTo>
                                    <a:lnTo>
                                      <a:pt x="201" y="430"/>
                                    </a:lnTo>
                                    <a:lnTo>
                                      <a:pt x="193" y="422"/>
                                    </a:lnTo>
                                    <a:lnTo>
                                      <a:pt x="185" y="414"/>
                                    </a:lnTo>
                                    <a:lnTo>
                                      <a:pt x="177" y="406"/>
                                    </a:lnTo>
                                    <a:lnTo>
                                      <a:pt x="169" y="398"/>
                                    </a:lnTo>
                                    <a:lnTo>
                                      <a:pt x="161" y="390"/>
                                    </a:lnTo>
                                    <a:lnTo>
                                      <a:pt x="154" y="382"/>
                                    </a:lnTo>
                                    <a:lnTo>
                                      <a:pt x="146" y="374"/>
                                    </a:lnTo>
                                    <a:lnTo>
                                      <a:pt x="139" y="365"/>
                                    </a:lnTo>
                                    <a:lnTo>
                                      <a:pt x="132" y="357"/>
                                    </a:lnTo>
                                    <a:lnTo>
                                      <a:pt x="125" y="348"/>
                                    </a:lnTo>
                                    <a:lnTo>
                                      <a:pt x="119" y="340"/>
                                    </a:lnTo>
                                    <a:lnTo>
                                      <a:pt x="112" y="331"/>
                                    </a:lnTo>
                                    <a:lnTo>
                                      <a:pt x="106" y="322"/>
                                    </a:lnTo>
                                    <a:lnTo>
                                      <a:pt x="99" y="313"/>
                                    </a:lnTo>
                                    <a:lnTo>
                                      <a:pt x="93" y="304"/>
                                    </a:lnTo>
                                    <a:lnTo>
                                      <a:pt x="88" y="295"/>
                                    </a:lnTo>
                                    <a:lnTo>
                                      <a:pt x="82" y="286"/>
                                    </a:lnTo>
                                    <a:lnTo>
                                      <a:pt x="76" y="277"/>
                                    </a:lnTo>
                                    <a:lnTo>
                                      <a:pt x="71" y="267"/>
                                    </a:lnTo>
                                    <a:lnTo>
                                      <a:pt x="66" y="258"/>
                                    </a:lnTo>
                                    <a:lnTo>
                                      <a:pt x="61" y="249"/>
                                    </a:lnTo>
                                    <a:lnTo>
                                      <a:pt x="56" y="239"/>
                                    </a:lnTo>
                                    <a:lnTo>
                                      <a:pt x="52" y="230"/>
                                    </a:lnTo>
                                    <a:lnTo>
                                      <a:pt x="47" y="220"/>
                                    </a:lnTo>
                                    <a:lnTo>
                                      <a:pt x="43" y="210"/>
                                    </a:lnTo>
                                    <a:lnTo>
                                      <a:pt x="39" y="201"/>
                                    </a:lnTo>
                                    <a:lnTo>
                                      <a:pt x="35" y="191"/>
                                    </a:lnTo>
                                    <a:lnTo>
                                      <a:pt x="32" y="181"/>
                                    </a:lnTo>
                                    <a:lnTo>
                                      <a:pt x="28" y="171"/>
                                    </a:lnTo>
                                    <a:lnTo>
                                      <a:pt x="25" y="161"/>
                                    </a:lnTo>
                                    <a:lnTo>
                                      <a:pt x="22" y="152"/>
                                    </a:lnTo>
                                    <a:lnTo>
                                      <a:pt x="19" y="142"/>
                                    </a:lnTo>
                                    <a:lnTo>
                                      <a:pt x="16" y="132"/>
                                    </a:lnTo>
                                    <a:lnTo>
                                      <a:pt x="14" y="122"/>
                                    </a:lnTo>
                                    <a:lnTo>
                                      <a:pt x="12" y="112"/>
                                    </a:lnTo>
                                    <a:lnTo>
                                      <a:pt x="9" y="101"/>
                                    </a:lnTo>
                                    <a:lnTo>
                                      <a:pt x="8" y="91"/>
                                    </a:lnTo>
                                    <a:lnTo>
                                      <a:pt x="6" y="81"/>
                                    </a:lnTo>
                                    <a:lnTo>
                                      <a:pt x="4" y="71"/>
                                    </a:lnTo>
                                    <a:lnTo>
                                      <a:pt x="3" y="61"/>
                                    </a:lnTo>
                                    <a:lnTo>
                                      <a:pt x="2" y="51"/>
                                    </a:lnTo>
                                    <a:lnTo>
                                      <a:pt x="1" y="40"/>
                                    </a:lnTo>
                                    <a:lnTo>
                                      <a:pt x="0" y="30"/>
                                    </a:lnTo>
                                    <a:lnTo>
                                      <a:pt x="0" y="20"/>
                                    </a:lnTo>
                                    <a:lnTo>
                                      <a:pt x="0" y="10"/>
                                    </a:lnTo>
                                    <a:lnTo>
                                      <a:pt x="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53F4EA" id="フリーフォーム 2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17.25pt,459.55pt,217.2pt,458.9pt,217.2pt,458.3pt,217.2pt,457.65pt,217.15pt,457.05pt,217.1pt,456.4pt,217.1pt,455.8pt,217.05pt,455.15pt,216.95pt,454.55pt,216.9pt,453.9pt,216.8pt,453.3pt,216.75pt,452.7pt,216.65pt,452.05pt,216.55pt,451.45pt,216.45pt,450.85pt,216.3pt,450.25pt,216.2pt,449.6pt,216.05pt,449pt,215.9pt,448.4pt,215.75pt,447.8pt,215.6pt,447.2pt,215.45pt,446.65pt,215.3pt,446.05pt,215.1pt,445.45pt,214.9pt,444.9pt,214.7pt,444.3pt,214.5pt,443.7pt,214.3pt,443.15pt,214.1pt,442.6pt,213.85pt,442.05pt,213.65pt,441.45pt,213.4pt,440.9pt,213.15pt,440.4pt,212.9pt,439.85pt,212.65pt,439.3pt,212.4pt,438.75pt,212.1pt,438.25pt,211.85pt,437.7pt,211.55pt,437.2pt,211.25pt,436.7pt,210.95pt,436.2pt,210.65pt,435.7pt,210.35pt,435.2pt,210pt,434.7pt,209.7pt,434.25pt,209.35pt,433.75pt,209pt,433.3pt,208.65pt,432.85pt,208.3pt,432.4pt,207.95pt,431.95pt,207.6pt,431.5pt,207.25pt,431.1pt,206.85pt,430.65pt,206.5pt,430.25pt,206.1pt,429.85pt,205.7pt,429.45pt,205.3pt,429.05pt,204.9pt,428.65pt,204.5pt,428.3pt,204.1pt,427.9pt,203.7pt,427.55pt,203.25pt,427.2pt,202.85pt,426.85pt,202.4pt,426.55pt,202pt,426.2pt,201.55pt,425.9pt,201.1pt,425.55pt,200.65pt,425.25pt,200.2pt,425pt,199.75pt,424.7pt,199.3pt,424.4pt,198.85pt,424.15pt,198.35pt,423.9pt,197.9pt,423.65pt,197.45pt,423.4pt,196.95pt,423.2pt,196.5pt,422.95pt,196pt,422.75pt,195.5pt,422.55pt,195.05pt,422.35pt,194.55pt,422.2pt,194.05pt,422pt,193.55pt,421.85pt,193.05pt,421.7pt,192.6pt,421.55pt,192.1pt,421.4pt,191.6pt,421.3pt,191.1pt,421.2pt,190.6pt,421.05pt,190.05pt,421pt,189.55pt,420.9pt,189.05pt,420.8pt,188.55pt,420.75pt,188.05pt,420.7pt,187.55pt,420.65pt,187pt,420.6pt,186.5pt,420.6pt,186pt,420.6pt,185.5pt,420.6pt,185pt" coordsize="79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" o:allowincell="f" filled="f" strokeweight=".85pt">
                      <v:path arrowok="t" o:connecttype="custom" o:connectlocs="494665,408940;478790,408940;462915,407670;447040,407035;431165,405130;415290,403225;399415,400685;384175,397510;368300,394335;353060,390525;337820,386715;323215,382270;308610,377190;293370,372110;279400,366395;264795,360680;251460,354330;237490,347980;224155,340995;210820,333375;198120,325755;185420,317500;173355,309245;161290,300355;149860,291465;138430,282575;127635,273050;117475,262890;107315,252730;97790,242570;88265,231775;79375,220980;71120,210185;62865,198755;55880,187325;48260,175895;41910,163830;35560,151765;29845,139700;24765,127635;20320,114935;15875,102235;12065,90170;8890,77470;5715,64135;3810,51435;1905,38735;635,25400;0,12700;0,0" o:connectangles="0,0,0,0,0,0,0,0,0,0,0,0,0,0,0,0,0,0,0,0,0,0,0,0,0,0,0,0,0,0,0,0,0,0,0,0,0,0,0,0,0,0,0,0,0,0,0,0,0,0"/>
                    </v:polyline>
                  </w:pict>
                </mc:Fallback>
              </mc:AlternateContent>
            </w:r>
          </w:p>
          <w:p w:rsidR="005C7B1D" w:rsidRPr="004B2F02" w:rsidRDefault="005C7B1D" w:rsidP="00282AD7">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0224" behindDoc="0" locked="0" layoutInCell="0" allowOverlap="1" wp14:anchorId="0E45D86F" wp14:editId="288CD3A5">
                      <wp:simplePos x="0" y="0"/>
                      <wp:positionH relativeFrom="column">
                        <wp:posOffset>4712970</wp:posOffset>
                      </wp:positionH>
                      <wp:positionV relativeFrom="paragraph">
                        <wp:posOffset>2484120</wp:posOffset>
                      </wp:positionV>
                      <wp:extent cx="376555" cy="273050"/>
                      <wp:effectExtent l="14605" t="8255" r="8890" b="13970"/>
                      <wp:wrapNone/>
                      <wp:docPr id="22" name="フリーフォーム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555" cy="273050"/>
                              </a:xfrm>
                              <a:custGeom>
                                <a:avLst/>
                                <a:gdLst>
                                  <a:gd name="T0" fmla="*/ 0 w 593"/>
                                  <a:gd name="T1" fmla="*/ 423 h 430"/>
                                  <a:gd name="T2" fmla="*/ 0 w 593"/>
                                  <a:gd name="T3" fmla="*/ 409 h 430"/>
                                  <a:gd name="T4" fmla="*/ 1 w 593"/>
                                  <a:gd name="T5" fmla="*/ 395 h 430"/>
                                  <a:gd name="T6" fmla="*/ 3 w 593"/>
                                  <a:gd name="T7" fmla="*/ 382 h 430"/>
                                  <a:gd name="T8" fmla="*/ 6 w 593"/>
                                  <a:gd name="T9" fmla="*/ 368 h 430"/>
                                  <a:gd name="T10" fmla="*/ 9 w 593"/>
                                  <a:gd name="T11" fmla="*/ 355 h 430"/>
                                  <a:gd name="T12" fmla="*/ 12 w 593"/>
                                  <a:gd name="T13" fmla="*/ 341 h 430"/>
                                  <a:gd name="T14" fmla="*/ 16 w 593"/>
                                  <a:gd name="T15" fmla="*/ 328 h 430"/>
                                  <a:gd name="T16" fmla="*/ 21 w 593"/>
                                  <a:gd name="T17" fmla="*/ 315 h 430"/>
                                  <a:gd name="T18" fmla="*/ 26 w 593"/>
                                  <a:gd name="T19" fmla="*/ 302 h 430"/>
                                  <a:gd name="T20" fmla="*/ 32 w 593"/>
                                  <a:gd name="T21" fmla="*/ 289 h 430"/>
                                  <a:gd name="T22" fmla="*/ 39 w 593"/>
                                  <a:gd name="T23" fmla="*/ 276 h 430"/>
                                  <a:gd name="T24" fmla="*/ 46 w 593"/>
                                  <a:gd name="T25" fmla="*/ 263 h 430"/>
                                  <a:gd name="T26" fmla="*/ 53 w 593"/>
                                  <a:gd name="T27" fmla="*/ 251 h 430"/>
                                  <a:gd name="T28" fmla="*/ 61 w 593"/>
                                  <a:gd name="T29" fmla="*/ 239 h 430"/>
                                  <a:gd name="T30" fmla="*/ 70 w 593"/>
                                  <a:gd name="T31" fmla="*/ 226 h 430"/>
                                  <a:gd name="T32" fmla="*/ 79 w 593"/>
                                  <a:gd name="T33" fmla="*/ 215 h 430"/>
                                  <a:gd name="T34" fmla="*/ 89 w 593"/>
                                  <a:gd name="T35" fmla="*/ 203 h 430"/>
                                  <a:gd name="T36" fmla="*/ 99 w 593"/>
                                  <a:gd name="T37" fmla="*/ 191 h 430"/>
                                  <a:gd name="T38" fmla="*/ 110 w 593"/>
                                  <a:gd name="T39" fmla="*/ 180 h 430"/>
                                  <a:gd name="T40" fmla="*/ 121 w 593"/>
                                  <a:gd name="T41" fmla="*/ 169 h 430"/>
                                  <a:gd name="T42" fmla="*/ 132 w 593"/>
                                  <a:gd name="T43" fmla="*/ 158 h 430"/>
                                  <a:gd name="T44" fmla="*/ 145 w 593"/>
                                  <a:gd name="T45" fmla="*/ 148 h 430"/>
                                  <a:gd name="T46" fmla="*/ 157 w 593"/>
                                  <a:gd name="T47" fmla="*/ 138 h 430"/>
                                  <a:gd name="T48" fmla="*/ 170 w 593"/>
                                  <a:gd name="T49" fmla="*/ 128 h 430"/>
                                  <a:gd name="T50" fmla="*/ 184 w 593"/>
                                  <a:gd name="T51" fmla="*/ 118 h 430"/>
                                  <a:gd name="T52" fmla="*/ 197 w 593"/>
                                  <a:gd name="T53" fmla="*/ 109 h 430"/>
                                  <a:gd name="T54" fmla="*/ 212 w 593"/>
                                  <a:gd name="T55" fmla="*/ 100 h 430"/>
                                  <a:gd name="T56" fmla="*/ 226 w 593"/>
                                  <a:gd name="T57" fmla="*/ 91 h 430"/>
                                  <a:gd name="T58" fmla="*/ 241 w 593"/>
                                  <a:gd name="T59" fmla="*/ 83 h 430"/>
                                  <a:gd name="T60" fmla="*/ 257 w 593"/>
                                  <a:gd name="T61" fmla="*/ 75 h 430"/>
                                  <a:gd name="T62" fmla="*/ 272 w 593"/>
                                  <a:gd name="T63" fmla="*/ 68 h 430"/>
                                  <a:gd name="T64" fmla="*/ 288 w 593"/>
                                  <a:gd name="T65" fmla="*/ 61 h 430"/>
                                  <a:gd name="T66" fmla="*/ 305 w 593"/>
                                  <a:gd name="T67" fmla="*/ 54 h 430"/>
                                  <a:gd name="T68" fmla="*/ 321 w 593"/>
                                  <a:gd name="T69" fmla="*/ 47 h 430"/>
                                  <a:gd name="T70" fmla="*/ 338 w 593"/>
                                  <a:gd name="T71" fmla="*/ 41 h 430"/>
                                  <a:gd name="T72" fmla="*/ 355 w 593"/>
                                  <a:gd name="T73" fmla="*/ 36 h 430"/>
                                  <a:gd name="T74" fmla="*/ 373 w 593"/>
                                  <a:gd name="T75" fmla="*/ 30 h 430"/>
                                  <a:gd name="T76" fmla="*/ 390 w 593"/>
                                  <a:gd name="T77" fmla="*/ 25 h 430"/>
                                  <a:gd name="T78" fmla="*/ 408 w 593"/>
                                  <a:gd name="T79" fmla="*/ 21 h 430"/>
                                  <a:gd name="T80" fmla="*/ 426 w 593"/>
                                  <a:gd name="T81" fmla="*/ 17 h 430"/>
                                  <a:gd name="T82" fmla="*/ 444 w 593"/>
                                  <a:gd name="T83" fmla="*/ 13 h 430"/>
                                  <a:gd name="T84" fmla="*/ 463 w 593"/>
                                  <a:gd name="T85" fmla="*/ 10 h 430"/>
                                  <a:gd name="T86" fmla="*/ 481 w 593"/>
                                  <a:gd name="T87" fmla="*/ 7 h 430"/>
                                  <a:gd name="T88" fmla="*/ 500 w 593"/>
                                  <a:gd name="T89" fmla="*/ 5 h 430"/>
                                  <a:gd name="T90" fmla="*/ 518 w 593"/>
                                  <a:gd name="T91" fmla="*/ 3 h 430"/>
                                  <a:gd name="T92" fmla="*/ 537 w 593"/>
                                  <a:gd name="T93" fmla="*/ 1 h 430"/>
                                  <a:gd name="T94" fmla="*/ 556 w 593"/>
                                  <a:gd name="T95" fmla="*/ 0 h 430"/>
                                  <a:gd name="T96" fmla="*/ 575 w 593"/>
                                  <a:gd name="T97" fmla="*/ 0 h 430"/>
                                  <a:gd name="T98" fmla="*/ 593 w 593"/>
                                  <a:gd name="T99" fmla="*/ 0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93" h="430">
                                    <a:moveTo>
                                      <a:pt x="0" y="430"/>
                                    </a:moveTo>
                                    <a:lnTo>
                                      <a:pt x="0" y="423"/>
                                    </a:lnTo>
                                    <a:lnTo>
                                      <a:pt x="0" y="416"/>
                                    </a:lnTo>
                                    <a:lnTo>
                                      <a:pt x="0" y="409"/>
                                    </a:lnTo>
                                    <a:lnTo>
                                      <a:pt x="1" y="402"/>
                                    </a:lnTo>
                                    <a:lnTo>
                                      <a:pt x="1" y="395"/>
                                    </a:lnTo>
                                    <a:lnTo>
                                      <a:pt x="2" y="389"/>
                                    </a:lnTo>
                                    <a:lnTo>
                                      <a:pt x="3" y="382"/>
                                    </a:lnTo>
                                    <a:lnTo>
                                      <a:pt x="4" y="375"/>
                                    </a:lnTo>
                                    <a:lnTo>
                                      <a:pt x="6" y="368"/>
                                    </a:lnTo>
                                    <a:lnTo>
                                      <a:pt x="7" y="362"/>
                                    </a:lnTo>
                                    <a:lnTo>
                                      <a:pt x="9" y="355"/>
                                    </a:lnTo>
                                    <a:lnTo>
                                      <a:pt x="10" y="348"/>
                                    </a:lnTo>
                                    <a:lnTo>
                                      <a:pt x="12" y="341"/>
                                    </a:lnTo>
                                    <a:lnTo>
                                      <a:pt x="14" y="335"/>
                                    </a:lnTo>
                                    <a:lnTo>
                                      <a:pt x="16" y="328"/>
                                    </a:lnTo>
                                    <a:lnTo>
                                      <a:pt x="19" y="322"/>
                                    </a:lnTo>
                                    <a:lnTo>
                                      <a:pt x="21" y="315"/>
                                    </a:lnTo>
                                    <a:lnTo>
                                      <a:pt x="24" y="308"/>
                                    </a:lnTo>
                                    <a:lnTo>
                                      <a:pt x="26" y="302"/>
                                    </a:lnTo>
                                    <a:lnTo>
                                      <a:pt x="29" y="295"/>
                                    </a:lnTo>
                                    <a:lnTo>
                                      <a:pt x="32" y="289"/>
                                    </a:lnTo>
                                    <a:lnTo>
                                      <a:pt x="35" y="282"/>
                                    </a:lnTo>
                                    <a:lnTo>
                                      <a:pt x="39" y="276"/>
                                    </a:lnTo>
                                    <a:lnTo>
                                      <a:pt x="42" y="270"/>
                                    </a:lnTo>
                                    <a:lnTo>
                                      <a:pt x="46" y="263"/>
                                    </a:lnTo>
                                    <a:lnTo>
                                      <a:pt x="49" y="257"/>
                                    </a:lnTo>
                                    <a:lnTo>
                                      <a:pt x="53" y="251"/>
                                    </a:lnTo>
                                    <a:lnTo>
                                      <a:pt x="57" y="245"/>
                                    </a:lnTo>
                                    <a:lnTo>
                                      <a:pt x="61" y="239"/>
                                    </a:lnTo>
                                    <a:lnTo>
                                      <a:pt x="66" y="232"/>
                                    </a:lnTo>
                                    <a:lnTo>
                                      <a:pt x="70" y="226"/>
                                    </a:lnTo>
                                    <a:lnTo>
                                      <a:pt x="74" y="220"/>
                                    </a:lnTo>
                                    <a:lnTo>
                                      <a:pt x="79" y="215"/>
                                    </a:lnTo>
                                    <a:lnTo>
                                      <a:pt x="84" y="209"/>
                                    </a:lnTo>
                                    <a:lnTo>
                                      <a:pt x="89" y="203"/>
                                    </a:lnTo>
                                    <a:lnTo>
                                      <a:pt x="94" y="197"/>
                                    </a:lnTo>
                                    <a:lnTo>
                                      <a:pt x="99" y="191"/>
                                    </a:lnTo>
                                    <a:lnTo>
                                      <a:pt x="104" y="186"/>
                                    </a:lnTo>
                                    <a:lnTo>
                                      <a:pt x="110" y="180"/>
                                    </a:lnTo>
                                    <a:lnTo>
                                      <a:pt x="115" y="175"/>
                                    </a:lnTo>
                                    <a:lnTo>
                                      <a:pt x="121" y="169"/>
                                    </a:lnTo>
                                    <a:lnTo>
                                      <a:pt x="127" y="164"/>
                                    </a:lnTo>
                                    <a:lnTo>
                                      <a:pt x="132" y="158"/>
                                    </a:lnTo>
                                    <a:lnTo>
                                      <a:pt x="138" y="153"/>
                                    </a:lnTo>
                                    <a:lnTo>
                                      <a:pt x="145" y="148"/>
                                    </a:lnTo>
                                    <a:lnTo>
                                      <a:pt x="151" y="143"/>
                                    </a:lnTo>
                                    <a:lnTo>
                                      <a:pt x="157" y="138"/>
                                    </a:lnTo>
                                    <a:lnTo>
                                      <a:pt x="164" y="133"/>
                                    </a:lnTo>
                                    <a:lnTo>
                                      <a:pt x="170" y="128"/>
                                    </a:lnTo>
                                    <a:lnTo>
                                      <a:pt x="177" y="123"/>
                                    </a:lnTo>
                                    <a:lnTo>
                                      <a:pt x="184" y="118"/>
                                    </a:lnTo>
                                    <a:lnTo>
                                      <a:pt x="190" y="114"/>
                                    </a:lnTo>
                                    <a:lnTo>
                                      <a:pt x="197" y="109"/>
                                    </a:lnTo>
                                    <a:lnTo>
                                      <a:pt x="205" y="105"/>
                                    </a:lnTo>
                                    <a:lnTo>
                                      <a:pt x="212" y="100"/>
                                    </a:lnTo>
                                    <a:lnTo>
                                      <a:pt x="219" y="96"/>
                                    </a:lnTo>
                                    <a:lnTo>
                                      <a:pt x="226" y="91"/>
                                    </a:lnTo>
                                    <a:lnTo>
                                      <a:pt x="234" y="87"/>
                                    </a:lnTo>
                                    <a:lnTo>
                                      <a:pt x="241" y="83"/>
                                    </a:lnTo>
                                    <a:lnTo>
                                      <a:pt x="249" y="79"/>
                                    </a:lnTo>
                                    <a:lnTo>
                                      <a:pt x="257" y="75"/>
                                    </a:lnTo>
                                    <a:lnTo>
                                      <a:pt x="264" y="71"/>
                                    </a:lnTo>
                                    <a:lnTo>
                                      <a:pt x="272" y="68"/>
                                    </a:lnTo>
                                    <a:lnTo>
                                      <a:pt x="280" y="64"/>
                                    </a:lnTo>
                                    <a:lnTo>
                                      <a:pt x="288" y="61"/>
                                    </a:lnTo>
                                    <a:lnTo>
                                      <a:pt x="296" y="57"/>
                                    </a:lnTo>
                                    <a:lnTo>
                                      <a:pt x="305" y="54"/>
                                    </a:lnTo>
                                    <a:lnTo>
                                      <a:pt x="313" y="50"/>
                                    </a:lnTo>
                                    <a:lnTo>
                                      <a:pt x="321" y="47"/>
                                    </a:lnTo>
                                    <a:lnTo>
                                      <a:pt x="330" y="44"/>
                                    </a:lnTo>
                                    <a:lnTo>
                                      <a:pt x="338" y="41"/>
                                    </a:lnTo>
                                    <a:lnTo>
                                      <a:pt x="347" y="38"/>
                                    </a:lnTo>
                                    <a:lnTo>
                                      <a:pt x="355" y="36"/>
                                    </a:lnTo>
                                    <a:lnTo>
                                      <a:pt x="364" y="33"/>
                                    </a:lnTo>
                                    <a:lnTo>
                                      <a:pt x="373" y="30"/>
                                    </a:lnTo>
                                    <a:lnTo>
                                      <a:pt x="382" y="28"/>
                                    </a:lnTo>
                                    <a:lnTo>
                                      <a:pt x="390" y="25"/>
                                    </a:lnTo>
                                    <a:lnTo>
                                      <a:pt x="399" y="23"/>
                                    </a:lnTo>
                                    <a:lnTo>
                                      <a:pt x="408" y="21"/>
                                    </a:lnTo>
                                    <a:lnTo>
                                      <a:pt x="417" y="19"/>
                                    </a:lnTo>
                                    <a:lnTo>
                                      <a:pt x="426" y="17"/>
                                    </a:lnTo>
                                    <a:lnTo>
                                      <a:pt x="435" y="15"/>
                                    </a:lnTo>
                                    <a:lnTo>
                                      <a:pt x="444" y="13"/>
                                    </a:lnTo>
                                    <a:lnTo>
                                      <a:pt x="453" y="12"/>
                                    </a:lnTo>
                                    <a:lnTo>
                                      <a:pt x="463" y="10"/>
                                    </a:lnTo>
                                    <a:lnTo>
                                      <a:pt x="472" y="9"/>
                                    </a:lnTo>
                                    <a:lnTo>
                                      <a:pt x="481" y="7"/>
                                    </a:lnTo>
                                    <a:lnTo>
                                      <a:pt x="490" y="6"/>
                                    </a:lnTo>
                                    <a:lnTo>
                                      <a:pt x="500" y="5"/>
                                    </a:lnTo>
                                    <a:lnTo>
                                      <a:pt x="509" y="4"/>
                                    </a:lnTo>
                                    <a:lnTo>
                                      <a:pt x="518" y="3"/>
                                    </a:lnTo>
                                    <a:lnTo>
                                      <a:pt x="528" y="2"/>
                                    </a:lnTo>
                                    <a:lnTo>
                                      <a:pt x="537" y="1"/>
                                    </a:lnTo>
                                    <a:lnTo>
                                      <a:pt x="546" y="1"/>
                                    </a:lnTo>
                                    <a:lnTo>
                                      <a:pt x="556" y="0"/>
                                    </a:lnTo>
                                    <a:lnTo>
                                      <a:pt x="565" y="0"/>
                                    </a:lnTo>
                                    <a:lnTo>
                                      <a:pt x="575" y="0"/>
                                    </a:lnTo>
                                    <a:lnTo>
                                      <a:pt x="584" y="0"/>
                                    </a:lnTo>
                                    <a:lnTo>
                                      <a:pt x="593"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274832" id="フリーフォーム 2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1.1pt,217.1pt,371.1pt,216.75pt,371.1pt,216.4pt,371.1pt,216.05pt,371.15pt,215.7pt,371.15pt,215.35pt,371.2pt,215.05pt,371.25pt,214.7pt,371.3pt,214.35pt,371.4pt,214pt,371.45pt,213.7pt,371.55pt,213.35pt,371.6pt,213pt,371.7pt,212.65pt,371.8pt,212.35pt,371.9pt,212pt,372.05pt,211.7pt,372.15pt,211.35pt,372.3pt,211pt,372.4pt,210.7pt,372.55pt,210.35pt,372.7pt,210.05pt,372.85pt,209.7pt,373.05pt,209.4pt,373.2pt,209.1pt,373.4pt,208.75pt,373.55pt,208.45pt,373.75pt,208.15pt,373.95pt,207.85pt,374.15pt,207.55pt,374.4pt,207.2pt,374.6pt,206.9pt,374.8pt,206.6pt,375.05pt,206.35pt,375.3pt,206.05pt,375.55pt,205.75pt,375.8pt,205.45pt,376.05pt,205.15pt,376.3pt,204.9pt,376.6pt,204.6pt,376.85pt,204.35pt,377.15pt,204.05pt,377.45pt,203.8pt,377.7pt,203.5pt,378pt,203.25pt,378.35pt,203pt,378.65pt,202.75pt,378.95pt,202.5pt,379.3pt,202.25pt,379.6pt,202pt,379.95pt,201.75pt,380.3pt,201.5pt,380.6pt,201.3pt,380.95pt,201.05pt,381.35pt,200.85pt,381.7pt,200.6pt,382.05pt,200.4pt,382.4pt,200.15pt,382.8pt,199.95pt,383.15pt,199.75pt,383.55pt,199.55pt,383.95pt,199.35pt,384.3pt,199.15pt,384.7pt,199pt,385.1pt,198.8pt,385.5pt,198.65pt,385.9pt,198.45pt,386.35pt,198.3pt,386.75pt,198.1pt,387.15pt,197.95pt,387.6pt,197.8pt,388pt,197.65pt,388.45pt,197.5pt,388.85pt,197.4pt,389.3pt,197.25pt,389.75pt,197.1pt,390.2pt,197pt,390.6pt,196.85pt,391.05pt,196.75pt,391.5pt,196.65pt,391.95pt,196.55pt,392.4pt,196.45pt,392.85pt,196.35pt,393.3pt,196.25pt,393.75pt,196.2pt,394.25pt,196.1pt,394.7pt,196.05pt,395.15pt,195.95pt,395.6pt,195.9pt,396.1pt,195.85pt,396.55pt,195.8pt,397pt,195.75pt,397.5pt,195.7pt,397.95pt,195.65pt,398.4pt,195.65pt,398.9pt,195.6pt,399.35pt,195.6pt,399.85pt,195.6pt,400.3pt,195.6pt,400.75pt,195.6pt" coordsize="59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" o:allowincell="f" filled="f" strokeweight=".85pt">
                      <v:path arrowok="t" o:connecttype="custom" o:connectlocs="0,268605;0,259715;635,250825;1905,242570;3810,233680;5715,225425;7620,216535;10160,208280;13335,200025;16510,191770;20320,183515;24765,175260;29210,167005;33655,159385;38735,151765;44450,143510;50165,136525;56515,128905;62865,121285;69850,114300;76835,107315;83820,100330;92075,93980;99695,87630;107950,81280;116840,74930;125095,69215;134620,63500;143510,57785;153035,52705;163195,47625;172720,43180;182880,38735;193675,34290;203835,29845;214630,26035;225425,22860;236855,19050;247650,15875;259080,13335;270510,10795;281940,8255;294005,6350;305435,4445;317500,3175;328930,1905;340995,635;353060,0;365125,0;376555,0" o:connectangles="0,0,0,0,0,0,0,0,0,0,0,0,0,0,0,0,0,0,0,0,0,0,0,0,0,0,0,0,0,0,0,0,0,0,0,0,0,0,0,0,0,0,0,0,0,0,0,0,0,0"/>
                    </v:polyline>
                  </w:pict>
                </mc:Fallback>
              </mc:AlternateContent>
            </w:r>
          </w:p>
          <w:p w:rsidR="005C7B1D" w:rsidRPr="004B2F02" w:rsidRDefault="005C7B1D" w:rsidP="00282AD7">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1248" behindDoc="0" locked="0" layoutInCell="0" allowOverlap="1" wp14:anchorId="3DA0390F" wp14:editId="46B9BF4D">
                      <wp:simplePos x="0" y="0"/>
                      <wp:positionH relativeFrom="column">
                        <wp:posOffset>2324100</wp:posOffset>
                      </wp:positionH>
                      <wp:positionV relativeFrom="paragraph">
                        <wp:posOffset>2618740</wp:posOffset>
                      </wp:positionV>
                      <wp:extent cx="251460" cy="273050"/>
                      <wp:effectExtent l="6985" t="9525" r="8255" b="1270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73050"/>
                              </a:xfrm>
                              <a:prstGeom prst="roundRect">
                                <a:avLst>
                                  <a:gd name="adj" fmla="val 16667"/>
                                </a:avLst>
                              </a:prstGeom>
                              <a:noFill/>
                              <a:ln w="1079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F39A5A" id="角丸四角形 21" o:spid="_x0000_s1026" style="position:absolute;left:0;text-align:left;margin-left:183pt;margin-top:206.2pt;width:19.8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" o:allowincell="f" filled="f" fillcolor="black" strokeweight=".85pt">
                      <v:path arrowok="t"/>
                    </v:roundrect>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02272" behindDoc="0" locked="0" layoutInCell="0" allowOverlap="1" wp14:anchorId="5EECD86B" wp14:editId="3F376CD8">
                      <wp:simplePos x="0" y="0"/>
                      <wp:positionH relativeFrom="column">
                        <wp:posOffset>5341620</wp:posOffset>
                      </wp:positionH>
                      <wp:positionV relativeFrom="paragraph">
                        <wp:posOffset>2618740</wp:posOffset>
                      </wp:positionV>
                      <wp:extent cx="251460" cy="135890"/>
                      <wp:effectExtent l="14605" t="9525" r="10160" b="6985"/>
                      <wp:wrapNone/>
                      <wp:docPr id="20" name="フリーフォーム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135890"/>
                              </a:xfrm>
                              <a:custGeom>
                                <a:avLst/>
                                <a:gdLst>
                                  <a:gd name="T0" fmla="*/ 6 w 396"/>
                                  <a:gd name="T1" fmla="*/ 0 h 214"/>
                                  <a:gd name="T2" fmla="*/ 18 w 396"/>
                                  <a:gd name="T3" fmla="*/ 0 h 214"/>
                                  <a:gd name="T4" fmla="*/ 31 w 396"/>
                                  <a:gd name="T5" fmla="*/ 0 h 214"/>
                                  <a:gd name="T6" fmla="*/ 43 w 396"/>
                                  <a:gd name="T7" fmla="*/ 1 h 214"/>
                                  <a:gd name="T8" fmla="*/ 56 w 396"/>
                                  <a:gd name="T9" fmla="*/ 2 h 214"/>
                                  <a:gd name="T10" fmla="*/ 68 w 396"/>
                                  <a:gd name="T11" fmla="*/ 3 h 214"/>
                                  <a:gd name="T12" fmla="*/ 81 w 396"/>
                                  <a:gd name="T13" fmla="*/ 4 h 214"/>
                                  <a:gd name="T14" fmla="*/ 93 w 396"/>
                                  <a:gd name="T15" fmla="*/ 6 h 214"/>
                                  <a:gd name="T16" fmla="*/ 105 w 396"/>
                                  <a:gd name="T17" fmla="*/ 7 h 214"/>
                                  <a:gd name="T18" fmla="*/ 117 w 396"/>
                                  <a:gd name="T19" fmla="*/ 9 h 214"/>
                                  <a:gd name="T20" fmla="*/ 129 w 396"/>
                                  <a:gd name="T21" fmla="*/ 11 h 214"/>
                                  <a:gd name="T22" fmla="*/ 141 w 396"/>
                                  <a:gd name="T23" fmla="*/ 14 h 214"/>
                                  <a:gd name="T24" fmla="*/ 152 w 396"/>
                                  <a:gd name="T25" fmla="*/ 16 h 214"/>
                                  <a:gd name="T26" fmla="*/ 164 w 396"/>
                                  <a:gd name="T27" fmla="*/ 19 h 214"/>
                                  <a:gd name="T28" fmla="*/ 175 w 396"/>
                                  <a:gd name="T29" fmla="*/ 22 h 214"/>
                                  <a:gd name="T30" fmla="*/ 187 w 396"/>
                                  <a:gd name="T31" fmla="*/ 25 h 214"/>
                                  <a:gd name="T32" fmla="*/ 197 w 396"/>
                                  <a:gd name="T33" fmla="*/ 28 h 214"/>
                                  <a:gd name="T34" fmla="*/ 208 w 396"/>
                                  <a:gd name="T35" fmla="*/ 32 h 214"/>
                                  <a:gd name="T36" fmla="*/ 219 w 396"/>
                                  <a:gd name="T37" fmla="*/ 35 h 214"/>
                                  <a:gd name="T38" fmla="*/ 229 w 396"/>
                                  <a:gd name="T39" fmla="*/ 39 h 214"/>
                                  <a:gd name="T40" fmla="*/ 239 w 396"/>
                                  <a:gd name="T41" fmla="*/ 43 h 214"/>
                                  <a:gd name="T42" fmla="*/ 249 w 396"/>
                                  <a:gd name="T43" fmla="*/ 48 h 214"/>
                                  <a:gd name="T44" fmla="*/ 259 w 396"/>
                                  <a:gd name="T45" fmla="*/ 52 h 214"/>
                                  <a:gd name="T46" fmla="*/ 268 w 396"/>
                                  <a:gd name="T47" fmla="*/ 57 h 214"/>
                                  <a:gd name="T48" fmla="*/ 277 w 396"/>
                                  <a:gd name="T49" fmla="*/ 61 h 214"/>
                                  <a:gd name="T50" fmla="*/ 286 w 396"/>
                                  <a:gd name="T51" fmla="*/ 66 h 214"/>
                                  <a:gd name="T52" fmla="*/ 295 w 396"/>
                                  <a:gd name="T53" fmla="*/ 71 h 214"/>
                                  <a:gd name="T54" fmla="*/ 303 w 396"/>
                                  <a:gd name="T55" fmla="*/ 76 h 214"/>
                                  <a:gd name="T56" fmla="*/ 311 w 396"/>
                                  <a:gd name="T57" fmla="*/ 82 h 214"/>
                                  <a:gd name="T58" fmla="*/ 318 w 396"/>
                                  <a:gd name="T59" fmla="*/ 87 h 214"/>
                                  <a:gd name="T60" fmla="*/ 326 w 396"/>
                                  <a:gd name="T61" fmla="*/ 93 h 214"/>
                                  <a:gd name="T62" fmla="*/ 333 w 396"/>
                                  <a:gd name="T63" fmla="*/ 98 h 214"/>
                                  <a:gd name="T64" fmla="*/ 339 w 396"/>
                                  <a:gd name="T65" fmla="*/ 104 h 214"/>
                                  <a:gd name="T66" fmla="*/ 346 w 396"/>
                                  <a:gd name="T67" fmla="*/ 110 h 214"/>
                                  <a:gd name="T68" fmla="*/ 351 w 396"/>
                                  <a:gd name="T69" fmla="*/ 116 h 214"/>
                                  <a:gd name="T70" fmla="*/ 357 w 396"/>
                                  <a:gd name="T71" fmla="*/ 122 h 214"/>
                                  <a:gd name="T72" fmla="*/ 362 w 396"/>
                                  <a:gd name="T73" fmla="*/ 128 h 214"/>
                                  <a:gd name="T74" fmla="*/ 367 w 396"/>
                                  <a:gd name="T75" fmla="*/ 135 h 214"/>
                                  <a:gd name="T76" fmla="*/ 372 w 396"/>
                                  <a:gd name="T77" fmla="*/ 141 h 214"/>
                                  <a:gd name="T78" fmla="*/ 376 w 396"/>
                                  <a:gd name="T79" fmla="*/ 147 h 214"/>
                                  <a:gd name="T80" fmla="*/ 379 w 396"/>
                                  <a:gd name="T81" fmla="*/ 154 h 214"/>
                                  <a:gd name="T82" fmla="*/ 383 w 396"/>
                                  <a:gd name="T83" fmla="*/ 161 h 214"/>
                                  <a:gd name="T84" fmla="*/ 386 w 396"/>
                                  <a:gd name="T85" fmla="*/ 167 h 214"/>
                                  <a:gd name="T86" fmla="*/ 388 w 396"/>
                                  <a:gd name="T87" fmla="*/ 174 h 214"/>
                                  <a:gd name="T88" fmla="*/ 391 w 396"/>
                                  <a:gd name="T89" fmla="*/ 181 h 214"/>
                                  <a:gd name="T90" fmla="*/ 392 w 396"/>
                                  <a:gd name="T91" fmla="*/ 187 h 214"/>
                                  <a:gd name="T92" fmla="*/ 394 w 396"/>
                                  <a:gd name="T93" fmla="*/ 194 h 214"/>
                                  <a:gd name="T94" fmla="*/ 395 w 396"/>
                                  <a:gd name="T95" fmla="*/ 201 h 214"/>
                                  <a:gd name="T96" fmla="*/ 395 w 396"/>
                                  <a:gd name="T97" fmla="*/ 208 h 214"/>
                                  <a:gd name="T98" fmla="*/ 396 w 396"/>
                                  <a:gd name="T99"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96" h="214">
                                    <a:moveTo>
                                      <a:pt x="0" y="0"/>
                                    </a:moveTo>
                                    <a:lnTo>
                                      <a:pt x="6" y="0"/>
                                    </a:lnTo>
                                    <a:lnTo>
                                      <a:pt x="12" y="0"/>
                                    </a:lnTo>
                                    <a:lnTo>
                                      <a:pt x="18" y="0"/>
                                    </a:lnTo>
                                    <a:lnTo>
                                      <a:pt x="25" y="0"/>
                                    </a:lnTo>
                                    <a:lnTo>
                                      <a:pt x="31" y="0"/>
                                    </a:lnTo>
                                    <a:lnTo>
                                      <a:pt x="37" y="0"/>
                                    </a:lnTo>
                                    <a:lnTo>
                                      <a:pt x="43" y="1"/>
                                    </a:lnTo>
                                    <a:lnTo>
                                      <a:pt x="50" y="1"/>
                                    </a:lnTo>
                                    <a:lnTo>
                                      <a:pt x="56" y="2"/>
                                    </a:lnTo>
                                    <a:lnTo>
                                      <a:pt x="62" y="2"/>
                                    </a:lnTo>
                                    <a:lnTo>
                                      <a:pt x="68" y="3"/>
                                    </a:lnTo>
                                    <a:lnTo>
                                      <a:pt x="74" y="3"/>
                                    </a:lnTo>
                                    <a:lnTo>
                                      <a:pt x="81" y="4"/>
                                    </a:lnTo>
                                    <a:lnTo>
                                      <a:pt x="87" y="5"/>
                                    </a:lnTo>
                                    <a:lnTo>
                                      <a:pt x="93" y="6"/>
                                    </a:lnTo>
                                    <a:lnTo>
                                      <a:pt x="99" y="6"/>
                                    </a:lnTo>
                                    <a:lnTo>
                                      <a:pt x="105" y="7"/>
                                    </a:lnTo>
                                    <a:lnTo>
                                      <a:pt x="111" y="8"/>
                                    </a:lnTo>
                                    <a:lnTo>
                                      <a:pt x="117" y="9"/>
                                    </a:lnTo>
                                    <a:lnTo>
                                      <a:pt x="123" y="10"/>
                                    </a:lnTo>
                                    <a:lnTo>
                                      <a:pt x="129" y="11"/>
                                    </a:lnTo>
                                    <a:lnTo>
                                      <a:pt x="135" y="12"/>
                                    </a:lnTo>
                                    <a:lnTo>
                                      <a:pt x="141" y="14"/>
                                    </a:lnTo>
                                    <a:lnTo>
                                      <a:pt x="147" y="15"/>
                                    </a:lnTo>
                                    <a:lnTo>
                                      <a:pt x="152" y="16"/>
                                    </a:lnTo>
                                    <a:lnTo>
                                      <a:pt x="158" y="18"/>
                                    </a:lnTo>
                                    <a:lnTo>
                                      <a:pt x="164" y="19"/>
                                    </a:lnTo>
                                    <a:lnTo>
                                      <a:pt x="170" y="20"/>
                                    </a:lnTo>
                                    <a:lnTo>
                                      <a:pt x="175" y="22"/>
                                    </a:lnTo>
                                    <a:lnTo>
                                      <a:pt x="181" y="23"/>
                                    </a:lnTo>
                                    <a:lnTo>
                                      <a:pt x="187" y="25"/>
                                    </a:lnTo>
                                    <a:lnTo>
                                      <a:pt x="192" y="27"/>
                                    </a:lnTo>
                                    <a:lnTo>
                                      <a:pt x="197" y="28"/>
                                    </a:lnTo>
                                    <a:lnTo>
                                      <a:pt x="203" y="30"/>
                                    </a:lnTo>
                                    <a:lnTo>
                                      <a:pt x="208" y="32"/>
                                    </a:lnTo>
                                    <a:lnTo>
                                      <a:pt x="214" y="34"/>
                                    </a:lnTo>
                                    <a:lnTo>
                                      <a:pt x="219" y="35"/>
                                    </a:lnTo>
                                    <a:lnTo>
                                      <a:pt x="224" y="37"/>
                                    </a:lnTo>
                                    <a:lnTo>
                                      <a:pt x="229" y="39"/>
                                    </a:lnTo>
                                    <a:lnTo>
                                      <a:pt x="234" y="41"/>
                                    </a:lnTo>
                                    <a:lnTo>
                                      <a:pt x="239" y="43"/>
                                    </a:lnTo>
                                    <a:lnTo>
                                      <a:pt x="244" y="45"/>
                                    </a:lnTo>
                                    <a:lnTo>
                                      <a:pt x="249" y="48"/>
                                    </a:lnTo>
                                    <a:lnTo>
                                      <a:pt x="254" y="50"/>
                                    </a:lnTo>
                                    <a:lnTo>
                                      <a:pt x="259" y="52"/>
                                    </a:lnTo>
                                    <a:lnTo>
                                      <a:pt x="264" y="54"/>
                                    </a:lnTo>
                                    <a:lnTo>
                                      <a:pt x="268" y="57"/>
                                    </a:lnTo>
                                    <a:lnTo>
                                      <a:pt x="273" y="59"/>
                                    </a:lnTo>
                                    <a:lnTo>
                                      <a:pt x="277" y="61"/>
                                    </a:lnTo>
                                    <a:lnTo>
                                      <a:pt x="282" y="64"/>
                                    </a:lnTo>
                                    <a:lnTo>
                                      <a:pt x="286" y="66"/>
                                    </a:lnTo>
                                    <a:lnTo>
                                      <a:pt x="290" y="69"/>
                                    </a:lnTo>
                                    <a:lnTo>
                                      <a:pt x="295" y="71"/>
                                    </a:lnTo>
                                    <a:lnTo>
                                      <a:pt x="299" y="74"/>
                                    </a:lnTo>
                                    <a:lnTo>
                                      <a:pt x="303" y="76"/>
                                    </a:lnTo>
                                    <a:lnTo>
                                      <a:pt x="307" y="79"/>
                                    </a:lnTo>
                                    <a:lnTo>
                                      <a:pt x="311" y="82"/>
                                    </a:lnTo>
                                    <a:lnTo>
                                      <a:pt x="315" y="84"/>
                                    </a:lnTo>
                                    <a:lnTo>
                                      <a:pt x="318" y="87"/>
                                    </a:lnTo>
                                    <a:lnTo>
                                      <a:pt x="322" y="90"/>
                                    </a:lnTo>
                                    <a:lnTo>
                                      <a:pt x="326" y="93"/>
                                    </a:lnTo>
                                    <a:lnTo>
                                      <a:pt x="329" y="95"/>
                                    </a:lnTo>
                                    <a:lnTo>
                                      <a:pt x="333" y="98"/>
                                    </a:lnTo>
                                    <a:lnTo>
                                      <a:pt x="336" y="101"/>
                                    </a:lnTo>
                                    <a:lnTo>
                                      <a:pt x="339" y="104"/>
                                    </a:lnTo>
                                    <a:lnTo>
                                      <a:pt x="342" y="107"/>
                                    </a:lnTo>
                                    <a:lnTo>
                                      <a:pt x="346" y="110"/>
                                    </a:lnTo>
                                    <a:lnTo>
                                      <a:pt x="349" y="113"/>
                                    </a:lnTo>
                                    <a:lnTo>
                                      <a:pt x="351" y="116"/>
                                    </a:lnTo>
                                    <a:lnTo>
                                      <a:pt x="354" y="119"/>
                                    </a:lnTo>
                                    <a:lnTo>
                                      <a:pt x="357" y="122"/>
                                    </a:lnTo>
                                    <a:lnTo>
                                      <a:pt x="360" y="125"/>
                                    </a:lnTo>
                                    <a:lnTo>
                                      <a:pt x="362" y="128"/>
                                    </a:lnTo>
                                    <a:lnTo>
                                      <a:pt x="365" y="131"/>
                                    </a:lnTo>
                                    <a:lnTo>
                                      <a:pt x="367" y="135"/>
                                    </a:lnTo>
                                    <a:lnTo>
                                      <a:pt x="369" y="138"/>
                                    </a:lnTo>
                                    <a:lnTo>
                                      <a:pt x="372" y="141"/>
                                    </a:lnTo>
                                    <a:lnTo>
                                      <a:pt x="374" y="144"/>
                                    </a:lnTo>
                                    <a:lnTo>
                                      <a:pt x="376" y="147"/>
                                    </a:lnTo>
                                    <a:lnTo>
                                      <a:pt x="378" y="151"/>
                                    </a:lnTo>
                                    <a:lnTo>
                                      <a:pt x="379" y="154"/>
                                    </a:lnTo>
                                    <a:lnTo>
                                      <a:pt x="381" y="157"/>
                                    </a:lnTo>
                                    <a:lnTo>
                                      <a:pt x="383" y="161"/>
                                    </a:lnTo>
                                    <a:lnTo>
                                      <a:pt x="384" y="164"/>
                                    </a:lnTo>
                                    <a:lnTo>
                                      <a:pt x="386" y="167"/>
                                    </a:lnTo>
                                    <a:lnTo>
                                      <a:pt x="387" y="170"/>
                                    </a:lnTo>
                                    <a:lnTo>
                                      <a:pt x="388" y="174"/>
                                    </a:lnTo>
                                    <a:lnTo>
                                      <a:pt x="389" y="177"/>
                                    </a:lnTo>
                                    <a:lnTo>
                                      <a:pt x="391" y="181"/>
                                    </a:lnTo>
                                    <a:lnTo>
                                      <a:pt x="391" y="184"/>
                                    </a:lnTo>
                                    <a:lnTo>
                                      <a:pt x="392" y="187"/>
                                    </a:lnTo>
                                    <a:lnTo>
                                      <a:pt x="393" y="191"/>
                                    </a:lnTo>
                                    <a:lnTo>
                                      <a:pt x="394" y="194"/>
                                    </a:lnTo>
                                    <a:lnTo>
                                      <a:pt x="394" y="197"/>
                                    </a:lnTo>
                                    <a:lnTo>
                                      <a:pt x="395" y="201"/>
                                    </a:lnTo>
                                    <a:lnTo>
                                      <a:pt x="395" y="204"/>
                                    </a:lnTo>
                                    <a:lnTo>
                                      <a:pt x="395" y="208"/>
                                    </a:lnTo>
                                    <a:lnTo>
                                      <a:pt x="395" y="211"/>
                                    </a:lnTo>
                                    <a:lnTo>
                                      <a:pt x="396" y="214"/>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700053" id="フリーフォーム 2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0.6pt,206.2pt,420.9pt,206.2pt,421.2pt,206.2pt,421.5pt,206.2pt,421.85pt,206.2pt,422.15pt,206.2pt,422.45pt,206.2pt,422.75pt,206.25pt,423.1pt,206.25pt,423.4pt,206.3pt,423.7pt,206.3pt,424pt,206.35pt,424.3pt,206.35pt,424.65pt,206.4pt,424.95pt,206.45pt,425.25pt,206.5pt,425.55pt,206.5pt,425.85pt,206.55pt,426.15pt,206.6pt,426.45pt,206.65pt,426.75pt,206.7pt,427.05pt,206.75pt,427.35pt,206.8pt,427.65pt,206.9pt,427.95pt,206.95pt,428.2pt,207pt,428.5pt,207.1pt,428.8pt,207.15pt,429.1pt,207.2pt,429.35pt,207.3pt,429.65pt,207.35pt,429.95pt,207.45pt,430.2pt,207.55pt,430.45pt,207.6pt,430.75pt,207.7pt,431pt,207.8pt,431.3pt,207.9pt,431.55pt,207.95pt,431.8pt,208.05pt,432.05pt,208.15pt,432.3pt,208.25pt,432.55pt,208.35pt,432.8pt,208.45pt,433.05pt,208.6pt,433.3pt,208.7pt,433.55pt,208.8pt,433.8pt,208.9pt,434pt,209.05pt,434.25pt,209.15pt,434.45pt,209.25pt,434.7pt,209.4pt,434.9pt,209.5pt,435.1pt,209.65pt,435.35pt,209.75pt,435.55pt,209.9pt,435.75pt,210pt,435.95pt,210.15pt,436.15pt,210.3pt,436.35pt,210.4pt,436.5pt,210.55pt,436.7pt,210.7pt,436.9pt,210.85pt,437.05pt,210.95pt,437.25pt,211.1pt,437.4pt,211.25pt,437.55pt,211.4pt,437.7pt,211.55pt,437.9pt,211.7pt,438.05pt,211.85pt,438.15pt,212pt,438.3pt,212.15pt,438.45pt,212.3pt,438.6pt,212.45pt,438.7pt,212.6pt,438.85pt,212.75pt,438.95pt,212.95pt,439.05pt,213.1pt,439.2pt,213.25pt,439.3pt,213.4pt,439.4pt,213.55pt,439.5pt,213.75pt,439.55pt,213.9pt,439.65pt,214.05pt,439.75pt,214.25pt,439.8pt,214.4pt,439.9pt,214.55pt,439.95pt,214.7pt,440pt,214.9pt,440.05pt,215.05pt,440.15pt,215.25pt,440.15pt,215.4pt,440.2pt,215.55pt,440.25pt,215.75pt,440.3pt,215.9pt,440.3pt,216.05pt,440.35pt,216.25pt,440.35pt,216.4pt,440.35pt,216.6pt,440.35pt,216.75pt,440.4pt,216.9pt" coordsize="39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" o:allowincell="f" filled="f" strokeweight=".85pt">
                      <v:path arrowok="t" o:connecttype="custom" o:connectlocs="3810,0;11430,0;19685,0;27305,635;35560,1270;43180,1905;51435,2540;59055,3810;66675,4445;74295,5715;81915,6985;89535,8890;96520,10160;104140,12065;111125,13970;118745,15875;125095,17780;132080,20320;139065,22225;145415,24765;151765,27305;158115,30480;164465,33020;170180,36195;175895,38735;181610,41910;187325,45085;192405,48260;197485,52070;201930,55245;207010,59055;211455,62230;215265,66040;219710,69850;222885,73660;226695,77470;229870,81280;233045,85725;236220,89535;238760,93345;240665,97790;243205,102235;245110,106045;246380,110490;248285,114935;248920,118745;250190,123190;250825,127635;250825,132080;251460,135890" o:connectangles="0,0,0,0,0,0,0,0,0,0,0,0,0,0,0,0,0,0,0,0,0,0,0,0,0,0,0,0,0,0,0,0,0,0,0,0,0,0,0,0,0,0,0,0,0,0,0,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03296" behindDoc="0" locked="0" layoutInCell="0" allowOverlap="1" wp14:anchorId="4C576A7E" wp14:editId="509D3D50">
                      <wp:simplePos x="0" y="0"/>
                      <wp:positionH relativeFrom="column">
                        <wp:posOffset>5593080</wp:posOffset>
                      </wp:positionH>
                      <wp:positionV relativeFrom="paragraph">
                        <wp:posOffset>2618740</wp:posOffset>
                      </wp:positionV>
                      <wp:extent cx="125095" cy="136525"/>
                      <wp:effectExtent l="8890" t="9525" r="8890" b="6350"/>
                      <wp:wrapNone/>
                      <wp:docPr id="19" name="フリーフォーム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136525"/>
                              </a:xfrm>
                              <a:custGeom>
                                <a:avLst/>
                                <a:gdLst>
                                  <a:gd name="T0" fmla="*/ 0 w 197"/>
                                  <a:gd name="T1" fmla="*/ 211 h 215"/>
                                  <a:gd name="T2" fmla="*/ 0 w 197"/>
                                  <a:gd name="T3" fmla="*/ 204 h 215"/>
                                  <a:gd name="T4" fmla="*/ 0 w 197"/>
                                  <a:gd name="T5" fmla="*/ 197 h 215"/>
                                  <a:gd name="T6" fmla="*/ 1 w 197"/>
                                  <a:gd name="T7" fmla="*/ 191 h 215"/>
                                  <a:gd name="T8" fmla="*/ 2 w 197"/>
                                  <a:gd name="T9" fmla="*/ 184 h 215"/>
                                  <a:gd name="T10" fmla="*/ 3 w 197"/>
                                  <a:gd name="T11" fmla="*/ 177 h 215"/>
                                  <a:gd name="T12" fmla="*/ 4 w 197"/>
                                  <a:gd name="T13" fmla="*/ 170 h 215"/>
                                  <a:gd name="T14" fmla="*/ 5 w 197"/>
                                  <a:gd name="T15" fmla="*/ 164 h 215"/>
                                  <a:gd name="T16" fmla="*/ 7 w 197"/>
                                  <a:gd name="T17" fmla="*/ 157 h 215"/>
                                  <a:gd name="T18" fmla="*/ 8 w 197"/>
                                  <a:gd name="T19" fmla="*/ 151 h 215"/>
                                  <a:gd name="T20" fmla="*/ 10 w 197"/>
                                  <a:gd name="T21" fmla="*/ 144 h 215"/>
                                  <a:gd name="T22" fmla="*/ 13 w 197"/>
                                  <a:gd name="T23" fmla="*/ 138 h 215"/>
                                  <a:gd name="T24" fmla="*/ 15 w 197"/>
                                  <a:gd name="T25" fmla="*/ 131 h 215"/>
                                  <a:gd name="T26" fmla="*/ 17 w 197"/>
                                  <a:gd name="T27" fmla="*/ 125 h 215"/>
                                  <a:gd name="T28" fmla="*/ 20 w 197"/>
                                  <a:gd name="T29" fmla="*/ 119 h 215"/>
                                  <a:gd name="T30" fmla="*/ 23 w 197"/>
                                  <a:gd name="T31" fmla="*/ 113 h 215"/>
                                  <a:gd name="T32" fmla="*/ 26 w 197"/>
                                  <a:gd name="T33" fmla="*/ 107 h 215"/>
                                  <a:gd name="T34" fmla="*/ 29 w 197"/>
                                  <a:gd name="T35" fmla="*/ 101 h 215"/>
                                  <a:gd name="T36" fmla="*/ 33 w 197"/>
                                  <a:gd name="T37" fmla="*/ 95 h 215"/>
                                  <a:gd name="T38" fmla="*/ 36 w 197"/>
                                  <a:gd name="T39" fmla="*/ 90 h 215"/>
                                  <a:gd name="T40" fmla="*/ 40 w 197"/>
                                  <a:gd name="T41" fmla="*/ 84 h 215"/>
                                  <a:gd name="T42" fmla="*/ 44 w 197"/>
                                  <a:gd name="T43" fmla="*/ 79 h 215"/>
                                  <a:gd name="T44" fmla="*/ 48 w 197"/>
                                  <a:gd name="T45" fmla="*/ 74 h 215"/>
                                  <a:gd name="T46" fmla="*/ 52 w 197"/>
                                  <a:gd name="T47" fmla="*/ 69 h 215"/>
                                  <a:gd name="T48" fmla="*/ 56 w 197"/>
                                  <a:gd name="T49" fmla="*/ 64 h 215"/>
                                  <a:gd name="T50" fmla="*/ 61 w 197"/>
                                  <a:gd name="T51" fmla="*/ 59 h 215"/>
                                  <a:gd name="T52" fmla="*/ 65 w 197"/>
                                  <a:gd name="T53" fmla="*/ 54 h 215"/>
                                  <a:gd name="T54" fmla="*/ 70 w 197"/>
                                  <a:gd name="T55" fmla="*/ 50 h 215"/>
                                  <a:gd name="T56" fmla="*/ 75 w 197"/>
                                  <a:gd name="T57" fmla="*/ 45 h 215"/>
                                  <a:gd name="T58" fmla="*/ 80 w 197"/>
                                  <a:gd name="T59" fmla="*/ 41 h 215"/>
                                  <a:gd name="T60" fmla="*/ 85 w 197"/>
                                  <a:gd name="T61" fmla="*/ 37 h 215"/>
                                  <a:gd name="T62" fmla="*/ 90 w 197"/>
                                  <a:gd name="T63" fmla="*/ 34 h 215"/>
                                  <a:gd name="T64" fmla="*/ 96 w 197"/>
                                  <a:gd name="T65" fmla="*/ 30 h 215"/>
                                  <a:gd name="T66" fmla="*/ 101 w 197"/>
                                  <a:gd name="T67" fmla="*/ 27 h 215"/>
                                  <a:gd name="T68" fmla="*/ 107 w 197"/>
                                  <a:gd name="T69" fmla="*/ 23 h 215"/>
                                  <a:gd name="T70" fmla="*/ 112 w 197"/>
                                  <a:gd name="T71" fmla="*/ 20 h 215"/>
                                  <a:gd name="T72" fmla="*/ 118 w 197"/>
                                  <a:gd name="T73" fmla="*/ 18 h 215"/>
                                  <a:gd name="T74" fmla="*/ 124 w 197"/>
                                  <a:gd name="T75" fmla="*/ 15 h 215"/>
                                  <a:gd name="T76" fmla="*/ 130 w 197"/>
                                  <a:gd name="T77" fmla="*/ 12 h 215"/>
                                  <a:gd name="T78" fmla="*/ 136 w 197"/>
                                  <a:gd name="T79" fmla="*/ 10 h 215"/>
                                  <a:gd name="T80" fmla="*/ 142 w 197"/>
                                  <a:gd name="T81" fmla="*/ 8 h 215"/>
                                  <a:gd name="T82" fmla="*/ 148 w 197"/>
                                  <a:gd name="T83" fmla="*/ 6 h 215"/>
                                  <a:gd name="T84" fmla="*/ 154 w 197"/>
                                  <a:gd name="T85" fmla="*/ 5 h 215"/>
                                  <a:gd name="T86" fmla="*/ 160 w 197"/>
                                  <a:gd name="T87" fmla="*/ 3 h 215"/>
                                  <a:gd name="T88" fmla="*/ 166 w 197"/>
                                  <a:gd name="T89" fmla="*/ 2 h 215"/>
                                  <a:gd name="T90" fmla="*/ 172 w 197"/>
                                  <a:gd name="T91" fmla="*/ 1 h 215"/>
                                  <a:gd name="T92" fmla="*/ 179 w 197"/>
                                  <a:gd name="T93" fmla="*/ 0 h 215"/>
                                  <a:gd name="T94" fmla="*/ 185 w 197"/>
                                  <a:gd name="T95" fmla="*/ 0 h 215"/>
                                  <a:gd name="T96" fmla="*/ 191 w 197"/>
                                  <a:gd name="T97" fmla="*/ 0 h 215"/>
                                  <a:gd name="T98" fmla="*/ 197 w 197"/>
                                  <a:gd name="T99" fmla="*/ 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97" h="215">
                                    <a:moveTo>
                                      <a:pt x="0" y="215"/>
                                    </a:moveTo>
                                    <a:lnTo>
                                      <a:pt x="0" y="211"/>
                                    </a:lnTo>
                                    <a:lnTo>
                                      <a:pt x="0" y="208"/>
                                    </a:lnTo>
                                    <a:lnTo>
                                      <a:pt x="0" y="204"/>
                                    </a:lnTo>
                                    <a:lnTo>
                                      <a:pt x="0" y="201"/>
                                    </a:lnTo>
                                    <a:lnTo>
                                      <a:pt x="0" y="197"/>
                                    </a:lnTo>
                                    <a:lnTo>
                                      <a:pt x="0" y="194"/>
                                    </a:lnTo>
                                    <a:lnTo>
                                      <a:pt x="1" y="191"/>
                                    </a:lnTo>
                                    <a:lnTo>
                                      <a:pt x="1" y="187"/>
                                    </a:lnTo>
                                    <a:lnTo>
                                      <a:pt x="2" y="184"/>
                                    </a:lnTo>
                                    <a:lnTo>
                                      <a:pt x="2" y="181"/>
                                    </a:lnTo>
                                    <a:lnTo>
                                      <a:pt x="3" y="177"/>
                                    </a:lnTo>
                                    <a:lnTo>
                                      <a:pt x="3" y="174"/>
                                    </a:lnTo>
                                    <a:lnTo>
                                      <a:pt x="4" y="170"/>
                                    </a:lnTo>
                                    <a:lnTo>
                                      <a:pt x="4" y="167"/>
                                    </a:lnTo>
                                    <a:lnTo>
                                      <a:pt x="5" y="164"/>
                                    </a:lnTo>
                                    <a:lnTo>
                                      <a:pt x="6" y="161"/>
                                    </a:lnTo>
                                    <a:lnTo>
                                      <a:pt x="7" y="157"/>
                                    </a:lnTo>
                                    <a:lnTo>
                                      <a:pt x="8" y="154"/>
                                    </a:lnTo>
                                    <a:lnTo>
                                      <a:pt x="8" y="151"/>
                                    </a:lnTo>
                                    <a:lnTo>
                                      <a:pt x="9" y="147"/>
                                    </a:lnTo>
                                    <a:lnTo>
                                      <a:pt x="10" y="144"/>
                                    </a:lnTo>
                                    <a:lnTo>
                                      <a:pt x="11" y="141"/>
                                    </a:lnTo>
                                    <a:lnTo>
                                      <a:pt x="13" y="138"/>
                                    </a:lnTo>
                                    <a:lnTo>
                                      <a:pt x="14" y="135"/>
                                    </a:lnTo>
                                    <a:lnTo>
                                      <a:pt x="15" y="131"/>
                                    </a:lnTo>
                                    <a:lnTo>
                                      <a:pt x="16" y="128"/>
                                    </a:lnTo>
                                    <a:lnTo>
                                      <a:pt x="17" y="125"/>
                                    </a:lnTo>
                                    <a:lnTo>
                                      <a:pt x="19" y="122"/>
                                    </a:lnTo>
                                    <a:lnTo>
                                      <a:pt x="20" y="119"/>
                                    </a:lnTo>
                                    <a:lnTo>
                                      <a:pt x="22" y="116"/>
                                    </a:lnTo>
                                    <a:lnTo>
                                      <a:pt x="23" y="113"/>
                                    </a:lnTo>
                                    <a:lnTo>
                                      <a:pt x="24" y="110"/>
                                    </a:lnTo>
                                    <a:lnTo>
                                      <a:pt x="26" y="107"/>
                                    </a:lnTo>
                                    <a:lnTo>
                                      <a:pt x="28" y="104"/>
                                    </a:lnTo>
                                    <a:lnTo>
                                      <a:pt x="29" y="101"/>
                                    </a:lnTo>
                                    <a:lnTo>
                                      <a:pt x="31" y="98"/>
                                    </a:lnTo>
                                    <a:lnTo>
                                      <a:pt x="33" y="95"/>
                                    </a:lnTo>
                                    <a:lnTo>
                                      <a:pt x="34" y="93"/>
                                    </a:lnTo>
                                    <a:lnTo>
                                      <a:pt x="36" y="90"/>
                                    </a:lnTo>
                                    <a:lnTo>
                                      <a:pt x="38" y="87"/>
                                    </a:lnTo>
                                    <a:lnTo>
                                      <a:pt x="40" y="84"/>
                                    </a:lnTo>
                                    <a:lnTo>
                                      <a:pt x="42" y="82"/>
                                    </a:lnTo>
                                    <a:lnTo>
                                      <a:pt x="44" y="79"/>
                                    </a:lnTo>
                                    <a:lnTo>
                                      <a:pt x="46" y="76"/>
                                    </a:lnTo>
                                    <a:lnTo>
                                      <a:pt x="48" y="74"/>
                                    </a:lnTo>
                                    <a:lnTo>
                                      <a:pt x="50" y="71"/>
                                    </a:lnTo>
                                    <a:lnTo>
                                      <a:pt x="52" y="69"/>
                                    </a:lnTo>
                                    <a:lnTo>
                                      <a:pt x="54" y="66"/>
                                    </a:lnTo>
                                    <a:lnTo>
                                      <a:pt x="56" y="64"/>
                                    </a:lnTo>
                                    <a:lnTo>
                                      <a:pt x="59" y="61"/>
                                    </a:lnTo>
                                    <a:lnTo>
                                      <a:pt x="61" y="59"/>
                                    </a:lnTo>
                                    <a:lnTo>
                                      <a:pt x="63" y="57"/>
                                    </a:lnTo>
                                    <a:lnTo>
                                      <a:pt x="65" y="54"/>
                                    </a:lnTo>
                                    <a:lnTo>
                                      <a:pt x="68" y="52"/>
                                    </a:lnTo>
                                    <a:lnTo>
                                      <a:pt x="70" y="50"/>
                                    </a:lnTo>
                                    <a:lnTo>
                                      <a:pt x="73" y="48"/>
                                    </a:lnTo>
                                    <a:lnTo>
                                      <a:pt x="75" y="45"/>
                                    </a:lnTo>
                                    <a:lnTo>
                                      <a:pt x="78" y="43"/>
                                    </a:lnTo>
                                    <a:lnTo>
                                      <a:pt x="80" y="41"/>
                                    </a:lnTo>
                                    <a:lnTo>
                                      <a:pt x="83" y="39"/>
                                    </a:lnTo>
                                    <a:lnTo>
                                      <a:pt x="85" y="37"/>
                                    </a:lnTo>
                                    <a:lnTo>
                                      <a:pt x="88" y="35"/>
                                    </a:lnTo>
                                    <a:lnTo>
                                      <a:pt x="90" y="34"/>
                                    </a:lnTo>
                                    <a:lnTo>
                                      <a:pt x="93" y="32"/>
                                    </a:lnTo>
                                    <a:lnTo>
                                      <a:pt x="96" y="30"/>
                                    </a:lnTo>
                                    <a:lnTo>
                                      <a:pt x="98" y="28"/>
                                    </a:lnTo>
                                    <a:lnTo>
                                      <a:pt x="101" y="27"/>
                                    </a:lnTo>
                                    <a:lnTo>
                                      <a:pt x="104" y="25"/>
                                    </a:lnTo>
                                    <a:lnTo>
                                      <a:pt x="107" y="23"/>
                                    </a:lnTo>
                                    <a:lnTo>
                                      <a:pt x="110" y="22"/>
                                    </a:lnTo>
                                    <a:lnTo>
                                      <a:pt x="112" y="20"/>
                                    </a:lnTo>
                                    <a:lnTo>
                                      <a:pt x="115" y="19"/>
                                    </a:lnTo>
                                    <a:lnTo>
                                      <a:pt x="118" y="18"/>
                                    </a:lnTo>
                                    <a:lnTo>
                                      <a:pt x="121" y="16"/>
                                    </a:lnTo>
                                    <a:lnTo>
                                      <a:pt x="124" y="15"/>
                                    </a:lnTo>
                                    <a:lnTo>
                                      <a:pt x="127" y="14"/>
                                    </a:lnTo>
                                    <a:lnTo>
                                      <a:pt x="130" y="12"/>
                                    </a:lnTo>
                                    <a:lnTo>
                                      <a:pt x="133" y="11"/>
                                    </a:lnTo>
                                    <a:lnTo>
                                      <a:pt x="136" y="10"/>
                                    </a:lnTo>
                                    <a:lnTo>
                                      <a:pt x="139" y="9"/>
                                    </a:lnTo>
                                    <a:lnTo>
                                      <a:pt x="142" y="8"/>
                                    </a:lnTo>
                                    <a:lnTo>
                                      <a:pt x="145" y="7"/>
                                    </a:lnTo>
                                    <a:lnTo>
                                      <a:pt x="148" y="6"/>
                                    </a:lnTo>
                                    <a:lnTo>
                                      <a:pt x="151" y="6"/>
                                    </a:lnTo>
                                    <a:lnTo>
                                      <a:pt x="154" y="5"/>
                                    </a:lnTo>
                                    <a:lnTo>
                                      <a:pt x="157" y="4"/>
                                    </a:lnTo>
                                    <a:lnTo>
                                      <a:pt x="160" y="3"/>
                                    </a:lnTo>
                                    <a:lnTo>
                                      <a:pt x="163" y="3"/>
                                    </a:lnTo>
                                    <a:lnTo>
                                      <a:pt x="166" y="2"/>
                                    </a:lnTo>
                                    <a:lnTo>
                                      <a:pt x="169" y="2"/>
                                    </a:lnTo>
                                    <a:lnTo>
                                      <a:pt x="172" y="1"/>
                                    </a:lnTo>
                                    <a:lnTo>
                                      <a:pt x="176" y="1"/>
                                    </a:lnTo>
                                    <a:lnTo>
                                      <a:pt x="179" y="0"/>
                                    </a:lnTo>
                                    <a:lnTo>
                                      <a:pt x="182" y="0"/>
                                    </a:lnTo>
                                    <a:lnTo>
                                      <a:pt x="185" y="0"/>
                                    </a:lnTo>
                                    <a:lnTo>
                                      <a:pt x="188" y="0"/>
                                    </a:lnTo>
                                    <a:lnTo>
                                      <a:pt x="191" y="0"/>
                                    </a:lnTo>
                                    <a:lnTo>
                                      <a:pt x="194" y="0"/>
                                    </a:lnTo>
                                    <a:lnTo>
                                      <a:pt x="197"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2D231D" id="フリーフォーム 19"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0.4pt,216.95pt,440.4pt,216.75pt,440.4pt,216.6pt,440.4pt,216.4pt,440.4pt,216.25pt,440.4pt,216.05pt,440.4pt,215.9pt,440.45pt,215.75pt,440.45pt,215.55pt,440.5pt,215.4pt,440.5pt,215.25pt,440.55pt,215.05pt,440.55pt,214.9pt,440.6pt,214.7pt,440.6pt,214.55pt,440.65pt,214.4pt,440.7pt,214.25pt,440.75pt,214.05pt,440.8pt,213.9pt,440.8pt,213.75pt,440.85pt,213.55pt,440.9pt,213.4pt,440.95pt,213.25pt,441.05pt,213.1pt,441.1pt,212.95pt,441.15pt,212.75pt,441.2pt,212.6pt,441.25pt,212.45pt,441.35pt,212.3pt,441.4pt,212.15pt,441.5pt,212pt,441.55pt,211.85pt,441.6pt,211.7pt,441.7pt,211.55pt,441.8pt,211.4pt,441.85pt,211.25pt,441.95pt,211.1pt,442.05pt,210.95pt,442.1pt,210.85pt,442.2pt,210.7pt,442.3pt,210.55pt,442.4pt,210.4pt,442.5pt,210.3pt,442.6pt,210.15pt,442.7pt,210pt,442.8pt,209.9pt,442.9pt,209.75pt,443pt,209.65pt,443.1pt,209.5pt,443.2pt,209.4pt,443.35pt,209.25pt,443.45pt,209.15pt,443.55pt,209.05pt,443.65pt,208.9pt,443.8pt,208.8pt,443.9pt,208.7pt,444.05pt,208.6pt,444.15pt,208.45pt,444.3pt,208.35pt,444.4pt,208.25pt,444.55pt,208.15pt,444.65pt,208.05pt,444.8pt,207.95pt,444.9pt,207.9pt,445.05pt,207.8pt,445.2pt,207.7pt,445.3pt,207.6pt,445.45pt,207.55pt,445.6pt,207.45pt,445.75pt,207.35pt,445.9pt,207.3pt,446pt,207.2pt,446.15pt,207.15pt,446.3pt,207.1pt,446.45pt,207pt,446.6pt,206.95pt,446.75pt,206.9pt,446.9pt,206.8pt,447.05pt,206.75pt,447.2pt,206.7pt,447.35pt,206.65pt,447.5pt,206.6pt,447.65pt,206.55pt,447.8pt,206.5pt,447.95pt,206.5pt,448.1pt,206.45pt,448.25pt,206.4pt,448.4pt,206.35pt,448.55pt,206.35pt,448.7pt,206.3pt,448.85pt,206.3pt,449pt,206.25pt,449.2pt,206.25pt,449.35pt,206.2pt,449.5pt,206.2pt,449.65pt,206.2pt,449.8pt,206.2pt,449.95pt,206.2pt,450.1pt,206.2pt,450.25pt,206.2pt" coordsize="19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" o:allowincell="f" filled="f" strokeweight=".85pt">
                      <v:path arrowok="t" o:connecttype="custom" o:connectlocs="0,133985;0,129540;0,125095;635,121285;1270,116840;1905,112395;2540,107950;3175,104140;4445,99695;5080,95885;6350,91440;8255,87630;9525,83185;10795,79375;12700,75565;14605,71755;16510,67945;18415,64135;20955,60325;22860,57150;25400,53340;27940,50165;30480,46990;33020,43815;35560,40640;38735,37465;41275,34290;44450,31750;47625,28575;50800,26035;53975,23495;57150,21590;60960,19050;64135,17145;67945,14605;71120,12700;74930,11430;78740,9525;82550,7620;86360,6350;90170,5080;93980,3810;97790,3175;101600,1905;105410,1270;109220,635;113665,0;117475,0;121285,0;125095,0" o:connectangles="0,0,0,0,0,0,0,0,0,0,0,0,0,0,0,0,0,0,0,0,0,0,0,0,0,0,0,0,0,0,0,0,0,0,0,0,0,0,0,0,0,0,0,0,0,0,0,0,0,0"/>
                    </v:polyline>
                  </w:pict>
                </mc:Fallback>
              </mc:AlternateContent>
            </w:r>
          </w:p>
          <w:p w:rsidR="005C7B1D" w:rsidRPr="004B2F02" w:rsidRDefault="005C7B1D" w:rsidP="00282AD7">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4320" behindDoc="0" locked="0" layoutInCell="0" allowOverlap="1" wp14:anchorId="3B46023A" wp14:editId="07D02E96">
                      <wp:simplePos x="0" y="0"/>
                      <wp:positionH relativeFrom="column">
                        <wp:posOffset>5844540</wp:posOffset>
                      </wp:positionH>
                      <wp:positionV relativeFrom="paragraph">
                        <wp:posOffset>2753360</wp:posOffset>
                      </wp:positionV>
                      <wp:extent cx="0" cy="136525"/>
                      <wp:effectExtent l="12700" t="10795" r="6350" b="14605"/>
                      <wp:wrapNone/>
                      <wp:docPr id="18" name="フリーフォーム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F76034" id="フリーフォーム 1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16.8pt,460.2pt,227.55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" o:allowincell="f" filled="f" strokeweight=".85pt">
                      <v:path arrowok="t" o:connecttype="custom" o:connectlocs="0,0;0,136525" o:connectangles="0,0"/>
                    </v:polyline>
                  </w:pict>
                </mc:Fallback>
              </mc:AlternateContent>
            </w:r>
          </w:p>
          <w:p w:rsidR="005C7B1D" w:rsidRPr="004B2F02" w:rsidRDefault="005C7B1D" w:rsidP="00282AD7">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5344" behindDoc="0" locked="0" layoutInCell="0" allowOverlap="1" wp14:anchorId="5897D6DB" wp14:editId="541A6966">
                      <wp:simplePos x="0" y="0"/>
                      <wp:positionH relativeFrom="column">
                        <wp:posOffset>5844540</wp:posOffset>
                      </wp:positionH>
                      <wp:positionV relativeFrom="paragraph">
                        <wp:posOffset>2887980</wp:posOffset>
                      </wp:positionV>
                      <wp:extent cx="0" cy="273050"/>
                      <wp:effectExtent l="12700" t="12065" r="6350" b="10160"/>
                      <wp:wrapNone/>
                      <wp:docPr id="1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050"/>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440E34" id="フリーフォーム 1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27.4pt,460.2pt,248.9pt" coordsize="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" o:allowincell="f" filled="f" strokeweight=".85pt">
                      <v:path arrowok="t" o:connecttype="custom" o:connectlocs="0,0;0,27305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06368" behindDoc="0" locked="0" layoutInCell="0" allowOverlap="1" wp14:anchorId="144A3FBB" wp14:editId="7F7B9BF5">
                      <wp:simplePos x="0" y="0"/>
                      <wp:positionH relativeFrom="column">
                        <wp:posOffset>5844540</wp:posOffset>
                      </wp:positionH>
                      <wp:positionV relativeFrom="paragraph">
                        <wp:posOffset>2887980</wp:posOffset>
                      </wp:positionV>
                      <wp:extent cx="0" cy="273050"/>
                      <wp:effectExtent l="12700" t="12065" r="6350" b="10160"/>
                      <wp:wrapNone/>
                      <wp:docPr id="16"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050"/>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8CC741" id="フリーフォーム 16"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27.4pt,460.2pt,248.9pt" coordsize="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" o:allowincell="f" filled="f" strokeweight=".85pt">
                      <v:path arrowok="t" o:connecttype="custom" o:connectlocs="0,0;0,273050" o:connectangles="0,0"/>
                    </v:polyline>
                  </w:pict>
                </mc:Fallback>
              </mc:AlternateContent>
            </w:r>
          </w:p>
          <w:p w:rsidR="005C7B1D" w:rsidRPr="004B2F02" w:rsidRDefault="005C7B1D" w:rsidP="00282AD7">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7392" behindDoc="0" locked="0" layoutInCell="0" allowOverlap="1" wp14:anchorId="441AFA98" wp14:editId="5A0C64F8">
                      <wp:simplePos x="0" y="0"/>
                      <wp:positionH relativeFrom="column">
                        <wp:posOffset>4838700</wp:posOffset>
                      </wp:positionH>
                      <wp:positionV relativeFrom="paragraph">
                        <wp:posOffset>3022600</wp:posOffset>
                      </wp:positionV>
                      <wp:extent cx="251460" cy="273050"/>
                      <wp:effectExtent l="6985" t="13335" r="8255" b="889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73050"/>
                              </a:xfrm>
                              <a:prstGeom prst="ellipse">
                                <a:avLst/>
                              </a:prstGeom>
                              <a:noFill/>
                              <a:ln w="1079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CB4B3" id="楕円 15" o:spid="_x0000_s1026" style="position:absolute;left:0;text-align:left;margin-left:381pt;margin-top:238pt;width:19.8pt;height: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" o:allowincell="f" filled="f" fillcolor="black" strokeweight=".85pt">
                      <v:path arrowok="t"/>
                    </v:oval>
                  </w:pict>
                </mc:Fallback>
              </mc:AlternateContent>
            </w:r>
          </w:p>
          <w:p w:rsidR="005C7B1D" w:rsidRPr="004B2F02" w:rsidRDefault="005C7B1D" w:rsidP="00282AD7">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8416" behindDoc="0" locked="0" layoutInCell="0" allowOverlap="1" wp14:anchorId="288A7070" wp14:editId="62083334">
                      <wp:simplePos x="0" y="0"/>
                      <wp:positionH relativeFrom="column">
                        <wp:posOffset>1946910</wp:posOffset>
                      </wp:positionH>
                      <wp:positionV relativeFrom="paragraph">
                        <wp:posOffset>3157220</wp:posOffset>
                      </wp:positionV>
                      <wp:extent cx="0" cy="136525"/>
                      <wp:effectExtent l="10795" t="14605" r="8255" b="10795"/>
                      <wp:wrapNone/>
                      <wp:docPr id="14"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326342" id="フリーフォーム 14"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48.6pt,153.3pt,259.35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" o:allowincell="f" filled="f" strokeweight=".85pt">
                      <v:path arrowok="t" o:connecttype="custom" o:connectlocs="0,0;0,136525"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09440" behindDoc="0" locked="0" layoutInCell="0" allowOverlap="1" wp14:anchorId="6FA14CC5" wp14:editId="1A0B1D93">
                      <wp:simplePos x="0" y="0"/>
                      <wp:positionH relativeFrom="column">
                        <wp:posOffset>5215890</wp:posOffset>
                      </wp:positionH>
                      <wp:positionV relativeFrom="paragraph">
                        <wp:posOffset>3157220</wp:posOffset>
                      </wp:positionV>
                      <wp:extent cx="628650" cy="0"/>
                      <wp:effectExtent l="12700" t="14605" r="6350" b="13970"/>
                      <wp:wrapNone/>
                      <wp:docPr id="13"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0"/>
                              </a:xfrm>
                              <a:custGeom>
                                <a:avLst/>
                                <a:gdLst>
                                  <a:gd name="T0" fmla="*/ 0 w 990"/>
                                  <a:gd name="T1" fmla="*/ 990 w 990"/>
                                </a:gdLst>
                                <a:ahLst/>
                                <a:cxnLst>
                                  <a:cxn ang="0">
                                    <a:pos x="T0" y="0"/>
                                  </a:cxn>
                                  <a:cxn ang="0">
                                    <a:pos x="T1" y="0"/>
                                  </a:cxn>
                                </a:cxnLst>
                                <a:rect l="0" t="0" r="r" b="b"/>
                                <a:pathLst>
                                  <a:path w="990">
                                    <a:moveTo>
                                      <a:pt x="0" y="0"/>
                                    </a:moveTo>
                                    <a:lnTo>
                                      <a:pt x="99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F448FB" id="フリーフォーム 1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248.6pt,460.2pt,248.6pt" coordsize="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" o:allowincell="f" filled="f" strokeweight=".85pt">
                      <v:path arrowok="t" o:connecttype="custom" o:connectlocs="0,0;62865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0464" behindDoc="0" locked="0" layoutInCell="0" allowOverlap="1" wp14:anchorId="377A5B8E" wp14:editId="6C17378A">
                      <wp:simplePos x="0" y="0"/>
                      <wp:positionH relativeFrom="column">
                        <wp:posOffset>5215890</wp:posOffset>
                      </wp:positionH>
                      <wp:positionV relativeFrom="paragraph">
                        <wp:posOffset>3157220</wp:posOffset>
                      </wp:positionV>
                      <wp:extent cx="0" cy="546100"/>
                      <wp:effectExtent l="12700" t="14605" r="6350" b="1079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6100"/>
                              </a:xfrm>
                              <a:custGeom>
                                <a:avLst/>
                                <a:gdLst>
                                  <a:gd name="T0" fmla="*/ 0 h 860"/>
                                  <a:gd name="T1" fmla="*/ 860 h 860"/>
                                </a:gdLst>
                                <a:ahLst/>
                                <a:cxnLst>
                                  <a:cxn ang="0">
                                    <a:pos x="0" y="T0"/>
                                  </a:cxn>
                                  <a:cxn ang="0">
                                    <a:pos x="0" y="T1"/>
                                  </a:cxn>
                                </a:cxnLst>
                                <a:rect l="0" t="0" r="r" b="b"/>
                                <a:pathLst>
                                  <a:path h="860">
                                    <a:moveTo>
                                      <a:pt x="0" y="0"/>
                                    </a:moveTo>
                                    <a:lnTo>
                                      <a:pt x="0" y="86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C04AE6" id="フリーフォーム 1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248.6pt,410.7pt,291.6pt" coordsize="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" o:allowincell="f" filled="f" strokeweight=".85pt">
                      <v:path arrowok="t" o:connecttype="custom" o:connectlocs="0,0;0,5461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1488" behindDoc="0" locked="0" layoutInCell="0" allowOverlap="1" wp14:anchorId="51BAAAFC" wp14:editId="013E5726">
                      <wp:simplePos x="0" y="0"/>
                      <wp:positionH relativeFrom="column">
                        <wp:posOffset>4964430</wp:posOffset>
                      </wp:positionH>
                      <wp:positionV relativeFrom="paragraph">
                        <wp:posOffset>3157220</wp:posOffset>
                      </wp:positionV>
                      <wp:extent cx="251460" cy="273050"/>
                      <wp:effectExtent l="8890" t="14605" r="6350" b="7620"/>
                      <wp:wrapNone/>
                      <wp:docPr id="11"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73050"/>
                              </a:xfrm>
                              <a:custGeom>
                                <a:avLst/>
                                <a:gdLst>
                                  <a:gd name="T0" fmla="*/ 396 w 396"/>
                                  <a:gd name="T1" fmla="*/ 0 h 430"/>
                                  <a:gd name="T2" fmla="*/ 0 w 396"/>
                                  <a:gd name="T3" fmla="*/ 430 h 430"/>
                                </a:gdLst>
                                <a:ahLst/>
                                <a:cxnLst>
                                  <a:cxn ang="0">
                                    <a:pos x="T0" y="T1"/>
                                  </a:cxn>
                                  <a:cxn ang="0">
                                    <a:pos x="T2" y="T3"/>
                                  </a:cxn>
                                </a:cxnLst>
                                <a:rect l="0" t="0" r="r" b="b"/>
                                <a:pathLst>
                                  <a:path w="396" h="430">
                                    <a:moveTo>
                                      <a:pt x="396"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0B8B04" id="フリーフォーム 1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248.6pt,390.9pt,270.1pt" coordsize="39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" o:allowincell="f" filled="f" strokeweight=".85pt">
                      <v:path arrowok="t" o:connecttype="custom" o:connectlocs="251460,0;0,273050" o:connectangles="0,0"/>
                    </v:polyline>
                  </w:pict>
                </mc:Fallback>
              </mc:AlternateContent>
            </w:r>
          </w:p>
          <w:p w:rsidR="005C7B1D" w:rsidRPr="004B2F02" w:rsidRDefault="005C7B1D" w:rsidP="00282AD7">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12512" behindDoc="0" locked="0" layoutInCell="0" allowOverlap="1" wp14:anchorId="4FA1F8DD" wp14:editId="13D508A3">
                      <wp:simplePos x="0" y="0"/>
                      <wp:positionH relativeFrom="column">
                        <wp:posOffset>1946910</wp:posOffset>
                      </wp:positionH>
                      <wp:positionV relativeFrom="paragraph">
                        <wp:posOffset>3291840</wp:posOffset>
                      </wp:positionV>
                      <wp:extent cx="0" cy="273050"/>
                      <wp:effectExtent l="10795" t="6350" r="8255" b="6350"/>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050"/>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D37CD6" id="フリーフォーム 10"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59.2pt,153.3pt,280.7pt" coordsize="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" o:allowincell="f" filled="f" strokeweight=".85pt">
                      <v:path arrowok="t" o:connecttype="custom" o:connectlocs="0,0;0,27305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3536" behindDoc="0" locked="0" layoutInCell="0" allowOverlap="1" wp14:anchorId="6EB905B1" wp14:editId="4B1C4525">
                      <wp:simplePos x="0" y="0"/>
                      <wp:positionH relativeFrom="column">
                        <wp:posOffset>4964430</wp:posOffset>
                      </wp:positionH>
                      <wp:positionV relativeFrom="paragraph">
                        <wp:posOffset>3291840</wp:posOffset>
                      </wp:positionV>
                      <wp:extent cx="125730" cy="0"/>
                      <wp:effectExtent l="8890" t="6350" r="8255" b="1270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0"/>
                              </a:xfrm>
                              <a:custGeom>
                                <a:avLst/>
                                <a:gdLst>
                                  <a:gd name="T0" fmla="*/ 0 w 198"/>
                                  <a:gd name="T1" fmla="*/ 198 w 198"/>
                                </a:gdLst>
                                <a:ahLst/>
                                <a:cxnLst>
                                  <a:cxn ang="0">
                                    <a:pos x="T0" y="0"/>
                                  </a:cxn>
                                  <a:cxn ang="0">
                                    <a:pos x="T1" y="0"/>
                                  </a:cxn>
                                </a:cxnLst>
                                <a:rect l="0" t="0" r="r" b="b"/>
                                <a:pathLst>
                                  <a:path w="198">
                                    <a:moveTo>
                                      <a:pt x="0" y="0"/>
                                    </a:moveTo>
                                    <a:lnTo>
                                      <a:pt x="198"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1F6678" id="フリーフォーム 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0.9pt,259.2pt,400.8pt,259.2pt" coordsize="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" o:allowincell="f" filled="f" strokeweight=".85pt">
                      <v:path arrowok="t" o:connecttype="custom" o:connectlocs="0,0;125730,0" o:connectangles="0,0"/>
                    </v:polyline>
                  </w:pict>
                </mc:Fallback>
              </mc:AlternateContent>
            </w:r>
          </w:p>
          <w:p w:rsidR="005C7B1D" w:rsidRPr="004B2F02" w:rsidRDefault="005C7B1D" w:rsidP="00282AD7">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14560" behindDoc="0" locked="0" layoutInCell="0" allowOverlap="1" wp14:anchorId="1695815F" wp14:editId="0090E6B1">
                      <wp:simplePos x="0" y="0"/>
                      <wp:positionH relativeFrom="column">
                        <wp:posOffset>1946910</wp:posOffset>
                      </wp:positionH>
                      <wp:positionV relativeFrom="paragraph">
                        <wp:posOffset>3426460</wp:posOffset>
                      </wp:positionV>
                      <wp:extent cx="3268980" cy="0"/>
                      <wp:effectExtent l="10795" t="7620" r="6350" b="1143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8980" cy="0"/>
                              </a:xfrm>
                              <a:custGeom>
                                <a:avLst/>
                                <a:gdLst>
                                  <a:gd name="T0" fmla="*/ 0 w 5148"/>
                                  <a:gd name="T1" fmla="*/ 5148 w 5148"/>
                                </a:gdLst>
                                <a:ahLst/>
                                <a:cxnLst>
                                  <a:cxn ang="0">
                                    <a:pos x="T0" y="0"/>
                                  </a:cxn>
                                  <a:cxn ang="0">
                                    <a:pos x="T1" y="0"/>
                                  </a:cxn>
                                </a:cxnLst>
                                <a:rect l="0" t="0" r="r" b="b"/>
                                <a:pathLst>
                                  <a:path w="5148">
                                    <a:moveTo>
                                      <a:pt x="0" y="0"/>
                                    </a:moveTo>
                                    <a:lnTo>
                                      <a:pt x="5148"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F3DD74" id="フリーフォーム 8"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69.8pt,410.7pt,269.8pt" coordsize="5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" o:allowincell="f" filled="f" strokeweight=".85pt">
                      <v:path arrowok="t" o:connecttype="custom" o:connectlocs="0,0;3268980,0" o:connectangles="0,0"/>
                    </v:polyline>
                  </w:pict>
                </mc:Fallback>
              </mc:AlternateContent>
            </w:r>
          </w:p>
          <w:p w:rsidR="005C7B1D" w:rsidRPr="004B2F02" w:rsidRDefault="005C7B1D" w:rsidP="00282AD7">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15584" behindDoc="0" locked="0" layoutInCell="0" allowOverlap="1" wp14:anchorId="51EECB39" wp14:editId="50F72904">
                      <wp:simplePos x="0" y="0"/>
                      <wp:positionH relativeFrom="column">
                        <wp:posOffset>1946910</wp:posOffset>
                      </wp:positionH>
                      <wp:positionV relativeFrom="paragraph">
                        <wp:posOffset>3561080</wp:posOffset>
                      </wp:positionV>
                      <wp:extent cx="0" cy="136525"/>
                      <wp:effectExtent l="10795" t="8890" r="8255" b="6985"/>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C073A1" id="フリーフォーム 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80.4pt,153.3pt,291.15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" o:allowincell="f" filled="f" strokeweight=".85pt">
                      <v:path arrowok="t" o:connecttype="custom" o:connectlocs="0,0;0,136525" o:connectangles="0,0"/>
                    </v:polyline>
                  </w:pict>
                </mc:Fallback>
              </mc:AlternateContent>
            </w:r>
          </w:p>
        </w:tc>
        <w:tc>
          <w:tcPr>
            <w:tcW w:w="1980" w:type="dxa"/>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6930" w:type="dxa"/>
            <w:gridSpan w:val="11"/>
            <w:tcBorders>
              <w:left w:val="single" w:sz="4" w:space="0" w:color="000000"/>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99" w:type="dxa"/>
            <w:gridSpan w:val="3"/>
            <w:vMerge w:val="restart"/>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852"/>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生活必需品,</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p w:rsidR="005C7B1D" w:rsidRPr="004B2F02" w:rsidRDefault="005C7B1D" w:rsidP="00282AD7">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９．</w:t>
            </w:r>
          </w:p>
          <w:p w:rsidR="005C7B1D" w:rsidRPr="004B2F02" w:rsidRDefault="005C7B1D" w:rsidP="00282AD7">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（個人負担）</w:t>
            </w:r>
          </w:p>
        </w:tc>
        <w:tc>
          <w:tcPr>
            <w:tcW w:w="6930" w:type="dxa"/>
            <w:gridSpan w:val="11"/>
            <w:tcBorders>
              <w:top w:val="single" w:sz="4" w:space="0" w:color="000000"/>
              <w:left w:val="single" w:sz="4" w:space="0" w:color="000000"/>
              <w:right w:val="single" w:sz="12" w:space="0" w:color="000000"/>
            </w:tcBorders>
          </w:tcPr>
          <w:p w:rsidR="005C7B1D" w:rsidRDefault="005C7B1D" w:rsidP="00282AD7">
            <w:pPr>
              <w:wordWrap w:val="0"/>
              <w:spacing w:line="100" w:lineRule="exact"/>
              <w:rPr>
                <w:rFonts w:ascii="ＭＳ ゴシック" w:eastAsia="ＭＳ ゴシック" w:hAnsi="ＭＳ ゴシック"/>
                <w:spacing w:val="-4"/>
                <w:lang w:eastAsia="zh-TW"/>
              </w:rPr>
            </w:pPr>
          </w:p>
          <w:p w:rsidR="005C7B1D"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寝具</w:t>
            </w:r>
            <w:r>
              <w:rPr>
                <w:rFonts w:ascii="ＭＳ ゴシック" w:eastAsia="ＭＳ ゴシック" w:hAnsi="ＭＳ ゴシック" w:hint="eastAsia"/>
                <w:spacing w:val="-8"/>
              </w:rPr>
              <w:t>（ベッドにマットレスはありません）、</w:t>
            </w:r>
            <w:r w:rsidRPr="004B2F02">
              <w:rPr>
                <w:rFonts w:ascii="ＭＳ ゴシック" w:eastAsia="ＭＳ ゴシック" w:hAnsi="ＭＳ ゴシック" w:hint="eastAsia"/>
                <w:spacing w:val="-8"/>
              </w:rPr>
              <w:t>洗面用具、食器、</w:t>
            </w:r>
          </w:p>
          <w:p w:rsidR="005C7B1D" w:rsidRDefault="005C7B1D" w:rsidP="00282AD7">
            <w:pPr>
              <w:wordWrap w:val="0"/>
              <w:spacing w:line="215" w:lineRule="exact"/>
              <w:ind w:firstLineChars="150" w:firstLine="263"/>
              <w:rPr>
                <w:rFonts w:ascii="ＭＳ ゴシック" w:eastAsia="ＭＳ ゴシック" w:hAnsi="ＭＳ ゴシック"/>
                <w:spacing w:val="-8"/>
              </w:rPr>
            </w:pPr>
            <w:r w:rsidRPr="004B2F02">
              <w:rPr>
                <w:rFonts w:ascii="ＭＳ ゴシック" w:eastAsia="ＭＳ ゴシック" w:hAnsi="ＭＳ ゴシック" w:hint="eastAsia"/>
                <w:spacing w:val="-8"/>
              </w:rPr>
              <w:t>電気スタンド、上履</w:t>
            </w:r>
            <w:r>
              <w:rPr>
                <w:rFonts w:ascii="ＭＳ ゴシック" w:eastAsia="ＭＳ ゴシック" w:hAnsi="ＭＳ ゴシック" w:hint="eastAsia"/>
                <w:spacing w:val="-8"/>
              </w:rPr>
              <w:t>（居室までは土足で入ります）</w:t>
            </w:r>
            <w:r w:rsidRPr="004B2F02">
              <w:rPr>
                <w:rFonts w:ascii="ＭＳ ゴシック" w:eastAsia="ＭＳ ゴシック" w:hAnsi="ＭＳ ゴシック" w:hint="eastAsia"/>
                <w:spacing w:val="-8"/>
              </w:rPr>
              <w:t>、</w:t>
            </w:r>
          </w:p>
          <w:p w:rsidR="005C7B1D" w:rsidRPr="004B2F02" w:rsidRDefault="005C7B1D" w:rsidP="00282AD7">
            <w:pPr>
              <w:wordWrap w:val="0"/>
              <w:spacing w:line="215" w:lineRule="exact"/>
              <w:ind w:firstLineChars="150" w:firstLine="263"/>
              <w:rPr>
                <w:rFonts w:ascii="ＭＳ ゴシック" w:eastAsia="ＭＳ ゴシック" w:hAnsi="ＭＳ ゴシック"/>
                <w:spacing w:val="-8"/>
              </w:rPr>
            </w:pPr>
            <w:r w:rsidRPr="004B2F02">
              <w:rPr>
                <w:rFonts w:ascii="ＭＳ ゴシック" w:eastAsia="ＭＳ ゴシック" w:hAnsi="ＭＳ ゴシック" w:hint="eastAsia"/>
                <w:spacing w:val="-8"/>
              </w:rPr>
              <w:t>その他生活に必要なもの</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852"/>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１０．</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責任と義務,</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各委員会（会計、防火・防犯、文化、清掃、公共料金）を各入居者が分担</w:t>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している。その他に掃除当番等がある。</w:t>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Pr>
                <w:rFonts w:ascii="ＭＳ ゴシック" w:eastAsia="ＭＳ ゴシック" w:hAnsi="ＭＳ ゴシック" w:hint="eastAsia"/>
                <w:spacing w:val="-8"/>
              </w:rPr>
              <w:t>入寮案内を遵守すること</w:t>
            </w:r>
            <w:r w:rsidRPr="00D93075">
              <w:rPr>
                <w:rFonts w:ascii="ＭＳ ゴシック" w:eastAsia="ＭＳ ゴシック" w:hAnsi="ＭＳ ゴシック" w:hint="eastAsia"/>
                <w:b/>
                <w:spacing w:val="-8"/>
                <w:u w:val="single"/>
              </w:rPr>
              <w:t>（門限午前０時）</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1384"/>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val="restart"/>
            <w:tcBorders>
              <w:top w:val="single" w:sz="4" w:space="0" w:color="000000"/>
              <w:left w:val="single" w:sz="12" w:space="0" w:color="000000"/>
              <w:right w:val="single" w:sz="4"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居室及び,</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１１．</w:t>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設備・備品,</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5C7B1D" w:rsidRPr="004B2F02" w:rsidRDefault="005C7B1D" w:rsidP="00282AD7">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全室個室　　約１２㎡</w:t>
            </w:r>
            <w:r>
              <w:rPr>
                <w:rFonts w:ascii="ＭＳ ゴシック" w:eastAsia="ＭＳ ゴシック" w:hAnsi="ＭＳ ゴシック" w:hint="eastAsia"/>
                <w:spacing w:val="-8"/>
              </w:rPr>
              <w:t>（約７畳）　電源は３０Ａ</w:t>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設　　備　　①トイレ ②クローゼット ③洗面化粧台 ④エアコン</w:t>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備　　品　　⑤机 ⑥椅子 ⑦本棚 ⑧ベッド ⑨冷蔵庫</w:t>
            </w:r>
          </w:p>
          <w:p w:rsidR="005C7B1D" w:rsidRPr="004B2F02" w:rsidRDefault="005C7B1D" w:rsidP="00282AD7">
            <w:pPr>
              <w:wordWrap w:val="0"/>
              <w:spacing w:line="215" w:lineRule="exact"/>
              <w:rPr>
                <w:rFonts w:ascii="ＭＳ ゴシック" w:eastAsia="ＭＳ ゴシック" w:hAnsi="ＭＳ ゴシック"/>
                <w:spacing w:val="-8"/>
              </w:rPr>
            </w:pP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居室レイアウト</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213"/>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594" w:type="dxa"/>
            <w:vMerge w:val="restart"/>
            <w:tcBorders>
              <w:lef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990" w:type="dxa"/>
            <w:gridSpan w:val="2"/>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90×60</w:t>
            </w:r>
          </w:p>
        </w:tc>
        <w:tc>
          <w:tcPr>
            <w:tcW w:w="2376" w:type="dxa"/>
            <w:gridSpan w:val="2"/>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70×30　⑦</w:t>
            </w:r>
          </w:p>
        </w:tc>
        <w:tc>
          <w:tcPr>
            <w:tcW w:w="792" w:type="dxa"/>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50×45</w:t>
            </w:r>
          </w:p>
        </w:tc>
        <w:tc>
          <w:tcPr>
            <w:tcW w:w="2178" w:type="dxa"/>
            <w:gridSpan w:val="5"/>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50×40</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213"/>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594" w:type="dxa"/>
            <w:vMerge/>
            <w:tcBorders>
              <w:lef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6336" w:type="dxa"/>
            <w:gridSpan w:val="10"/>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⑤</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213"/>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584" w:type="dxa"/>
            <w:gridSpan w:val="3"/>
            <w:tcBorders>
              <w:lef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約</w:t>
            </w:r>
          </w:p>
        </w:tc>
        <w:tc>
          <w:tcPr>
            <w:tcW w:w="3762" w:type="dxa"/>
            <w:gridSpan w:val="4"/>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⑨　　　③</w:t>
            </w:r>
          </w:p>
        </w:tc>
        <w:tc>
          <w:tcPr>
            <w:tcW w:w="1188" w:type="dxa"/>
            <w:gridSpan w:val="2"/>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80</w:t>
            </w:r>
          </w:p>
        </w:tc>
        <w:tc>
          <w:tcPr>
            <w:tcW w:w="396" w:type="dxa"/>
            <w:gridSpan w:val="2"/>
            <w:vMerge w:val="restart"/>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玄</w:t>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関</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213"/>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6534" w:type="dxa"/>
            <w:gridSpan w:val="9"/>
            <w:tcBorders>
              <w:left w:val="single" w:sz="4" w:space="0" w:color="000000"/>
            </w:tcBorders>
          </w:tcPr>
          <w:p w:rsidR="005C7B1D" w:rsidRPr="004B2F02" w:rsidRDefault="001C7E5B" w:rsidP="00282AD7">
            <w:pPr>
              <w:wordWrap w:val="0"/>
              <w:spacing w:line="210"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17632" behindDoc="0" locked="0" layoutInCell="1" allowOverlap="1">
                      <wp:simplePos x="0" y="0"/>
                      <wp:positionH relativeFrom="column">
                        <wp:posOffset>556260</wp:posOffset>
                      </wp:positionH>
                      <wp:positionV relativeFrom="paragraph">
                        <wp:posOffset>88265</wp:posOffset>
                      </wp:positionV>
                      <wp:extent cx="247650" cy="209550"/>
                      <wp:effectExtent l="0" t="0" r="19050" b="19050"/>
                      <wp:wrapNone/>
                      <wp:docPr id="73" name="角丸四角形 73"/>
                      <wp:cNvGraphicFramePr/>
                      <a:graphic xmlns:a="http://schemas.openxmlformats.org/drawingml/2006/main">
                        <a:graphicData uri="http://schemas.microsoft.com/office/word/2010/wordprocessingShape">
                          <wps:wsp>
                            <wps:cNvSpPr/>
                            <wps:spPr>
                              <a:xfrm>
                                <a:off x="0" y="0"/>
                                <a:ext cx="247650" cy="209550"/>
                              </a:xfrm>
                              <a:prstGeom prst="roundRect">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2DC31" id="角丸四角形 73" o:spid="_x0000_s1026" style="position:absolute;left:0;text-align:left;margin-left:43.8pt;margin-top:6.95pt;width:19.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" filled="f" strokecolor="#030609" strokeweight=".25pt"/>
                  </w:pict>
                </mc:Fallback>
              </mc:AlternateContent>
            </w:r>
            <w:r w:rsidR="005C7B1D">
              <w:rPr>
                <w:rFonts w:ascii="ＭＳ ゴシック" w:eastAsia="ＭＳ ゴシック" w:hAnsi="ＭＳ ゴシック"/>
                <w:noProof/>
                <w:spacing w:val="-8"/>
              </w:rPr>
              <mc:AlternateContent>
                <mc:Choice Requires="wps">
                  <w:drawing>
                    <wp:anchor distT="0" distB="0" distL="114300" distR="114300" simplePos="0" relativeHeight="251691008" behindDoc="0" locked="0" layoutInCell="0" allowOverlap="1" wp14:anchorId="34ED658E" wp14:editId="125DD008">
                      <wp:simplePos x="0" y="0"/>
                      <wp:positionH relativeFrom="column">
                        <wp:posOffset>881380</wp:posOffset>
                      </wp:positionH>
                      <wp:positionV relativeFrom="paragraph">
                        <wp:posOffset>-54610</wp:posOffset>
                      </wp:positionV>
                      <wp:extent cx="45085" cy="143510"/>
                      <wp:effectExtent l="0" t="0" r="0" b="27940"/>
                      <wp:wrapNone/>
                      <wp:docPr id="31" name="フリーフォーム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43510"/>
                              </a:xfrm>
                              <a:custGeom>
                                <a:avLst/>
                                <a:gdLst>
                                  <a:gd name="T0" fmla="*/ 0 h 106"/>
                                  <a:gd name="T1" fmla="*/ 106 h 106"/>
                                </a:gdLst>
                                <a:ahLst/>
                                <a:cxnLst>
                                  <a:cxn ang="0">
                                    <a:pos x="0" y="T0"/>
                                  </a:cxn>
                                  <a:cxn ang="0">
                                    <a:pos x="0" y="T1"/>
                                  </a:cxn>
                                </a:cxnLst>
                                <a:rect l="0" t="0" r="r" b="b"/>
                                <a:pathLst>
                                  <a:path h="106">
                                    <a:moveTo>
                                      <a:pt x="0" y="0"/>
                                    </a:moveTo>
                                    <a:lnTo>
                                      <a:pt x="0" y="1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54B1" id="フリーフォーム 31" o:spid="_x0000_s1026" style="position:absolute;left:0;text-align:left;margin-left:69.4pt;margin-top:-4.3pt;width:3.55pt;height:11.3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" o:allowincell="f" path="m,l,106e" filled="f" strokeweight=".5pt">
                      <v:path arrowok="t" o:connecttype="custom" o:connectlocs="0,0;0,143510" o:connectangles="0,0"/>
                    </v:shape>
                  </w:pict>
                </mc:Fallback>
              </mc:AlternateContent>
            </w:r>
            <w:r w:rsidR="005C7B1D">
              <w:rPr>
                <w:rFonts w:ascii="ＭＳ ゴシック" w:eastAsia="ＭＳ ゴシック" w:hAnsi="ＭＳ ゴシック"/>
                <w:noProof/>
                <w:spacing w:val="-8"/>
              </w:rPr>
              <mc:AlternateContent>
                <mc:Choice Requires="wps">
                  <w:drawing>
                    <wp:anchor distT="0" distB="0" distL="114300" distR="114300" simplePos="0" relativeHeight="251692032" behindDoc="0" locked="0" layoutInCell="0" allowOverlap="1" wp14:anchorId="34027569" wp14:editId="5D5F00F4">
                      <wp:simplePos x="0" y="0"/>
                      <wp:positionH relativeFrom="column">
                        <wp:posOffset>484505</wp:posOffset>
                      </wp:positionH>
                      <wp:positionV relativeFrom="paragraph">
                        <wp:posOffset>-50165</wp:posOffset>
                      </wp:positionV>
                      <wp:extent cx="0" cy="136525"/>
                      <wp:effectExtent l="10795" t="11430" r="8255" b="13970"/>
                      <wp:wrapNone/>
                      <wp:docPr id="30" name="フリーフォーム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081E08" id="フリーフォーム 30"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15pt,-3.95pt,38.15pt,6.8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" o:allowincell="f" filled="f" strokeweight=".85pt">
                      <v:path arrowok="t" o:connecttype="custom" o:connectlocs="0,0;0,136525" o:connectangles="0,0"/>
                    </v:polyline>
                  </w:pict>
                </mc:Fallback>
              </mc:AlternateContent>
            </w:r>
            <w:r w:rsidR="005C7B1D" w:rsidRPr="004B2F02">
              <w:rPr>
                <w:rFonts w:ascii="ＭＳ ゴシック" w:eastAsia="ＭＳ ゴシック" w:hAnsi="ＭＳ ゴシック" w:hint="eastAsia"/>
                <w:spacing w:val="-8"/>
              </w:rPr>
              <w:t>2.5</w:t>
            </w:r>
          </w:p>
        </w:tc>
        <w:tc>
          <w:tcPr>
            <w:tcW w:w="396" w:type="dxa"/>
            <w:gridSpan w:val="2"/>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213"/>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6930" w:type="dxa"/>
            <w:gridSpan w:val="11"/>
            <w:tcBorders>
              <w:left w:val="single" w:sz="4" w:space="0" w:color="000000"/>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ｍ　窓　　⑥　45×46</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213"/>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4752" w:type="dxa"/>
            <w:gridSpan w:val="6"/>
            <w:tcBorders>
              <w:lef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165</w:t>
            </w:r>
          </w:p>
        </w:tc>
        <w:tc>
          <w:tcPr>
            <w:tcW w:w="792" w:type="dxa"/>
            <w:gridSpan w:val="2"/>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①</w:t>
            </w:r>
          </w:p>
        </w:tc>
        <w:tc>
          <w:tcPr>
            <w:tcW w:w="1386" w:type="dxa"/>
            <w:gridSpan w:val="3"/>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②</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426"/>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2772" w:type="dxa"/>
            <w:gridSpan w:val="4"/>
            <w:tcBorders>
              <w:lef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694080" behindDoc="0" locked="0" layoutInCell="0" allowOverlap="1" wp14:anchorId="20B4793E" wp14:editId="469C08E1">
                      <wp:simplePos x="0" y="0"/>
                      <wp:positionH relativeFrom="column">
                        <wp:posOffset>403860</wp:posOffset>
                      </wp:positionH>
                      <wp:positionV relativeFrom="paragraph">
                        <wp:posOffset>106044</wp:posOffset>
                      </wp:positionV>
                      <wp:extent cx="228600" cy="418465"/>
                      <wp:effectExtent l="0" t="0" r="0" b="19685"/>
                      <wp:wrapNone/>
                      <wp:docPr id="28" name="フリーフォーム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8600" cy="418465"/>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3711" id="フリーフォーム 28" o:spid="_x0000_s1026" style="position:absolute;left:0;text-align:left;margin-left:31.8pt;margin-top:8.35pt;width:18pt;height:32.9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" o:allowincell="f" path="m,l,430e" filled="f" strokeweight=".85pt">
                      <v:path arrowok="t" o:connecttype="custom" o:connectlocs="0,0;0,418465" o:connectangles="0,0"/>
                    </v:shap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6608" behindDoc="0" locked="0" layoutInCell="0" allowOverlap="1" wp14:anchorId="6B0D72E8" wp14:editId="7DFE1FF2">
                      <wp:simplePos x="0" y="0"/>
                      <wp:positionH relativeFrom="column">
                        <wp:posOffset>375285</wp:posOffset>
                      </wp:positionH>
                      <wp:positionV relativeFrom="paragraph">
                        <wp:posOffset>60959</wp:posOffset>
                      </wp:positionV>
                      <wp:extent cx="335280" cy="45719"/>
                      <wp:effectExtent l="0" t="0" r="26670" b="0"/>
                      <wp:wrapNone/>
                      <wp:docPr id="32" name="フリーフォーム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35280" cy="45719"/>
                              </a:xfrm>
                              <a:custGeom>
                                <a:avLst/>
                                <a:gdLst>
                                  <a:gd name="T0" fmla="*/ 0 w 693"/>
                                  <a:gd name="T1" fmla="*/ 693 w 693"/>
                                </a:gdLst>
                                <a:ahLst/>
                                <a:cxnLst>
                                  <a:cxn ang="0">
                                    <a:pos x="T0" y="0"/>
                                  </a:cxn>
                                  <a:cxn ang="0">
                                    <a:pos x="T1" y="0"/>
                                  </a:cxn>
                                </a:cxnLst>
                                <a:rect l="0" t="0" r="r" b="b"/>
                                <a:pathLst>
                                  <a:path w="693">
                                    <a:moveTo>
                                      <a:pt x="0" y="0"/>
                                    </a:moveTo>
                                    <a:lnTo>
                                      <a:pt x="69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C8D6B" id="フリーフォーム 32" o:spid="_x0000_s1026" style="position:absolute;left:0;text-align:left;margin-left:29.55pt;margin-top:4.8pt;width:26.4pt;height:3.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3,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" o:allowincell="f" path="m,l693,e" filled="f" strokeweight=".5pt">
                      <v:path arrowok="t" o:connecttype="custom" o:connectlocs="0,0;335280,0" o:connectangles="0,0"/>
                    </v:shap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96128" behindDoc="0" locked="0" layoutInCell="0" allowOverlap="1" wp14:anchorId="191C75E3" wp14:editId="73E33963">
                      <wp:simplePos x="0" y="0"/>
                      <wp:positionH relativeFrom="column">
                        <wp:posOffset>310515</wp:posOffset>
                      </wp:positionH>
                      <wp:positionV relativeFrom="paragraph">
                        <wp:posOffset>10160</wp:posOffset>
                      </wp:positionV>
                      <wp:extent cx="45719" cy="511175"/>
                      <wp:effectExtent l="0" t="0" r="0" b="22225"/>
                      <wp:wrapNone/>
                      <wp:docPr id="26" name="フリーフォーム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511175"/>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4AFE5" id="フリーフォーム 26" o:spid="_x0000_s1026" style="position:absolute;left:0;text-align:left;margin-left:24.45pt;margin-top:.8pt;width:3.6pt;height:40.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" o:allowincell="f" path="m,l,430e" filled="f" strokeweight=".85pt">
                      <v:path arrowok="t" o:connecttype="custom" o:connectlocs="0,0;0,511175" o:connectangles="0,0"/>
                    </v:shape>
                  </w:pict>
                </mc:Fallback>
              </mc:AlternateContent>
            </w:r>
          </w:p>
        </w:tc>
        <w:tc>
          <w:tcPr>
            <w:tcW w:w="4158" w:type="dxa"/>
            <w:gridSpan w:val="7"/>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693056" behindDoc="0" locked="0" layoutInCell="0" allowOverlap="1" wp14:anchorId="6F1D8672" wp14:editId="5ABBAA70">
                      <wp:simplePos x="0" y="0"/>
                      <wp:positionH relativeFrom="column">
                        <wp:posOffset>1767840</wp:posOffset>
                      </wp:positionH>
                      <wp:positionV relativeFrom="paragraph">
                        <wp:posOffset>-59055</wp:posOffset>
                      </wp:positionV>
                      <wp:extent cx="0" cy="546100"/>
                      <wp:effectExtent l="12700" t="11430" r="6350" b="13970"/>
                      <wp:wrapNone/>
                      <wp:docPr id="29" name="フリーフォーム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6100"/>
                              </a:xfrm>
                              <a:custGeom>
                                <a:avLst/>
                                <a:gdLst>
                                  <a:gd name="T0" fmla="*/ 0 h 860"/>
                                  <a:gd name="T1" fmla="*/ 860 h 860"/>
                                </a:gdLst>
                                <a:ahLst/>
                                <a:cxnLst>
                                  <a:cxn ang="0">
                                    <a:pos x="0" y="T0"/>
                                  </a:cxn>
                                  <a:cxn ang="0">
                                    <a:pos x="0" y="T1"/>
                                  </a:cxn>
                                </a:cxnLst>
                                <a:rect l="0" t="0" r="r" b="b"/>
                                <a:pathLst>
                                  <a:path h="860">
                                    <a:moveTo>
                                      <a:pt x="0" y="0"/>
                                    </a:moveTo>
                                    <a:lnTo>
                                      <a:pt x="0" y="86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1A12CA" id="フリーフォーム 2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9.2pt,-4.65pt,139.2pt,38.35pt" coordsize="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" o:allowincell="f" filled="f" strokeweight=".85pt">
                      <v:path arrowok="t" o:connecttype="custom" o:connectlocs="0,0;0,546100" o:connectangles="0,0"/>
                    </v:polyline>
                  </w:pict>
                </mc:Fallback>
              </mc:AlternateContent>
            </w: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220×98</w:t>
            </w:r>
          </w:p>
          <w:p w:rsidR="005C7B1D" w:rsidRPr="004B2F02" w:rsidRDefault="005C7B1D" w:rsidP="00282AD7">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⑧</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213"/>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089" w:type="dxa"/>
            <w:gridSpan w:val="2"/>
            <w:tcBorders>
              <w:lef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5841" w:type="dxa"/>
            <w:gridSpan w:val="9"/>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8"/>
              </w:rPr>
              <w:t>④</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213"/>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4752" w:type="dxa"/>
            <w:gridSpan w:val="6"/>
            <w:tcBorders>
              <w:lef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695104" behindDoc="0" locked="0" layoutInCell="0" allowOverlap="1" wp14:anchorId="6C868199" wp14:editId="7F26AE88">
                      <wp:simplePos x="0" y="0"/>
                      <wp:positionH relativeFrom="column">
                        <wp:posOffset>341630</wp:posOffset>
                      </wp:positionH>
                      <wp:positionV relativeFrom="paragraph">
                        <wp:posOffset>106045</wp:posOffset>
                      </wp:positionV>
                      <wp:extent cx="3268980" cy="0"/>
                      <wp:effectExtent l="10795" t="13970" r="6350" b="14605"/>
                      <wp:wrapNone/>
                      <wp:docPr id="27" name="フリーフォ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8980" cy="0"/>
                              </a:xfrm>
                              <a:custGeom>
                                <a:avLst/>
                                <a:gdLst>
                                  <a:gd name="T0" fmla="*/ 0 w 5148"/>
                                  <a:gd name="T1" fmla="*/ 5148 w 5148"/>
                                </a:gdLst>
                                <a:ahLst/>
                                <a:cxnLst>
                                  <a:cxn ang="0">
                                    <a:pos x="T0" y="0"/>
                                  </a:cxn>
                                  <a:cxn ang="0">
                                    <a:pos x="T1" y="0"/>
                                  </a:cxn>
                                </a:cxnLst>
                                <a:rect l="0" t="0" r="r" b="b"/>
                                <a:pathLst>
                                  <a:path w="5148">
                                    <a:moveTo>
                                      <a:pt x="0" y="0"/>
                                    </a:moveTo>
                                    <a:lnTo>
                                      <a:pt x="5148"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B7B6A" id="フリーフォーム 2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pt,8.35pt,284.3pt,8.35pt" coordsize="5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" o:allowincell="f" filled="f" strokeweight=".85pt">
                      <v:path arrowok="t" o:connecttype="custom" o:connectlocs="0,0;3268980,0" o:connectangles="0,0"/>
                    </v:polyline>
                  </w:pict>
                </mc:Fallback>
              </mc:AlternateContent>
            </w:r>
          </w:p>
        </w:tc>
        <w:tc>
          <w:tcPr>
            <w:tcW w:w="2178" w:type="dxa"/>
            <w:gridSpan w:val="5"/>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ＰＳ</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r w:rsidR="005C7B1D" w:rsidRPr="004B2F02" w:rsidTr="00282AD7">
        <w:trPr>
          <w:trHeight w:hRule="exact" w:val="757"/>
        </w:trPr>
        <w:tc>
          <w:tcPr>
            <w:tcW w:w="693" w:type="dxa"/>
            <w:vMerge/>
            <w:tcBorders>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1980" w:type="dxa"/>
            <w:vMerge/>
            <w:tcBorders>
              <w:left w:val="single" w:sz="12" w:space="0" w:color="000000"/>
              <w:bottom w:val="single" w:sz="12" w:space="0" w:color="000000"/>
              <w:right w:val="single" w:sz="4"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c>
          <w:tcPr>
            <w:tcW w:w="6930" w:type="dxa"/>
            <w:gridSpan w:val="11"/>
            <w:tcBorders>
              <w:left w:val="single" w:sz="4" w:space="0" w:color="000000"/>
              <w:bottom w:val="single" w:sz="12" w:space="0" w:color="000000"/>
              <w:righ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約５ｍ</w:t>
            </w:r>
          </w:p>
          <w:p w:rsidR="005C7B1D" w:rsidRDefault="005C7B1D" w:rsidP="00282AD7">
            <w:pPr>
              <w:wordWrap w:val="0"/>
              <w:spacing w:line="215" w:lineRule="exact"/>
              <w:rPr>
                <w:rFonts w:ascii="ＭＳ ゴシック" w:eastAsia="ＭＳ ゴシック" w:hAnsi="ＭＳ ゴシック"/>
                <w:spacing w:val="-8"/>
                <w:sz w:val="16"/>
                <w:szCs w:val="16"/>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sz w:val="16"/>
                <w:szCs w:val="16"/>
              </w:rPr>
              <w:t>サイズは㎝</w:t>
            </w:r>
          </w:p>
          <w:p w:rsidR="005C7B1D" w:rsidRPr="00617093" w:rsidRDefault="005C7B1D" w:rsidP="00282AD7">
            <w:pPr>
              <w:wordWrap w:val="0"/>
              <w:spacing w:line="215" w:lineRule="exact"/>
              <w:ind w:firstLineChars="100" w:firstLine="175"/>
              <w:rPr>
                <w:rFonts w:ascii="ＭＳ ゴシック" w:eastAsia="ＭＳ ゴシック" w:hAnsi="ＭＳ ゴシック"/>
                <w:spacing w:val="-8"/>
                <w:szCs w:val="21"/>
                <w:u w:val="single"/>
              </w:rPr>
            </w:pPr>
            <w:r w:rsidRPr="00617093">
              <w:rPr>
                <w:rFonts w:ascii="ＭＳ ゴシック" w:eastAsia="ＭＳ ゴシック" w:hAnsi="ＭＳ ゴシック" w:hint="eastAsia"/>
                <w:spacing w:val="-8"/>
                <w:szCs w:val="21"/>
                <w:u w:val="single"/>
              </w:rPr>
              <w:t>テレビアンテナ</w:t>
            </w:r>
            <w:r>
              <w:rPr>
                <w:rFonts w:ascii="ＭＳ ゴシック" w:eastAsia="ＭＳ ゴシック" w:hAnsi="ＭＳ ゴシック" w:hint="eastAsia"/>
                <w:spacing w:val="-8"/>
                <w:szCs w:val="21"/>
                <w:u w:val="single"/>
              </w:rPr>
              <w:t>有り、インターネット接続可能（大学指定の２</w:t>
            </w:r>
            <w:r w:rsidRPr="00617093">
              <w:rPr>
                <w:rFonts w:ascii="ＭＳ ゴシック" w:eastAsia="ＭＳ ゴシック" w:hAnsi="ＭＳ ゴシック" w:hint="eastAsia"/>
                <w:spacing w:val="-8"/>
                <w:szCs w:val="21"/>
                <w:u w:val="single"/>
              </w:rPr>
              <w:t>社）</w:t>
            </w:r>
          </w:p>
        </w:tc>
        <w:tc>
          <w:tcPr>
            <w:tcW w:w="99" w:type="dxa"/>
            <w:gridSpan w:val="3"/>
            <w:vMerge/>
            <w:tcBorders>
              <w:left w:val="single" w:sz="12" w:space="0" w:color="000000"/>
            </w:tcBorders>
          </w:tcPr>
          <w:p w:rsidR="005C7B1D" w:rsidRPr="004B2F02" w:rsidRDefault="005C7B1D" w:rsidP="00282AD7">
            <w:pPr>
              <w:wordWrap w:val="0"/>
              <w:spacing w:line="210" w:lineRule="exact"/>
              <w:rPr>
                <w:rFonts w:ascii="ＭＳ ゴシック" w:eastAsia="ＭＳ ゴシック" w:hAnsi="ＭＳ ゴシック"/>
                <w:spacing w:val="-8"/>
              </w:rPr>
            </w:pPr>
          </w:p>
        </w:tc>
      </w:tr>
    </w:tbl>
    <w:p w:rsidR="009C77E4" w:rsidRPr="005C7B1D" w:rsidRDefault="009C77E4" w:rsidP="00D00392">
      <w:pPr>
        <w:wordWrap w:val="0"/>
        <w:spacing w:line="107" w:lineRule="exact"/>
        <w:ind w:right="3960"/>
        <w:rPr>
          <w:rFonts w:ascii="ＭＳ ゴシック" w:eastAsia="ＭＳ ゴシック" w:hAnsi="ＭＳ ゴシック" w:cs="ＭＳ 明朝"/>
          <w:spacing w:val="3"/>
          <w:szCs w:val="21"/>
        </w:rPr>
      </w:pPr>
    </w:p>
    <w:sectPr w:rsidR="009C77E4" w:rsidRPr="005C7B1D" w:rsidSect="009C77E4">
      <w:headerReference w:type="default" r:id="rId14"/>
      <w:pgSz w:w="11906" w:h="16838" w:code="9"/>
      <w:pgMar w:top="964" w:right="1021" w:bottom="851" w:left="1021" w:header="397" w:footer="992" w:gutter="0"/>
      <w:cols w:space="425"/>
      <w:docGrid w:type="linesAndChars" w:linePitch="288"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A66" w:rsidRDefault="00EC4A66" w:rsidP="005F02A1">
      <w:r>
        <w:separator/>
      </w:r>
    </w:p>
  </w:endnote>
  <w:endnote w:type="continuationSeparator" w:id="0">
    <w:p w:rsidR="00EC4A66" w:rsidRDefault="00EC4A66" w:rsidP="005F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A66" w:rsidRDefault="00EC4A66" w:rsidP="005F02A1">
      <w:r>
        <w:separator/>
      </w:r>
    </w:p>
  </w:footnote>
  <w:footnote w:type="continuationSeparator" w:id="0">
    <w:p w:rsidR="00EC4A66" w:rsidRDefault="00EC4A66" w:rsidP="005F0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66" w:rsidRDefault="00EC4A66" w:rsidP="005F02A1">
    <w:pPr>
      <w:pStyle w:val="a3"/>
      <w:jc w:val="right"/>
      <w:rPr>
        <w:szCs w:val="40"/>
        <w:bdr w:val="single" w:sz="4" w:space="0" w:color="auto"/>
      </w:rPr>
    </w:pPr>
  </w:p>
  <w:p w:rsidR="00EC4A66" w:rsidRDefault="00EC4A66" w:rsidP="005F02A1">
    <w:pPr>
      <w:pStyle w:val="a3"/>
      <w:jc w:val="right"/>
      <w:rPr>
        <w:szCs w:val="40"/>
        <w:bdr w:val="single" w:sz="4" w:space="0" w:color="auto"/>
      </w:rPr>
    </w:pPr>
  </w:p>
  <w:p w:rsidR="00EC4A66" w:rsidRPr="00BB3209" w:rsidRDefault="00EC4A66" w:rsidP="005F02A1">
    <w:pPr>
      <w:pStyle w:val="a3"/>
      <w:jc w:val="right"/>
      <w:rPr>
        <w:szCs w:val="40"/>
        <w:bdr w:val="single" w:sz="4" w:space="0" w:color="auto"/>
      </w:rPr>
    </w:pPr>
    <w:r>
      <w:rPr>
        <w:rFonts w:hint="eastAsia"/>
        <w:szCs w:val="40"/>
        <w:bdr w:val="single" w:sz="4" w:space="0" w:color="auto"/>
      </w:rPr>
      <w:t>在寮生</w:t>
    </w:r>
    <w:r w:rsidRPr="00BB3209">
      <w:rPr>
        <w:rFonts w:hint="eastAsia"/>
        <w:szCs w:val="40"/>
        <w:bdr w:val="single" w:sz="4" w:space="0" w:color="auto"/>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4E"/>
    <w:multiLevelType w:val="hybridMultilevel"/>
    <w:tmpl w:val="649297C0"/>
    <w:lvl w:ilvl="0" w:tplc="C4CA3298">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 w15:restartNumberingAfterBreak="0">
    <w:nsid w:val="0CDF7A0A"/>
    <w:multiLevelType w:val="hybridMultilevel"/>
    <w:tmpl w:val="0C34A596"/>
    <w:lvl w:ilvl="0" w:tplc="0BBA299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11A92664"/>
    <w:multiLevelType w:val="hybridMultilevel"/>
    <w:tmpl w:val="8C6C79AA"/>
    <w:lvl w:ilvl="0" w:tplc="94A2AF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F414156"/>
    <w:multiLevelType w:val="hybridMultilevel"/>
    <w:tmpl w:val="E4147130"/>
    <w:lvl w:ilvl="0" w:tplc="109C8A0E">
      <w:start w:val="2"/>
      <w:numFmt w:val="bullet"/>
      <w:lvlText w:val="・"/>
      <w:lvlJc w:val="left"/>
      <w:pPr>
        <w:tabs>
          <w:tab w:val="num" w:pos="576"/>
        </w:tabs>
        <w:ind w:left="576" w:hanging="360"/>
      </w:pPr>
      <w:rPr>
        <w:rFonts w:ascii="ＭＳ 明朝" w:eastAsia="ＭＳ 明朝" w:hAnsi="ＭＳ 明朝" w:cs="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4" w15:restartNumberingAfterBreak="0">
    <w:nsid w:val="214E58B3"/>
    <w:multiLevelType w:val="hybridMultilevel"/>
    <w:tmpl w:val="DE76159E"/>
    <w:lvl w:ilvl="0" w:tplc="EC1ED18E">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25167FA3"/>
    <w:multiLevelType w:val="hybridMultilevel"/>
    <w:tmpl w:val="E990CB78"/>
    <w:lvl w:ilvl="0" w:tplc="3B12835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6" w15:restartNumberingAfterBreak="0">
    <w:nsid w:val="322B5796"/>
    <w:multiLevelType w:val="hybridMultilevel"/>
    <w:tmpl w:val="D9787D14"/>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7" w15:restartNumberingAfterBreak="0">
    <w:nsid w:val="39E70ADD"/>
    <w:multiLevelType w:val="hybridMultilevel"/>
    <w:tmpl w:val="DBE803A6"/>
    <w:lvl w:ilvl="0" w:tplc="8F1A7C5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C9407DD"/>
    <w:multiLevelType w:val="hybridMultilevel"/>
    <w:tmpl w:val="13C002A6"/>
    <w:lvl w:ilvl="0" w:tplc="C248D1EE">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58BC6459"/>
    <w:multiLevelType w:val="hybridMultilevel"/>
    <w:tmpl w:val="205A9DD8"/>
    <w:lvl w:ilvl="0" w:tplc="6A640FB6">
      <w:start w:val="1"/>
      <w:numFmt w:val="decimalEnclosedCircle"/>
      <w:lvlText w:val="%1"/>
      <w:lvlJc w:val="left"/>
      <w:pPr>
        <w:ind w:left="1005" w:hanging="36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15:restartNumberingAfterBreak="0">
    <w:nsid w:val="58FB4C83"/>
    <w:multiLevelType w:val="hybridMultilevel"/>
    <w:tmpl w:val="4844EC0A"/>
    <w:lvl w:ilvl="0" w:tplc="8CEE0446">
      <w:start w:val="2"/>
      <w:numFmt w:val="bullet"/>
      <w:lvlText w:val="・"/>
      <w:lvlJc w:val="left"/>
      <w:pPr>
        <w:tabs>
          <w:tab w:val="num" w:pos="1224"/>
        </w:tabs>
        <w:ind w:left="1224" w:hanging="360"/>
      </w:pPr>
      <w:rPr>
        <w:rFonts w:ascii="ＭＳ 明朝" w:eastAsia="ＭＳ 明朝" w:hAnsi="ＭＳ 明朝" w:cs="ＭＳ 明朝" w:hint="eastAsia"/>
      </w:rPr>
    </w:lvl>
    <w:lvl w:ilvl="1" w:tplc="0409000B" w:tentative="1">
      <w:start w:val="1"/>
      <w:numFmt w:val="bullet"/>
      <w:lvlText w:val=""/>
      <w:lvlJc w:val="left"/>
      <w:pPr>
        <w:tabs>
          <w:tab w:val="num" w:pos="1704"/>
        </w:tabs>
        <w:ind w:left="1704" w:hanging="420"/>
      </w:pPr>
      <w:rPr>
        <w:rFonts w:ascii="Wingdings" w:hAnsi="Wingdings" w:hint="default"/>
      </w:rPr>
    </w:lvl>
    <w:lvl w:ilvl="2" w:tplc="0409000D"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B" w:tentative="1">
      <w:start w:val="1"/>
      <w:numFmt w:val="bullet"/>
      <w:lvlText w:val=""/>
      <w:lvlJc w:val="left"/>
      <w:pPr>
        <w:tabs>
          <w:tab w:val="num" w:pos="2964"/>
        </w:tabs>
        <w:ind w:left="2964" w:hanging="420"/>
      </w:pPr>
      <w:rPr>
        <w:rFonts w:ascii="Wingdings" w:hAnsi="Wingdings" w:hint="default"/>
      </w:rPr>
    </w:lvl>
    <w:lvl w:ilvl="5" w:tplc="0409000D"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B" w:tentative="1">
      <w:start w:val="1"/>
      <w:numFmt w:val="bullet"/>
      <w:lvlText w:val=""/>
      <w:lvlJc w:val="left"/>
      <w:pPr>
        <w:tabs>
          <w:tab w:val="num" w:pos="4224"/>
        </w:tabs>
        <w:ind w:left="4224" w:hanging="420"/>
      </w:pPr>
      <w:rPr>
        <w:rFonts w:ascii="Wingdings" w:hAnsi="Wingdings" w:hint="default"/>
      </w:rPr>
    </w:lvl>
    <w:lvl w:ilvl="8" w:tplc="0409000D" w:tentative="1">
      <w:start w:val="1"/>
      <w:numFmt w:val="bullet"/>
      <w:lvlText w:val=""/>
      <w:lvlJc w:val="left"/>
      <w:pPr>
        <w:tabs>
          <w:tab w:val="num" w:pos="4644"/>
        </w:tabs>
        <w:ind w:left="4644" w:hanging="420"/>
      </w:pPr>
      <w:rPr>
        <w:rFonts w:ascii="Wingdings" w:hAnsi="Wingdings" w:hint="default"/>
      </w:rPr>
    </w:lvl>
  </w:abstractNum>
  <w:abstractNum w:abstractNumId="11" w15:restartNumberingAfterBreak="0">
    <w:nsid w:val="620F1CE8"/>
    <w:multiLevelType w:val="hybridMultilevel"/>
    <w:tmpl w:val="4ECC454E"/>
    <w:lvl w:ilvl="0" w:tplc="69CAF20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6558261A"/>
    <w:multiLevelType w:val="hybridMultilevel"/>
    <w:tmpl w:val="26027DEE"/>
    <w:lvl w:ilvl="0" w:tplc="E8548C0C">
      <w:start w:val="1"/>
      <w:numFmt w:val="bullet"/>
      <w:lvlText w:val="・"/>
      <w:lvlJc w:val="left"/>
      <w:pPr>
        <w:tabs>
          <w:tab w:val="num" w:pos="1224"/>
        </w:tabs>
        <w:ind w:left="1224" w:hanging="360"/>
      </w:pPr>
      <w:rPr>
        <w:rFonts w:ascii="ＭＳ 明朝" w:eastAsia="ＭＳ 明朝" w:hAnsi="ＭＳ 明朝" w:cs="ＭＳ 明朝" w:hint="eastAsia"/>
      </w:rPr>
    </w:lvl>
    <w:lvl w:ilvl="1" w:tplc="0409000B" w:tentative="1">
      <w:start w:val="1"/>
      <w:numFmt w:val="bullet"/>
      <w:lvlText w:val=""/>
      <w:lvlJc w:val="left"/>
      <w:pPr>
        <w:tabs>
          <w:tab w:val="num" w:pos="1704"/>
        </w:tabs>
        <w:ind w:left="1704" w:hanging="420"/>
      </w:pPr>
      <w:rPr>
        <w:rFonts w:ascii="Wingdings" w:hAnsi="Wingdings" w:hint="default"/>
      </w:rPr>
    </w:lvl>
    <w:lvl w:ilvl="2" w:tplc="0409000D"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B" w:tentative="1">
      <w:start w:val="1"/>
      <w:numFmt w:val="bullet"/>
      <w:lvlText w:val=""/>
      <w:lvlJc w:val="left"/>
      <w:pPr>
        <w:tabs>
          <w:tab w:val="num" w:pos="2964"/>
        </w:tabs>
        <w:ind w:left="2964" w:hanging="420"/>
      </w:pPr>
      <w:rPr>
        <w:rFonts w:ascii="Wingdings" w:hAnsi="Wingdings" w:hint="default"/>
      </w:rPr>
    </w:lvl>
    <w:lvl w:ilvl="5" w:tplc="0409000D"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B" w:tentative="1">
      <w:start w:val="1"/>
      <w:numFmt w:val="bullet"/>
      <w:lvlText w:val=""/>
      <w:lvlJc w:val="left"/>
      <w:pPr>
        <w:tabs>
          <w:tab w:val="num" w:pos="4224"/>
        </w:tabs>
        <w:ind w:left="4224" w:hanging="420"/>
      </w:pPr>
      <w:rPr>
        <w:rFonts w:ascii="Wingdings" w:hAnsi="Wingdings" w:hint="default"/>
      </w:rPr>
    </w:lvl>
    <w:lvl w:ilvl="8" w:tplc="0409000D" w:tentative="1">
      <w:start w:val="1"/>
      <w:numFmt w:val="bullet"/>
      <w:lvlText w:val=""/>
      <w:lvlJc w:val="left"/>
      <w:pPr>
        <w:tabs>
          <w:tab w:val="num" w:pos="4644"/>
        </w:tabs>
        <w:ind w:left="4644" w:hanging="420"/>
      </w:pPr>
      <w:rPr>
        <w:rFonts w:ascii="Wingdings" w:hAnsi="Wingdings" w:hint="default"/>
      </w:rPr>
    </w:lvl>
  </w:abstractNum>
  <w:abstractNum w:abstractNumId="13" w15:restartNumberingAfterBreak="0">
    <w:nsid w:val="6DBB00B5"/>
    <w:multiLevelType w:val="hybridMultilevel"/>
    <w:tmpl w:val="AA8C50DC"/>
    <w:lvl w:ilvl="0" w:tplc="C6482F5E">
      <w:start w:val="1"/>
      <w:numFmt w:val="bullet"/>
      <w:lvlText w:val="・"/>
      <w:lvlJc w:val="left"/>
      <w:pPr>
        <w:tabs>
          <w:tab w:val="num" w:pos="576"/>
        </w:tabs>
        <w:ind w:left="576" w:hanging="360"/>
      </w:pPr>
      <w:rPr>
        <w:rFonts w:ascii="ＭＳ 明朝" w:eastAsia="ＭＳ 明朝" w:hAnsi="ＭＳ 明朝" w:cs="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4" w15:restartNumberingAfterBreak="0">
    <w:nsid w:val="798E1AC1"/>
    <w:multiLevelType w:val="hybridMultilevel"/>
    <w:tmpl w:val="B0F64724"/>
    <w:lvl w:ilvl="0" w:tplc="3B48AE42">
      <w:start w:val="9"/>
      <w:numFmt w:val="bullet"/>
      <w:lvlText w:val="※"/>
      <w:lvlJc w:val="left"/>
      <w:pPr>
        <w:ind w:left="840" w:hanging="360"/>
      </w:pPr>
      <w:rPr>
        <w:rFonts w:ascii="ＭＳ ゴシック" w:eastAsia="ＭＳ ゴシック" w:hAnsi="ＭＳ ゴシック"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7"/>
  </w:num>
  <w:num w:numId="3">
    <w:abstractNumId w:val="14"/>
  </w:num>
  <w:num w:numId="4">
    <w:abstractNumId w:val="5"/>
  </w:num>
  <w:num w:numId="5">
    <w:abstractNumId w:val="0"/>
  </w:num>
  <w:num w:numId="6">
    <w:abstractNumId w:val="11"/>
  </w:num>
  <w:num w:numId="7">
    <w:abstractNumId w:val="13"/>
  </w:num>
  <w:num w:numId="8">
    <w:abstractNumId w:val="3"/>
  </w:num>
  <w:num w:numId="9">
    <w:abstractNumId w:val="10"/>
  </w:num>
  <w:num w:numId="10">
    <w:abstractNumId w:val="12"/>
  </w:num>
  <w:num w:numId="11">
    <w:abstractNumId w:val="9"/>
  </w:num>
  <w:num w:numId="12">
    <w:abstractNumId w:val="4"/>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A1"/>
    <w:rsid w:val="00037A9F"/>
    <w:rsid w:val="00086F9B"/>
    <w:rsid w:val="00095507"/>
    <w:rsid w:val="000A4878"/>
    <w:rsid w:val="000F1948"/>
    <w:rsid w:val="00104390"/>
    <w:rsid w:val="00134CF8"/>
    <w:rsid w:val="0013549E"/>
    <w:rsid w:val="00143FFD"/>
    <w:rsid w:val="00191151"/>
    <w:rsid w:val="00191792"/>
    <w:rsid w:val="001C477D"/>
    <w:rsid w:val="001C7E5B"/>
    <w:rsid w:val="001D30BD"/>
    <w:rsid w:val="00203125"/>
    <w:rsid w:val="00256D53"/>
    <w:rsid w:val="00280EF4"/>
    <w:rsid w:val="00280FEE"/>
    <w:rsid w:val="00282AD7"/>
    <w:rsid w:val="002B26F4"/>
    <w:rsid w:val="002D2F9A"/>
    <w:rsid w:val="002E09C4"/>
    <w:rsid w:val="002F081E"/>
    <w:rsid w:val="002F25FE"/>
    <w:rsid w:val="00325B48"/>
    <w:rsid w:val="00331022"/>
    <w:rsid w:val="0035072C"/>
    <w:rsid w:val="00376101"/>
    <w:rsid w:val="00386560"/>
    <w:rsid w:val="003C3552"/>
    <w:rsid w:val="003C680B"/>
    <w:rsid w:val="003D5226"/>
    <w:rsid w:val="004423FA"/>
    <w:rsid w:val="00446A28"/>
    <w:rsid w:val="00470368"/>
    <w:rsid w:val="00482CD5"/>
    <w:rsid w:val="00496663"/>
    <w:rsid w:val="004A520E"/>
    <w:rsid w:val="004E0760"/>
    <w:rsid w:val="005079E7"/>
    <w:rsid w:val="005452FC"/>
    <w:rsid w:val="00562527"/>
    <w:rsid w:val="00590425"/>
    <w:rsid w:val="00594D4B"/>
    <w:rsid w:val="00597186"/>
    <w:rsid w:val="005C7B1D"/>
    <w:rsid w:val="005E00C4"/>
    <w:rsid w:val="005F02A1"/>
    <w:rsid w:val="00600782"/>
    <w:rsid w:val="006467B2"/>
    <w:rsid w:val="0067320F"/>
    <w:rsid w:val="00691F84"/>
    <w:rsid w:val="006C1A9A"/>
    <w:rsid w:val="006C6926"/>
    <w:rsid w:val="006F0265"/>
    <w:rsid w:val="00723D96"/>
    <w:rsid w:val="00724342"/>
    <w:rsid w:val="00747585"/>
    <w:rsid w:val="00777570"/>
    <w:rsid w:val="007952DD"/>
    <w:rsid w:val="007952FA"/>
    <w:rsid w:val="007957FB"/>
    <w:rsid w:val="007B3B26"/>
    <w:rsid w:val="007F401A"/>
    <w:rsid w:val="0080142F"/>
    <w:rsid w:val="008437B1"/>
    <w:rsid w:val="008542F7"/>
    <w:rsid w:val="00857FD7"/>
    <w:rsid w:val="00867081"/>
    <w:rsid w:val="00894B7C"/>
    <w:rsid w:val="008954E4"/>
    <w:rsid w:val="0089700D"/>
    <w:rsid w:val="008B356D"/>
    <w:rsid w:val="008B3D5E"/>
    <w:rsid w:val="008D12E6"/>
    <w:rsid w:val="008F5F03"/>
    <w:rsid w:val="00904A35"/>
    <w:rsid w:val="009400C1"/>
    <w:rsid w:val="00973E52"/>
    <w:rsid w:val="00996C24"/>
    <w:rsid w:val="009A1AD1"/>
    <w:rsid w:val="009C765A"/>
    <w:rsid w:val="009C77E4"/>
    <w:rsid w:val="009F7DA2"/>
    <w:rsid w:val="00A240F3"/>
    <w:rsid w:val="00A61D5F"/>
    <w:rsid w:val="00A852E8"/>
    <w:rsid w:val="00A96C9A"/>
    <w:rsid w:val="00AC0CB3"/>
    <w:rsid w:val="00AD1B80"/>
    <w:rsid w:val="00B11689"/>
    <w:rsid w:val="00B27836"/>
    <w:rsid w:val="00B323D7"/>
    <w:rsid w:val="00B417F2"/>
    <w:rsid w:val="00B85A1E"/>
    <w:rsid w:val="00BB3209"/>
    <w:rsid w:val="00BB5E18"/>
    <w:rsid w:val="00C05735"/>
    <w:rsid w:val="00C10D68"/>
    <w:rsid w:val="00C22143"/>
    <w:rsid w:val="00C37AFD"/>
    <w:rsid w:val="00C63864"/>
    <w:rsid w:val="00C80F5A"/>
    <w:rsid w:val="00CF616A"/>
    <w:rsid w:val="00D00392"/>
    <w:rsid w:val="00D8412D"/>
    <w:rsid w:val="00DD4252"/>
    <w:rsid w:val="00E3534B"/>
    <w:rsid w:val="00E3584F"/>
    <w:rsid w:val="00E807C5"/>
    <w:rsid w:val="00EC4A66"/>
    <w:rsid w:val="00ED27EF"/>
    <w:rsid w:val="00EE2A32"/>
    <w:rsid w:val="00F43104"/>
    <w:rsid w:val="00F62360"/>
    <w:rsid w:val="00F62E4C"/>
    <w:rsid w:val="00F733DE"/>
    <w:rsid w:val="00F7346E"/>
    <w:rsid w:val="00F82788"/>
    <w:rsid w:val="00FA1CE6"/>
    <w:rsid w:val="00FE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23905">
      <v:textbox inset="5.85pt,.7pt,5.85pt,.7pt"/>
    </o:shapedefaults>
    <o:shapelayout v:ext="edit">
      <o:idmap v:ext="edit" data="1"/>
    </o:shapelayout>
  </w:shapeDefaults>
  <w:decimalSymbol w:val="."/>
  <w:listSeparator w:val=","/>
  <w15:docId w15:val="{DD1EE1AE-B923-4D68-9CF9-116E1DFB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2A1"/>
    <w:pPr>
      <w:tabs>
        <w:tab w:val="center" w:pos="4252"/>
        <w:tab w:val="right" w:pos="8504"/>
      </w:tabs>
      <w:snapToGrid w:val="0"/>
    </w:pPr>
  </w:style>
  <w:style w:type="character" w:customStyle="1" w:styleId="a4">
    <w:name w:val="ヘッダー (文字)"/>
    <w:basedOn w:val="a0"/>
    <w:link w:val="a3"/>
    <w:uiPriority w:val="99"/>
    <w:rsid w:val="005F02A1"/>
  </w:style>
  <w:style w:type="paragraph" w:styleId="a5">
    <w:name w:val="footer"/>
    <w:basedOn w:val="a"/>
    <w:link w:val="a6"/>
    <w:unhideWhenUsed/>
    <w:rsid w:val="005F02A1"/>
    <w:pPr>
      <w:tabs>
        <w:tab w:val="center" w:pos="4252"/>
        <w:tab w:val="right" w:pos="8504"/>
      </w:tabs>
      <w:snapToGrid w:val="0"/>
    </w:pPr>
  </w:style>
  <w:style w:type="character" w:customStyle="1" w:styleId="a6">
    <w:name w:val="フッター (文字)"/>
    <w:basedOn w:val="a0"/>
    <w:link w:val="a5"/>
    <w:rsid w:val="005F02A1"/>
  </w:style>
  <w:style w:type="paragraph" w:styleId="a7">
    <w:name w:val="Balloon Text"/>
    <w:basedOn w:val="a"/>
    <w:link w:val="a8"/>
    <w:semiHidden/>
    <w:unhideWhenUsed/>
    <w:rsid w:val="005F02A1"/>
    <w:rPr>
      <w:rFonts w:ascii="Arial" w:eastAsia="ＭＳ ゴシック" w:hAnsi="Arial"/>
      <w:kern w:val="0"/>
      <w:sz w:val="18"/>
      <w:szCs w:val="18"/>
    </w:rPr>
  </w:style>
  <w:style w:type="character" w:customStyle="1" w:styleId="a8">
    <w:name w:val="吹き出し (文字)"/>
    <w:link w:val="a7"/>
    <w:semiHidden/>
    <w:rsid w:val="005F02A1"/>
    <w:rPr>
      <w:rFonts w:ascii="Arial" w:eastAsia="ＭＳ ゴシック" w:hAnsi="Arial" w:cs="Times New Roman"/>
      <w:sz w:val="18"/>
      <w:szCs w:val="18"/>
    </w:rPr>
  </w:style>
  <w:style w:type="character" w:styleId="a9">
    <w:name w:val="Hyperlink"/>
    <w:uiPriority w:val="99"/>
    <w:unhideWhenUsed/>
    <w:rsid w:val="007952FA"/>
    <w:rPr>
      <w:color w:val="0000FF"/>
      <w:u w:val="single"/>
    </w:rPr>
  </w:style>
  <w:style w:type="paragraph" w:styleId="aa">
    <w:name w:val="List Paragraph"/>
    <w:basedOn w:val="a"/>
    <w:uiPriority w:val="34"/>
    <w:qFormat/>
    <w:rsid w:val="00095507"/>
    <w:pPr>
      <w:ind w:leftChars="400" w:left="840"/>
    </w:pPr>
  </w:style>
  <w:style w:type="character" w:styleId="ab">
    <w:name w:val="page number"/>
    <w:basedOn w:val="a0"/>
    <w:rsid w:val="009C77E4"/>
  </w:style>
  <w:style w:type="table" w:styleId="ac">
    <w:name w:val="Table Grid"/>
    <w:basedOn w:val="a1"/>
    <w:rsid w:val="009C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7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kusei@cc.ocha.ac.jp"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1029-8A10-44EF-BF6A-14B68DF3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1AE14E6E.dotm</Template>
  <TotalTime>0</TotalTime>
  <Pages>16</Pages>
  <Words>1688</Words>
  <Characters>9626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お茶の水女子大学学生支援</Company>
  <LinksUpToDate>false</LinksUpToDate>
  <CharactersWithSpaces>11292</CharactersWithSpaces>
  <SharedDoc>false</SharedDoc>
  <HLinks>
    <vt:vector size="12" baseType="variant">
      <vt:variant>
        <vt:i4>262200</vt:i4>
      </vt:variant>
      <vt:variant>
        <vt:i4>3</vt:i4>
      </vt:variant>
      <vt:variant>
        <vt:i4>0</vt:i4>
      </vt:variant>
      <vt:variant>
        <vt:i4>5</vt:i4>
      </vt:variant>
      <vt:variant>
        <vt:lpwstr>mailto:gakusei@cc.ocha.ac.jp</vt:lpwstr>
      </vt:variant>
      <vt:variant>
        <vt:lpwstr/>
      </vt:variant>
      <vt:variant>
        <vt:i4>6160470</vt:i4>
      </vt:variant>
      <vt:variant>
        <vt:i4>0</vt:i4>
      </vt:variant>
      <vt:variant>
        <vt:i4>0</vt:i4>
      </vt:variant>
      <vt:variant>
        <vt:i4>5</vt:i4>
      </vt:variant>
      <vt:variant>
        <vt:lpwstr>http://www.ocha.ac.jp/campuslife/lodgings/index.html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gakusei-10</dc:creator>
  <cp:keywords/>
  <cp:lastModifiedBy>padmin</cp:lastModifiedBy>
  <cp:revision>2</cp:revision>
  <cp:lastPrinted>2013-06-21T01:24:00Z</cp:lastPrinted>
  <dcterms:created xsi:type="dcterms:W3CDTF">2018-06-29T07:14:00Z</dcterms:created>
  <dcterms:modified xsi:type="dcterms:W3CDTF">2018-06-29T07:14:00Z</dcterms:modified>
</cp:coreProperties>
</file>