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5A" w:rsidRDefault="00BE7E5A" w:rsidP="00905B19">
      <w:pPr>
        <w:adjustRightInd/>
        <w:spacing w:line="366" w:lineRule="exact"/>
        <w:jc w:val="center"/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お茶の水女子大学</w:t>
      </w:r>
      <w:r w:rsidR="00876AF5">
        <w:rPr>
          <w:rFonts w:cs="ＭＳ 明朝" w:hint="eastAsia"/>
          <w:sz w:val="24"/>
          <w:szCs w:val="24"/>
        </w:rPr>
        <w:t>『</w:t>
      </w:r>
      <w:r>
        <w:rPr>
          <w:rFonts w:cs="ＭＳ 明朝" w:hint="eastAsia"/>
          <w:sz w:val="24"/>
          <w:szCs w:val="24"/>
        </w:rPr>
        <w:t>人文科学研究</w:t>
      </w:r>
      <w:r w:rsidR="00876AF5">
        <w:rPr>
          <w:rFonts w:cs="ＭＳ 明朝" w:hint="eastAsia"/>
          <w:sz w:val="24"/>
          <w:szCs w:val="24"/>
        </w:rPr>
        <w:t>』</w:t>
      </w:r>
    </w:p>
    <w:p w:rsidR="00BE7E5A" w:rsidRDefault="000055FD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</w:t>
      </w:r>
      <w:r w:rsidR="00BE7E5A">
        <w:rPr>
          <w:rFonts w:cs="ＭＳ 明朝" w:hint="eastAsia"/>
          <w:sz w:val="24"/>
          <w:szCs w:val="24"/>
        </w:rPr>
        <w:t>用紙</w:t>
      </w:r>
    </w:p>
    <w:p w:rsidR="00FC1F5A" w:rsidRDefault="00FC1F5A">
      <w:pPr>
        <w:adjustRightInd/>
        <w:spacing w:line="366" w:lineRule="exact"/>
        <w:jc w:val="center"/>
        <w:rPr>
          <w:rFonts w:ascii="ＭＳ 明朝"/>
          <w:spacing w:val="2"/>
        </w:rPr>
      </w:pPr>
    </w:p>
    <w:tbl>
      <w:tblPr>
        <w:tblW w:w="104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1559"/>
        <w:gridCol w:w="1363"/>
        <w:gridCol w:w="338"/>
        <w:gridCol w:w="5103"/>
      </w:tblGrid>
      <w:tr w:rsidR="00BE7E5A">
        <w:trPr>
          <w:trHeight w:val="51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Default="00197B0C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本学の</w:t>
            </w:r>
            <w:r w:rsidR="0030130F">
              <w:rPr>
                <w:rFonts w:cs="ＭＳ 明朝" w:hint="eastAsia"/>
              </w:rPr>
              <w:t>所属</w:t>
            </w:r>
            <w:r w:rsidR="0030130F">
              <w:rPr>
                <w:rFonts w:cs="ＭＳ 明朝"/>
              </w:rPr>
              <w:t>・</w:t>
            </w:r>
            <w:r w:rsidR="00BE7E5A">
              <w:rPr>
                <w:rFonts w:cs="ＭＳ 明朝" w:hint="eastAsia"/>
              </w:rPr>
              <w:t>職名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A540A">
        <w:trPr>
          <w:trHeight w:val="45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40A" w:rsidRPr="00D03C4C" w:rsidRDefault="001A540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非常勤講師の場合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70" w:rsidRPr="00D03C4C" w:rsidRDefault="001A540A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□　現在</w:t>
            </w:r>
            <w:r w:rsidRPr="00D03C4C">
              <w:rPr>
                <w:rFonts w:ascii="ＭＳ 明朝"/>
                <w:color w:val="auto"/>
              </w:rPr>
              <w:t>、本務校はありません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/>
                <w:color w:val="auto"/>
              </w:rPr>
              <w:t xml:space="preserve">　</w:t>
            </w:r>
          </w:p>
          <w:p w:rsidR="001A540A" w:rsidRPr="00D03C4C" w:rsidRDefault="00A33970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="001A540A" w:rsidRPr="00D03C4C">
              <w:rPr>
                <w:rFonts w:ascii="ＭＳ 明朝" w:hint="eastAsia"/>
                <w:color w:val="auto"/>
              </w:rPr>
              <w:t>（</w:t>
            </w:r>
            <w:r w:rsidRPr="00D03C4C">
              <w:rPr>
                <w:rFonts w:ascii="ＭＳ 明朝" w:hint="eastAsia"/>
                <w:color w:val="auto"/>
              </w:rPr>
              <w:t>投稿資格</w:t>
            </w:r>
            <w:r w:rsidRPr="00D03C4C">
              <w:rPr>
                <w:rFonts w:ascii="ＭＳ 明朝"/>
                <w:color w:val="auto"/>
              </w:rPr>
              <w:t>に関わりますので</w:t>
            </w:r>
            <w:r w:rsidR="001A540A" w:rsidRPr="00D03C4C">
              <w:rPr>
                <w:rFonts w:ascii="ＭＳ 明朝"/>
                <w:color w:val="auto"/>
              </w:rPr>
              <w:t>必ずチェックしてください）</w:t>
            </w:r>
          </w:p>
        </w:tc>
      </w:tr>
      <w:tr w:rsidR="00BE7E5A">
        <w:trPr>
          <w:trHeight w:val="45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共同執筆者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:rsidR="0030130F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所属</w:t>
            </w:r>
            <w:r w:rsidRPr="00D03C4C">
              <w:rPr>
                <w:rFonts w:cs="ＭＳ 明朝"/>
                <w:color w:val="auto"/>
              </w:rPr>
              <w:t>・</w:t>
            </w:r>
            <w:r w:rsidRPr="00D03C4C">
              <w:rPr>
                <w:rFonts w:cs="ＭＳ 明朝" w:hint="eastAsia"/>
                <w:color w:val="auto"/>
              </w:rPr>
              <w:t>職名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E7E5A">
        <w:trPr>
          <w:trHeight w:val="111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題　目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F44C0">
        <w:trPr>
          <w:trHeight w:val="83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4C0" w:rsidRPr="00D03C4C" w:rsidRDefault="003F44C0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関連する学科</w:t>
            </w:r>
          </w:p>
          <w:p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 w:hint="eastAsia"/>
                <w:color w:val="auto"/>
                <w:sz w:val="18"/>
                <w:szCs w:val="18"/>
              </w:rPr>
              <w:t>（担当編集委員</w:t>
            </w:r>
            <w:r w:rsidRPr="00D03C4C">
              <w:rPr>
                <w:rFonts w:cs="ＭＳ 明朝"/>
                <w:color w:val="auto"/>
                <w:sz w:val="18"/>
                <w:szCs w:val="18"/>
              </w:rPr>
              <w:t>の</w:t>
            </w:r>
          </w:p>
          <w:p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/>
                <w:color w:val="auto"/>
                <w:sz w:val="18"/>
                <w:szCs w:val="18"/>
              </w:rPr>
              <w:t>選出に必要）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文教育学部　□</w:t>
            </w:r>
            <w:r w:rsidR="0097552A" w:rsidRPr="00D03C4C">
              <w:rPr>
                <w:rFonts w:ascii="ＭＳ 明朝" w:hint="eastAsia"/>
                <w:color w:val="auto"/>
              </w:rPr>
              <w:t>人文</w:t>
            </w:r>
            <w:r w:rsidRPr="00D03C4C">
              <w:rPr>
                <w:rFonts w:ascii="ＭＳ 明朝"/>
                <w:color w:val="auto"/>
              </w:rPr>
              <w:t>科学科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>□</w:t>
            </w:r>
            <w:r w:rsidRPr="00D03C4C">
              <w:rPr>
                <w:rFonts w:ascii="ＭＳ 明朝" w:hAnsi="ＭＳ 明朝" w:hint="eastAsia"/>
                <w:color w:val="auto"/>
              </w:rPr>
              <w:t>言語文化学科</w:t>
            </w:r>
            <w:r w:rsidRPr="00D03C4C">
              <w:rPr>
                <w:rFonts w:ascii="ＭＳ 明朝" w:hAnsi="ＭＳ 明朝"/>
                <w:color w:val="auto"/>
              </w:rPr>
              <w:t xml:space="preserve">　□人間社会科学科　□芸術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・</w:t>
            </w:r>
            <w:r w:rsidRPr="00D03C4C">
              <w:rPr>
                <w:rFonts w:ascii="ＭＳ 明朝" w:hAnsi="ＭＳ 明朝"/>
                <w:color w:val="auto"/>
              </w:rPr>
              <w:t>表現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行動</w:t>
            </w:r>
            <w:r w:rsidRPr="00D03C4C">
              <w:rPr>
                <w:rFonts w:ascii="ＭＳ 明朝" w:hAnsi="ＭＳ 明朝"/>
                <w:color w:val="auto"/>
              </w:rPr>
              <w:t>学科</w:t>
            </w:r>
          </w:p>
          <w:p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Ansi="ＭＳ 明朝" w:hint="eastAsia"/>
                <w:color w:val="auto"/>
              </w:rPr>
              <w:t xml:space="preserve">生活科学部　</w:t>
            </w:r>
            <w:r w:rsidRPr="00D03C4C">
              <w:rPr>
                <w:rFonts w:ascii="ＭＳ 明朝" w:hAnsi="ＭＳ 明朝"/>
                <w:color w:val="auto"/>
              </w:rPr>
              <w:t>□人間生活学科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="000A011F" w:rsidRPr="00D03C4C">
              <w:rPr>
                <w:rFonts w:ascii="ＭＳ 明朝" w:hAnsi="ＭＳ 明朝"/>
                <w:color w:val="auto"/>
              </w:rPr>
              <w:t xml:space="preserve">　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="000A011F" w:rsidRPr="00D03C4C">
              <w:rPr>
                <w:rFonts w:ascii="ＭＳ 明朝" w:hAnsi="ＭＳ 明朝"/>
                <w:color w:val="auto"/>
              </w:rPr>
              <w:t xml:space="preserve">　　　　　　　　　（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>必ず</w:t>
            </w:r>
            <w:r w:rsidR="000A011F" w:rsidRPr="00D03C4C">
              <w:rPr>
                <w:rFonts w:ascii="ＭＳ 明朝" w:hAnsi="ＭＳ 明朝"/>
                <w:color w:val="auto"/>
              </w:rPr>
              <w:t>チェックしてください）</w:t>
            </w:r>
          </w:p>
        </w:tc>
      </w:tr>
      <w:tr w:rsidR="00BE7E5A">
        <w:trPr>
          <w:trHeight w:val="551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原稿枚数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下記書式に従った換算枚数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="003F44C0" w:rsidRPr="00D03C4C">
              <w:rPr>
                <w:rFonts w:hint="eastAsia"/>
                <w:color w:val="auto"/>
              </w:rPr>
              <w:t xml:space="preserve">　</w:t>
            </w:r>
            <w:r w:rsidR="003F44C0" w:rsidRPr="00D03C4C">
              <w:rPr>
                <w:color w:val="auto"/>
              </w:rPr>
              <w:t xml:space="preserve">　　　　　　　　　　　　　　　</w:t>
            </w:r>
            <w:r w:rsidRPr="00D03C4C">
              <w:rPr>
                <w:rFonts w:cs="ＭＳ 明朝" w:hint="eastAsia"/>
                <w:color w:val="auto"/>
              </w:rPr>
              <w:t>枚</w:t>
            </w:r>
          </w:p>
        </w:tc>
      </w:tr>
      <w:tr w:rsidR="00BE7E5A">
        <w:trPr>
          <w:trHeight w:val="559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Pr="00D03C4C">
              <w:rPr>
                <w:rFonts w:cs="ＭＳ 明朝" w:hint="eastAsia"/>
                <w:color w:val="auto"/>
              </w:rPr>
              <w:t>図版・写真・表などの有無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ascii="ＭＳ 明朝" w:hint="eastAsia"/>
                <w:color w:val="auto"/>
              </w:rPr>
              <w:t>□</w:t>
            </w:r>
            <w:r w:rsidRPr="00D03C4C">
              <w:rPr>
                <w:rFonts w:ascii="ＭＳ 明朝"/>
                <w:color w:val="auto"/>
              </w:rPr>
              <w:t xml:space="preserve">図版　　</w:t>
            </w:r>
            <w:r w:rsidRPr="00D03C4C">
              <w:rPr>
                <w:rFonts w:ascii="ＭＳ 明朝" w:hAnsi="ＭＳ 明朝"/>
                <w:color w:val="auto"/>
              </w:rPr>
              <w:t>□写真　　□表</w:t>
            </w:r>
            <w:r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 xml:space="preserve">　□その他</w:t>
            </w:r>
          </w:p>
        </w:tc>
      </w:tr>
      <w:tr w:rsidR="00BE7E5A">
        <w:trPr>
          <w:trHeight w:val="1275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日本語および中国語原稿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>縦書き、横書きともに、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 xml:space="preserve">版　</w:t>
            </w:r>
            <w:r w:rsidRPr="00D03C4C">
              <w:rPr>
                <w:color w:val="auto"/>
              </w:rPr>
              <w:t>32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英語、ドイツ語、フランス語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>版　約</w:t>
            </w:r>
            <w:r w:rsidRPr="00D03C4C">
              <w:rPr>
                <w:color w:val="auto"/>
              </w:rPr>
              <w:t>64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:rsidR="00BE7E5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（</w:t>
            </w:r>
            <w:r w:rsidR="00BE7E5A" w:rsidRPr="00D03C4C">
              <w:rPr>
                <w:rFonts w:cs="ＭＳ 明朝" w:hint="eastAsia"/>
                <w:color w:val="auto"/>
              </w:rPr>
              <w:t>図版、図表、写真、註、参考文献表などは、原稿枚数の中に含める</w:t>
            </w:r>
            <w:r w:rsidRPr="00D03C4C">
              <w:rPr>
                <w:rFonts w:cs="ＭＳ 明朝" w:hint="eastAsia"/>
                <w:color w:val="auto"/>
              </w:rPr>
              <w:t>）</w:t>
            </w:r>
          </w:p>
        </w:tc>
      </w:tr>
      <w:tr w:rsidR="00BE7E5A">
        <w:trPr>
          <w:trHeight w:val="538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書　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邦　文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欧　文（選択）</w:t>
            </w:r>
          </w:p>
        </w:tc>
        <w:tc>
          <w:tcPr>
            <w:tcW w:w="5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縦　書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横　書</w:t>
            </w:r>
            <w:r w:rsidR="001A540A" w:rsidRPr="00D03C4C">
              <w:rPr>
                <w:rFonts w:cs="ＭＳ 明朝" w:hint="eastAsia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（選択）</w:t>
            </w:r>
          </w:p>
        </w:tc>
      </w:tr>
      <w:tr w:rsidR="00ED4EDA">
        <w:trPr>
          <w:trHeight w:val="546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EDA" w:rsidRPr="00D03C4C" w:rsidRDefault="00ED4E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A" w:rsidRPr="00D03C4C" w:rsidRDefault="00ED4ED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ワープロソフト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 xml:space="preserve">　　　　</w:t>
            </w:r>
            <w:r w:rsidR="00BD7CCC"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 w:hint="eastAsia"/>
                <w:color w:val="auto"/>
              </w:rPr>
              <w:t xml:space="preserve">　　　　　</w:t>
            </w:r>
          </w:p>
        </w:tc>
      </w:tr>
      <w:tr w:rsidR="0083747A">
        <w:trPr>
          <w:trHeight w:val="59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7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査読結果等の送り先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7A" w:rsidRPr="00D03C4C" w:rsidRDefault="0083747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（学内に限る</w:t>
            </w:r>
            <w:r w:rsidRPr="00D03C4C">
              <w:rPr>
                <w:rFonts w:cs="ＭＳ 明朝"/>
                <w:color w:val="auto"/>
              </w:rPr>
              <w:t>）</w:t>
            </w:r>
          </w:p>
        </w:tc>
      </w:tr>
      <w:tr w:rsidR="00BE7E5A">
        <w:trPr>
          <w:trHeight w:val="59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0A011F" w:rsidP="00FC1F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連絡先</w:t>
            </w:r>
            <w:r w:rsidRPr="00D03C4C">
              <w:rPr>
                <w:rFonts w:cs="ＭＳ 明朝"/>
                <w:color w:val="auto"/>
              </w:rPr>
              <w:t>：</w:t>
            </w:r>
            <w:r w:rsidR="00FC1F5A" w:rsidRPr="00D03C4C">
              <w:rPr>
                <w:rFonts w:cs="ＭＳ 明朝" w:hint="eastAsia"/>
                <w:color w:val="auto"/>
              </w:rPr>
              <w:t>本　学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F21F82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建物・</w:t>
            </w:r>
            <w:r w:rsidR="0083747A" w:rsidRPr="00D03C4C">
              <w:rPr>
                <w:rFonts w:cs="ＭＳ 明朝" w:hint="eastAsia"/>
                <w:color w:val="auto"/>
              </w:rPr>
              <w:t>部屋名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="00BE7E5A" w:rsidRPr="00D03C4C">
              <w:rPr>
                <w:color w:val="auto"/>
              </w:rPr>
              <w:t xml:space="preserve">           </w:t>
            </w:r>
            <w:r w:rsidR="0083747A" w:rsidRPr="00D03C4C">
              <w:rPr>
                <w:rFonts w:hint="eastAsia"/>
                <w:color w:val="auto"/>
              </w:rPr>
              <w:t xml:space="preserve">　</w:t>
            </w:r>
            <w:r w:rsidR="00BE7E5A" w:rsidRPr="00D03C4C">
              <w:rPr>
                <w:color w:val="auto"/>
              </w:rPr>
              <w:t xml:space="preserve"> </w:t>
            </w:r>
            <w:r w:rsidR="0083747A" w:rsidRPr="00D03C4C">
              <w:rPr>
                <w:rFonts w:cs="ＭＳ 明朝" w:hint="eastAsia"/>
                <w:color w:val="auto"/>
              </w:rPr>
              <w:t>内線</w:t>
            </w:r>
            <w:r w:rsidR="0083747A" w:rsidRPr="00D03C4C">
              <w:rPr>
                <w:rFonts w:cs="ＭＳ 明朝"/>
                <w:color w:val="auto"/>
              </w:rPr>
              <w:t xml:space="preserve">：　　　　</w:t>
            </w:r>
            <w:r w:rsidR="00BE7E5A" w:rsidRPr="00D03C4C">
              <w:rPr>
                <w:rFonts w:cs="ＭＳ 明朝" w:hint="eastAsia"/>
                <w:color w:val="auto"/>
              </w:rPr>
              <w:t>メールアドレス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</w:p>
        </w:tc>
      </w:tr>
      <w:tr w:rsidR="00BE7E5A">
        <w:trPr>
          <w:trHeight w:val="76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5A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連絡先</w:t>
            </w:r>
            <w:r>
              <w:rPr>
                <w:rFonts w:cs="ＭＳ 明朝"/>
              </w:rPr>
              <w:t>：</w:t>
            </w:r>
            <w:r w:rsidR="00BE7E5A">
              <w:rPr>
                <w:rFonts w:cs="ＭＳ 明朝" w:hint="eastAsia"/>
              </w:rPr>
              <w:t>自　宅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住　所</w:t>
            </w:r>
            <w:r w:rsidR="00FC1F5A">
              <w:rPr>
                <w:rFonts w:cs="ＭＳ 明朝" w:hint="eastAsia"/>
              </w:rPr>
              <w:t>：</w:t>
            </w:r>
            <w:r>
              <w:rPr>
                <w:rFonts w:cs="ＭＳ 明朝" w:hint="eastAsia"/>
              </w:rPr>
              <w:t>〒</w:t>
            </w:r>
          </w:p>
          <w:p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</w:t>
            </w:r>
            <w:r>
              <w:t xml:space="preserve"> </w:t>
            </w:r>
            <w:r w:rsidR="003F44C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メールアドレス</w:t>
            </w:r>
            <w:r w:rsidR="003F44C0">
              <w:rPr>
                <w:rFonts w:ascii="ＭＳ 明朝" w:hAnsi="ＭＳ 明朝" w:cs="ＭＳ 明朝" w:hint="eastAsia"/>
              </w:rPr>
              <w:t>：</w:t>
            </w:r>
          </w:p>
        </w:tc>
      </w:tr>
    </w:tbl>
    <w:p w:rsidR="00FC1F5A" w:rsidRDefault="00FC1F5A" w:rsidP="00F462F9">
      <w:pPr>
        <w:adjustRightInd/>
        <w:jc w:val="left"/>
        <w:rPr>
          <w:rFonts w:cs="ＭＳ 明朝"/>
        </w:rPr>
      </w:pPr>
    </w:p>
    <w:p w:rsidR="00F462F9" w:rsidRPr="00665D30" w:rsidRDefault="00F462F9" w:rsidP="00F462F9">
      <w:pPr>
        <w:adjustRightInd/>
        <w:jc w:val="left"/>
        <w:rPr>
          <w:rFonts w:ascii="ＭＳ 明朝" w:hAnsi="ＭＳ 明朝"/>
          <w:spacing w:val="2"/>
          <w:u w:val="single"/>
        </w:rPr>
      </w:pPr>
      <w:r w:rsidRPr="00665D30">
        <w:rPr>
          <w:rFonts w:ascii="ＭＳ 明朝" w:hAnsi="ＭＳ 明朝" w:cs="ＭＳ 明朝" w:hint="eastAsia"/>
        </w:rPr>
        <w:t>原稿提出時に、</w:t>
      </w:r>
      <w:r w:rsidRPr="00665D30">
        <w:rPr>
          <w:rFonts w:ascii="ＭＳ 明朝" w:hAnsi="ＭＳ 明朝" w:cs="ＭＳ 明朝" w:hint="eastAsia"/>
          <w:u w:val="single"/>
        </w:rPr>
        <w:t>この用紙を</w:t>
      </w:r>
      <w:r w:rsidR="00076653" w:rsidRPr="00665D30">
        <w:rPr>
          <w:rFonts w:ascii="ＭＳ 明朝" w:hAnsi="ＭＳ 明朝" w:cs="ＭＳ 明朝" w:hint="eastAsia"/>
          <w:u w:val="single"/>
        </w:rPr>
        <w:t>メールの</w:t>
      </w:r>
      <w:r w:rsidRPr="00665D30">
        <w:rPr>
          <w:rFonts w:ascii="ＭＳ 明朝" w:hAnsi="ＭＳ 明朝" w:cs="ＭＳ 明朝" w:hint="eastAsia"/>
          <w:u w:val="single"/>
        </w:rPr>
        <w:t>添付ファイルと紙媒体と</w:t>
      </w:r>
      <w:r w:rsidR="00076653" w:rsidRPr="00665D30">
        <w:rPr>
          <w:rFonts w:ascii="ＭＳ 明朝" w:hAnsi="ＭＳ 明朝" w:cs="ＭＳ 明朝" w:hint="eastAsia"/>
          <w:u w:val="single"/>
        </w:rPr>
        <w:t>両方</w:t>
      </w:r>
      <w:r w:rsidRPr="00665D30">
        <w:rPr>
          <w:rFonts w:ascii="ＭＳ 明朝" w:hAnsi="ＭＳ 明朝" w:cs="ＭＳ 明朝" w:hint="eastAsia"/>
          <w:u w:val="single"/>
        </w:rPr>
        <w:t>提出してください。</w:t>
      </w:r>
    </w:p>
    <w:p w:rsidR="0083747A" w:rsidRDefault="0083747A" w:rsidP="0088526E">
      <w:pPr>
        <w:adjustRightInd/>
        <w:jc w:val="left"/>
        <w:rPr>
          <w:rFonts w:ascii="ＭＳ 明朝" w:hAnsi="ＭＳ 明朝" w:cs="ＭＳ 明朝"/>
          <w:u w:val="single"/>
        </w:rPr>
      </w:pPr>
    </w:p>
    <w:p w:rsidR="00BE7E5A" w:rsidRPr="00665D30" w:rsidRDefault="00BE7E5A" w:rsidP="0088526E">
      <w:pPr>
        <w:adjustRightInd/>
        <w:jc w:val="left"/>
        <w:rPr>
          <w:rFonts w:ascii="ＭＳ 明朝" w:hAnsi="ＭＳ 明朝" w:cs="ＭＳ 明朝"/>
          <w:u w:val="single"/>
        </w:rPr>
      </w:pPr>
      <w:r w:rsidRPr="00665D30">
        <w:rPr>
          <w:rFonts w:ascii="ＭＳ 明朝" w:hAnsi="ＭＳ 明朝" w:cs="ＭＳ 明朝" w:hint="eastAsia"/>
          <w:u w:val="single"/>
        </w:rPr>
        <w:t>締切</w:t>
      </w:r>
      <w:r w:rsidR="008A5943" w:rsidRPr="00665D30">
        <w:rPr>
          <w:rFonts w:ascii="ＭＳ 明朝" w:hAnsi="ＭＳ 明朝" w:cs="ＭＳ 明朝" w:hint="eastAsia"/>
          <w:u w:val="single"/>
        </w:rPr>
        <w:t>：</w:t>
      </w:r>
      <w:r w:rsidR="000055FD">
        <w:rPr>
          <w:rFonts w:ascii="ＭＳ 明朝" w:hAnsi="ＭＳ 明朝" w:cs="ＭＳ 明朝" w:hint="eastAsia"/>
          <w:u w:val="single"/>
        </w:rPr>
        <w:t>９</w:t>
      </w:r>
      <w:r w:rsidRPr="00665D30">
        <w:rPr>
          <w:rFonts w:ascii="ＭＳ 明朝" w:hAnsi="ＭＳ 明朝" w:cs="ＭＳ 明朝" w:hint="eastAsia"/>
          <w:u w:val="single"/>
        </w:rPr>
        <w:t>月</w:t>
      </w:r>
      <w:r w:rsidR="007A6B01">
        <w:rPr>
          <w:rFonts w:ascii="ＭＳ 明朝" w:hAnsi="ＭＳ 明朝" w:cs="ＭＳ 明朝" w:hint="eastAsia"/>
          <w:u w:val="single"/>
        </w:rPr>
        <w:t>２７</w:t>
      </w:r>
      <w:r w:rsidR="00076653" w:rsidRPr="00665D30">
        <w:rPr>
          <w:rFonts w:ascii="ＭＳ 明朝" w:hAnsi="ＭＳ 明朝" w:cs="ＭＳ 明朝" w:hint="eastAsia"/>
          <w:u w:val="single"/>
        </w:rPr>
        <w:t>日（</w:t>
      </w:r>
      <w:r w:rsidR="000055FD">
        <w:rPr>
          <w:rFonts w:ascii="ＭＳ 明朝" w:hAnsi="ＭＳ 明朝" w:cs="ＭＳ 明朝" w:hint="eastAsia"/>
          <w:u w:val="single"/>
        </w:rPr>
        <w:t>木</w:t>
      </w:r>
      <w:r w:rsidR="00076653" w:rsidRPr="00665D30">
        <w:rPr>
          <w:rFonts w:ascii="ＭＳ 明朝" w:hAnsi="ＭＳ 明朝" w:cs="ＭＳ 明朝" w:hint="eastAsia"/>
          <w:u w:val="single"/>
        </w:rPr>
        <w:t>）</w:t>
      </w:r>
      <w:r w:rsidRPr="00665D30">
        <w:rPr>
          <w:rFonts w:ascii="ＭＳ 明朝" w:hAnsi="ＭＳ 明朝" w:cs="ＭＳ 明朝" w:hint="eastAsia"/>
          <w:u w:val="single"/>
        </w:rPr>
        <w:t>午後５時</w:t>
      </w:r>
    </w:p>
    <w:p w:rsidR="00FE5AF0" w:rsidRDefault="00BE7E5A" w:rsidP="00FE5AF0">
      <w:pPr>
        <w:rPr>
          <w:rFonts w:ascii="ＭＳ 明朝" w:hAnsi="ＭＳ 明朝" w:cs="ＭＳ 明朝"/>
        </w:rPr>
      </w:pPr>
      <w:r w:rsidRPr="00665D30">
        <w:rPr>
          <w:rFonts w:ascii="ＭＳ 明朝" w:hAnsi="ＭＳ 明朝" w:cs="ＭＳ 明朝" w:hint="eastAsia"/>
        </w:rPr>
        <w:t>原稿提出先：</w:t>
      </w:r>
      <w:r w:rsidR="0088526E" w:rsidRPr="00665D30">
        <w:rPr>
          <w:rFonts w:ascii="ＭＳ 明朝" w:hAnsi="ＭＳ 明朝" w:cs="ＭＳ 明朝" w:hint="eastAsia"/>
        </w:rPr>
        <w:t>各学科</w:t>
      </w:r>
      <w:r w:rsidR="00326ACE" w:rsidRPr="00665D30">
        <w:rPr>
          <w:rFonts w:ascii="ＭＳ 明朝" w:hAnsi="ＭＳ 明朝" w:cs="ＭＳ 明朝" w:hint="eastAsia"/>
        </w:rPr>
        <w:t>の</w:t>
      </w:r>
      <w:r w:rsidR="0088526E" w:rsidRPr="00665D30">
        <w:rPr>
          <w:rFonts w:ascii="ＭＳ 明朝" w:hAnsi="ＭＳ 明朝" w:cs="ＭＳ 明朝" w:hint="eastAsia"/>
          <w:lang w:eastAsia="zh-TW"/>
        </w:rPr>
        <w:t>『人文科学研究』</w:t>
      </w:r>
      <w:r w:rsidR="00326ACE" w:rsidRPr="00665D30">
        <w:rPr>
          <w:rFonts w:ascii="ＭＳ 明朝" w:hAnsi="ＭＳ 明朝" w:cs="ＭＳ 明朝" w:hint="eastAsia"/>
          <w:lang w:eastAsia="zh-TW"/>
        </w:rPr>
        <w:t>今年度</w:t>
      </w:r>
      <w:r w:rsidR="0088526E" w:rsidRPr="00665D30">
        <w:rPr>
          <w:rFonts w:ascii="ＭＳ 明朝" w:hAnsi="ＭＳ 明朝" w:cs="ＭＳ 明朝" w:hint="eastAsia"/>
          <w:lang w:eastAsia="zh-TW"/>
        </w:rPr>
        <w:t>編集委員</w:t>
      </w:r>
      <w:r w:rsidR="0088526E" w:rsidRPr="00665D30">
        <w:rPr>
          <w:rFonts w:ascii="ＭＳ 明朝" w:hAnsi="ＭＳ 明朝" w:cs="ＭＳ 明朝" w:hint="eastAsia"/>
        </w:rPr>
        <w:t>まで</w:t>
      </w:r>
      <w:r w:rsidR="00CF3FF9" w:rsidRPr="00665D30">
        <w:rPr>
          <w:rFonts w:ascii="ＭＳ 明朝" w:hAnsi="ＭＳ 明朝" w:cs="ＭＳ 明朝" w:hint="eastAsia"/>
        </w:rPr>
        <w:t>。</w:t>
      </w:r>
    </w:p>
    <w:p w:rsidR="00DF278D" w:rsidRPr="00665D30" w:rsidRDefault="00DF278D" w:rsidP="00FE5AF0">
      <w:pPr>
        <w:rPr>
          <w:rFonts w:ascii="ＭＳ 明朝" w:hAnsi="ＭＳ 明朝"/>
        </w:rPr>
      </w:pPr>
    </w:p>
    <w:sectPr w:rsidR="00DF278D" w:rsidRPr="00665D30" w:rsidSect="00876AF5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851" w:footer="720" w:gutter="0"/>
      <w:pgNumType w:start="1"/>
      <w:cols w:space="720"/>
      <w:noEndnote/>
      <w:docGrid w:type="linesAndChars" w:linePitch="307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3D" w:rsidRDefault="0092113D">
      <w:r>
        <w:separator/>
      </w:r>
    </w:p>
  </w:endnote>
  <w:endnote w:type="continuationSeparator" w:id="0">
    <w:p w:rsidR="0092113D" w:rsidRDefault="0092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30" w:rsidRDefault="00EB6030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3D" w:rsidRDefault="0092113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2113D" w:rsidRDefault="0092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30" w:rsidRDefault="00EB6030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32880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rawingGridHorizontalSpacing w:val="207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5A"/>
    <w:rsid w:val="000055FD"/>
    <w:rsid w:val="00076653"/>
    <w:rsid w:val="00090D6D"/>
    <w:rsid w:val="000A011F"/>
    <w:rsid w:val="000E0A03"/>
    <w:rsid w:val="000F6327"/>
    <w:rsid w:val="000F6C48"/>
    <w:rsid w:val="00197B0C"/>
    <w:rsid w:val="001A540A"/>
    <w:rsid w:val="001C1AB5"/>
    <w:rsid w:val="001C406D"/>
    <w:rsid w:val="001D1F0D"/>
    <w:rsid w:val="00257610"/>
    <w:rsid w:val="002E3EF1"/>
    <w:rsid w:val="0030130F"/>
    <w:rsid w:val="00320ED0"/>
    <w:rsid w:val="00326ACE"/>
    <w:rsid w:val="00326D46"/>
    <w:rsid w:val="003817D6"/>
    <w:rsid w:val="003B7E74"/>
    <w:rsid w:val="003F44C0"/>
    <w:rsid w:val="00443B81"/>
    <w:rsid w:val="00496DD6"/>
    <w:rsid w:val="00520846"/>
    <w:rsid w:val="00546F88"/>
    <w:rsid w:val="005F0CE4"/>
    <w:rsid w:val="00631819"/>
    <w:rsid w:val="00665D30"/>
    <w:rsid w:val="0069138D"/>
    <w:rsid w:val="006D496A"/>
    <w:rsid w:val="00712397"/>
    <w:rsid w:val="0073742F"/>
    <w:rsid w:val="00740E91"/>
    <w:rsid w:val="0078627A"/>
    <w:rsid w:val="007A6B01"/>
    <w:rsid w:val="0083299C"/>
    <w:rsid w:val="0083747A"/>
    <w:rsid w:val="008439F6"/>
    <w:rsid w:val="00876AF5"/>
    <w:rsid w:val="0088526E"/>
    <w:rsid w:val="008A5943"/>
    <w:rsid w:val="008C74EF"/>
    <w:rsid w:val="00905B19"/>
    <w:rsid w:val="0092113D"/>
    <w:rsid w:val="00966F1B"/>
    <w:rsid w:val="0097552A"/>
    <w:rsid w:val="009878FF"/>
    <w:rsid w:val="009C442B"/>
    <w:rsid w:val="00A30A7E"/>
    <w:rsid w:val="00A33970"/>
    <w:rsid w:val="00A8168A"/>
    <w:rsid w:val="00A94D3B"/>
    <w:rsid w:val="00AB7A8D"/>
    <w:rsid w:val="00B516F1"/>
    <w:rsid w:val="00B9569B"/>
    <w:rsid w:val="00BD7CCC"/>
    <w:rsid w:val="00BE501E"/>
    <w:rsid w:val="00BE7E5A"/>
    <w:rsid w:val="00CD1F06"/>
    <w:rsid w:val="00CF3FF9"/>
    <w:rsid w:val="00D03C4C"/>
    <w:rsid w:val="00D90264"/>
    <w:rsid w:val="00DB7A6C"/>
    <w:rsid w:val="00DD0866"/>
    <w:rsid w:val="00DF278D"/>
    <w:rsid w:val="00EB6030"/>
    <w:rsid w:val="00ED15C0"/>
    <w:rsid w:val="00ED4EDA"/>
    <w:rsid w:val="00EE5804"/>
    <w:rsid w:val="00F1712D"/>
    <w:rsid w:val="00F21DE6"/>
    <w:rsid w:val="00F21F82"/>
    <w:rsid w:val="00F462F9"/>
    <w:rsid w:val="00F87AC2"/>
    <w:rsid w:val="00FC1F5A"/>
    <w:rsid w:val="00FE361A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878A421-9E91-4268-BFB1-E53E1413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6A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E5A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E5AF0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Hyperlink"/>
    <w:rsid w:val="00DB7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24792855.dotm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お茶の水女子大学人文科学研究</vt:lpstr>
    </vt:vector>
  </TitlesOfParts>
  <Company>Ochanomizu  University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お茶の水女子大学人文科学研究</dc:title>
  <dc:creator>お茶大中文</dc:creator>
  <cp:lastModifiedBy>padmin</cp:lastModifiedBy>
  <cp:revision>2</cp:revision>
  <cp:lastPrinted>2013-07-22T06:28:00Z</cp:lastPrinted>
  <dcterms:created xsi:type="dcterms:W3CDTF">2018-06-12T02:49:00Z</dcterms:created>
  <dcterms:modified xsi:type="dcterms:W3CDTF">2018-06-12T02:49:00Z</dcterms:modified>
</cp:coreProperties>
</file>